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16"/>
      </w:tblGrid>
      <w:tr w:rsidR="00895557" w:rsidRPr="00497E78" w14:paraId="00993A7B" w14:textId="77777777" w:rsidTr="0F1CD19C">
        <w:tc>
          <w:tcPr>
            <w:tcW w:w="3544" w:type="dxa"/>
            <w:vAlign w:val="center"/>
          </w:tcPr>
          <w:p w14:paraId="4131DBD5" w14:textId="3F0BA981" w:rsidR="005073E0" w:rsidRPr="006827A8" w:rsidRDefault="00BF43C7" w:rsidP="005073E0">
            <w:pPr>
              <w:pStyle w:val="01Continuoustext"/>
              <w:jc w:val="center"/>
              <w:rPr>
                <w:lang w:val="en-GB"/>
              </w:rPr>
            </w:pPr>
            <w:r>
              <w:rPr>
                <w:noProof/>
                <w:lang w:val="en-GB"/>
              </w:rPr>
              <w:drawing>
                <wp:inline distT="0" distB="0" distL="0" distR="0" wp14:anchorId="0D1688D9" wp14:editId="170B54F2">
                  <wp:extent cx="1704975" cy="44203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8671" cy="455952"/>
                          </a:xfrm>
                          <a:prstGeom prst="rect">
                            <a:avLst/>
                          </a:prstGeom>
                          <a:noFill/>
                        </pic:spPr>
                      </pic:pic>
                    </a:graphicData>
                  </a:graphic>
                </wp:inline>
              </w:drawing>
            </w:r>
          </w:p>
        </w:tc>
        <w:tc>
          <w:tcPr>
            <w:tcW w:w="5516" w:type="dxa"/>
            <w:vAlign w:val="center"/>
          </w:tcPr>
          <w:p w14:paraId="26C1E54D" w14:textId="76FCDE02" w:rsidR="005073E0" w:rsidRPr="00497E78" w:rsidRDefault="009336E5" w:rsidP="008D6990">
            <w:pPr>
              <w:spacing w:line="240" w:lineRule="auto"/>
              <w:jc w:val="left"/>
              <w:rPr>
                <w:b/>
                <w:lang w:val="en-US"/>
              </w:rPr>
            </w:pPr>
            <w:r w:rsidRPr="00497E78">
              <w:rPr>
                <w:b/>
                <w:lang w:val="en-US"/>
              </w:rPr>
              <w:t xml:space="preserve">Faculty of </w:t>
            </w:r>
            <w:r w:rsidR="00497E78" w:rsidRPr="00497E78">
              <w:rPr>
                <w:b/>
                <w:lang w:val="en-US"/>
              </w:rPr>
              <w:t>Business,</w:t>
            </w:r>
            <w:r w:rsidR="00497E78">
              <w:rPr>
                <w:b/>
                <w:lang w:val="en-US"/>
              </w:rPr>
              <w:t xml:space="preserve"> Economics and Social Sciences</w:t>
            </w:r>
          </w:p>
          <w:p w14:paraId="30CB416A" w14:textId="6E793F53" w:rsidR="001273F9" w:rsidRPr="00497E78" w:rsidRDefault="001273F9" w:rsidP="008D6990">
            <w:pPr>
              <w:spacing w:line="240" w:lineRule="auto"/>
              <w:jc w:val="left"/>
              <w:rPr>
                <w:b/>
                <w:lang w:val="en-US"/>
              </w:rPr>
            </w:pPr>
            <w:r w:rsidRPr="00497E78">
              <w:rPr>
                <w:b/>
                <w:lang w:val="en-US"/>
              </w:rPr>
              <w:t>Institut</w:t>
            </w:r>
            <w:r w:rsidR="00497E78">
              <w:rPr>
                <w:b/>
                <w:lang w:val="en-US"/>
              </w:rPr>
              <w:t>e</w:t>
            </w:r>
            <w:r w:rsidRPr="00497E78">
              <w:rPr>
                <w:b/>
                <w:lang w:val="en-US"/>
              </w:rPr>
              <w:t xml:space="preserve"> </w:t>
            </w:r>
            <w:r w:rsidR="00497E78">
              <w:rPr>
                <w:b/>
                <w:lang w:val="en-US"/>
              </w:rPr>
              <w:t>for</w:t>
            </w:r>
            <w:r w:rsidRPr="00497E78">
              <w:rPr>
                <w:b/>
                <w:lang w:val="en-US"/>
              </w:rPr>
              <w:t xml:space="preserve"> Marketing &amp; Management</w:t>
            </w:r>
          </w:p>
        </w:tc>
      </w:tr>
      <w:tr w:rsidR="00895557" w:rsidRPr="00546F38" w14:paraId="28837A4D" w14:textId="77777777" w:rsidTr="0F1CD19C">
        <w:tc>
          <w:tcPr>
            <w:tcW w:w="3544" w:type="dxa"/>
          </w:tcPr>
          <w:p w14:paraId="1165324A" w14:textId="77777777" w:rsidR="005073E0" w:rsidRPr="00497E78" w:rsidRDefault="005073E0" w:rsidP="00447EC8">
            <w:pPr>
              <w:pStyle w:val="01Continuoustext"/>
              <w:jc w:val="left"/>
              <w:rPr>
                <w:lang w:val="en-US"/>
              </w:rPr>
            </w:pPr>
          </w:p>
        </w:tc>
        <w:tc>
          <w:tcPr>
            <w:tcW w:w="5516" w:type="dxa"/>
          </w:tcPr>
          <w:p w14:paraId="46662783" w14:textId="1A163A5C" w:rsidR="005073E0" w:rsidRPr="00DC6A06" w:rsidRDefault="005073E0" w:rsidP="00447EC8">
            <w:pPr>
              <w:pStyle w:val="Guidelinecoversheetprofessors"/>
              <w:rPr>
                <w:sz w:val="22"/>
                <w:szCs w:val="28"/>
                <w:lang w:val="en-US"/>
              </w:rPr>
            </w:pPr>
            <w:r w:rsidRPr="00DC6A06">
              <w:rPr>
                <w:b/>
                <w:sz w:val="22"/>
                <w:szCs w:val="28"/>
                <w:lang w:val="en-US"/>
              </w:rPr>
              <w:t xml:space="preserve">Prof. Dr. </w:t>
            </w:r>
            <w:r w:rsidR="00771BF5" w:rsidRPr="00DC6A06">
              <w:rPr>
                <w:b/>
                <w:sz w:val="22"/>
                <w:szCs w:val="28"/>
                <w:lang w:val="en-US"/>
              </w:rPr>
              <w:t>Henner Gimpel</w:t>
            </w:r>
            <w:r w:rsidRPr="00DC6A06">
              <w:rPr>
                <w:sz w:val="22"/>
                <w:szCs w:val="28"/>
                <w:lang w:val="en-US"/>
              </w:rPr>
              <w:br/>
            </w:r>
            <w:r w:rsidR="00DC6A06" w:rsidRPr="00DC6A06">
              <w:rPr>
                <w:sz w:val="22"/>
                <w:szCs w:val="28"/>
                <w:lang w:val="en-US"/>
              </w:rPr>
              <w:t>Chair of Digital</w:t>
            </w:r>
            <w:r w:rsidR="00771BF5" w:rsidRPr="00DC6A06">
              <w:rPr>
                <w:sz w:val="22"/>
                <w:szCs w:val="28"/>
                <w:lang w:val="en-US"/>
              </w:rPr>
              <w:t xml:space="preserve"> Management</w:t>
            </w:r>
          </w:p>
          <w:p w14:paraId="7D53F88D" w14:textId="77777777" w:rsidR="003E69D6" w:rsidRPr="00DC6A06" w:rsidRDefault="003E69D6" w:rsidP="00025F0B">
            <w:pPr>
              <w:jc w:val="left"/>
              <w:rPr>
                <w:szCs w:val="16"/>
                <w:lang w:val="en-US"/>
              </w:rPr>
            </w:pPr>
          </w:p>
          <w:p w14:paraId="7121C25D" w14:textId="77777777" w:rsidR="00895557" w:rsidRPr="00DC6A06" w:rsidRDefault="00895557" w:rsidP="00025F0B">
            <w:pPr>
              <w:jc w:val="left"/>
              <w:rPr>
                <w:szCs w:val="16"/>
                <w:lang w:val="en-US"/>
              </w:rPr>
            </w:pPr>
          </w:p>
          <w:p w14:paraId="6FC3D101" w14:textId="77777777" w:rsidR="00895557" w:rsidRPr="00DC6A06" w:rsidRDefault="00895557" w:rsidP="00025F0B">
            <w:pPr>
              <w:jc w:val="left"/>
              <w:rPr>
                <w:szCs w:val="16"/>
                <w:lang w:val="en-US"/>
              </w:rPr>
            </w:pPr>
          </w:p>
          <w:p w14:paraId="217A2BF1" w14:textId="77777777" w:rsidR="00895557" w:rsidRPr="00DC6A06" w:rsidRDefault="00895557" w:rsidP="00025F0B">
            <w:pPr>
              <w:jc w:val="left"/>
              <w:rPr>
                <w:szCs w:val="16"/>
                <w:lang w:val="en-US"/>
              </w:rPr>
            </w:pPr>
          </w:p>
          <w:p w14:paraId="7246FDCC" w14:textId="32DC58B8" w:rsidR="00895557" w:rsidRPr="00DC6A06" w:rsidRDefault="00895557" w:rsidP="00025F0B">
            <w:pPr>
              <w:jc w:val="left"/>
              <w:rPr>
                <w:szCs w:val="16"/>
                <w:lang w:val="en-US"/>
              </w:rPr>
            </w:pPr>
          </w:p>
        </w:tc>
      </w:tr>
      <w:tr w:rsidR="00895557" w:rsidRPr="00546F38" w14:paraId="73A299A2" w14:textId="77777777" w:rsidTr="0F1CD19C">
        <w:tc>
          <w:tcPr>
            <w:tcW w:w="3544" w:type="dxa"/>
          </w:tcPr>
          <w:p w14:paraId="3475A9F4" w14:textId="77777777" w:rsidR="00B5298C" w:rsidRPr="00DC6A06" w:rsidRDefault="00B5298C" w:rsidP="00447EC8">
            <w:pPr>
              <w:pStyle w:val="01Continuoustext"/>
              <w:jc w:val="left"/>
              <w:rPr>
                <w:lang w:val="en-US"/>
              </w:rPr>
            </w:pPr>
          </w:p>
        </w:tc>
        <w:tc>
          <w:tcPr>
            <w:tcW w:w="5516" w:type="dxa"/>
          </w:tcPr>
          <w:p w14:paraId="2105B94E" w14:textId="22468D49" w:rsidR="00447EC8" w:rsidRPr="00DC6A06" w:rsidRDefault="00447EC8" w:rsidP="00025F0B">
            <w:pPr>
              <w:pStyle w:val="Guidelinecoversheetprofessors"/>
              <w:rPr>
                <w:lang w:val="en-US"/>
              </w:rPr>
            </w:pPr>
          </w:p>
        </w:tc>
      </w:tr>
      <w:tr w:rsidR="00895557" w:rsidRPr="00546F38" w14:paraId="06A21E60" w14:textId="77777777" w:rsidTr="0F1CD19C">
        <w:tc>
          <w:tcPr>
            <w:tcW w:w="3544" w:type="dxa"/>
          </w:tcPr>
          <w:p w14:paraId="56F7AF84" w14:textId="77777777" w:rsidR="005073E0" w:rsidRPr="00DC6A06" w:rsidRDefault="005073E0" w:rsidP="00447EC8">
            <w:pPr>
              <w:pStyle w:val="01Continuoustext"/>
              <w:jc w:val="left"/>
              <w:rPr>
                <w:lang w:val="en-US"/>
              </w:rPr>
            </w:pPr>
          </w:p>
        </w:tc>
        <w:tc>
          <w:tcPr>
            <w:tcW w:w="5516" w:type="dxa"/>
          </w:tcPr>
          <w:p w14:paraId="77154918" w14:textId="07A6E4CB" w:rsidR="005073E0" w:rsidRPr="00DC6A06" w:rsidRDefault="005073E0" w:rsidP="00447EC8">
            <w:pPr>
              <w:pStyle w:val="Guidelinecoversheetprofessors"/>
              <w:rPr>
                <w:lang w:val="en-US"/>
              </w:rPr>
            </w:pPr>
          </w:p>
        </w:tc>
      </w:tr>
      <w:tr w:rsidR="00895557" w:rsidRPr="00546F38" w14:paraId="5A4C7C51" w14:textId="77777777" w:rsidTr="0F1CD19C">
        <w:tc>
          <w:tcPr>
            <w:tcW w:w="3544" w:type="dxa"/>
          </w:tcPr>
          <w:p w14:paraId="1473F7B5" w14:textId="784C6BB2" w:rsidR="00447EC8" w:rsidRPr="00DC6A06" w:rsidRDefault="00447EC8" w:rsidP="00447EC8">
            <w:pPr>
              <w:pStyle w:val="01Continuoustext"/>
              <w:jc w:val="left"/>
              <w:rPr>
                <w:lang w:val="en-US"/>
              </w:rPr>
            </w:pPr>
          </w:p>
        </w:tc>
        <w:tc>
          <w:tcPr>
            <w:tcW w:w="5516" w:type="dxa"/>
          </w:tcPr>
          <w:p w14:paraId="3FF2A263" w14:textId="7EC9B0DA" w:rsidR="00447EC8" w:rsidRPr="00DC6A06" w:rsidRDefault="00447EC8" w:rsidP="00025F0B">
            <w:pPr>
              <w:jc w:val="left"/>
              <w:rPr>
                <w:b/>
                <w:lang w:val="en-US"/>
              </w:rPr>
            </w:pPr>
          </w:p>
        </w:tc>
      </w:tr>
      <w:tr w:rsidR="00895557" w:rsidRPr="00546F38" w14:paraId="4DCF4FC9" w14:textId="77777777" w:rsidTr="0F1CD19C">
        <w:tc>
          <w:tcPr>
            <w:tcW w:w="3544" w:type="dxa"/>
          </w:tcPr>
          <w:p w14:paraId="4D5E5C6B" w14:textId="77777777" w:rsidR="00447EC8" w:rsidRPr="00DC6A06" w:rsidRDefault="00447EC8" w:rsidP="00447EC8">
            <w:pPr>
              <w:pStyle w:val="01Continuoustext"/>
              <w:jc w:val="left"/>
              <w:rPr>
                <w:lang w:val="en-US"/>
              </w:rPr>
            </w:pPr>
          </w:p>
        </w:tc>
        <w:tc>
          <w:tcPr>
            <w:tcW w:w="5516" w:type="dxa"/>
          </w:tcPr>
          <w:p w14:paraId="380C6018" w14:textId="77777777" w:rsidR="00447EC8" w:rsidRPr="00DC6A06" w:rsidRDefault="00447EC8" w:rsidP="00447EC8">
            <w:pPr>
              <w:pStyle w:val="Guidelinecoversheetprofessors"/>
              <w:rPr>
                <w:b/>
                <w:lang w:val="en-US"/>
              </w:rPr>
            </w:pPr>
          </w:p>
        </w:tc>
      </w:tr>
    </w:tbl>
    <w:p w14:paraId="01A47C73" w14:textId="4F669728" w:rsidR="00E624EC" w:rsidRPr="00DC6A06" w:rsidRDefault="00447EC8" w:rsidP="00DC1478">
      <w:pPr>
        <w:jc w:val="left"/>
        <w:rPr>
          <w:lang w:val="en-US"/>
        </w:rPr>
      </w:pPr>
      <w:r w:rsidRPr="00DC6A06">
        <w:rPr>
          <w:b/>
          <w:bCs/>
          <w:sz w:val="16"/>
          <w:szCs w:val="16"/>
          <w:lang w:val="en-US"/>
        </w:rPr>
        <w:t xml:space="preserve">    </w:t>
      </w:r>
      <w:r w:rsidR="00E624EC" w:rsidRPr="006827A8">
        <w:rPr>
          <w:noProof/>
          <w:szCs w:val="24"/>
          <w:lang w:val="en-GB"/>
        </w:rPr>
        <mc:AlternateContent>
          <mc:Choice Requires="wps">
            <w:drawing>
              <wp:anchor distT="4294967295" distB="4294967295" distL="114300" distR="114300" simplePos="0" relativeHeight="251658243" behindDoc="0" locked="0" layoutInCell="1" allowOverlap="1" wp14:anchorId="2ED0669F" wp14:editId="0BFDBFA6">
                <wp:simplePos x="0" y="0"/>
                <wp:positionH relativeFrom="column">
                  <wp:posOffset>0</wp:posOffset>
                </wp:positionH>
                <wp:positionV relativeFrom="paragraph">
                  <wp:posOffset>243204</wp:posOffset>
                </wp:positionV>
                <wp:extent cx="5715000" cy="0"/>
                <wp:effectExtent l="0" t="0" r="19050" b="19050"/>
                <wp:wrapNone/>
                <wp:docPr id="22" name="Gerader Verbinde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4BE082" id="Gerader Verbinder 22"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15pt" to="45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" strokeweight="1.25pt"/>
            </w:pict>
          </mc:Fallback>
        </mc:AlternateContent>
      </w:r>
    </w:p>
    <w:p w14:paraId="1E4707FE" w14:textId="77777777" w:rsidR="00E624EC" w:rsidRPr="00DC6A06" w:rsidRDefault="00E624EC" w:rsidP="00E624EC">
      <w:pPr>
        <w:jc w:val="center"/>
        <w:rPr>
          <w:lang w:val="en-US"/>
        </w:rPr>
      </w:pPr>
    </w:p>
    <w:p w14:paraId="40A7735C" w14:textId="0440678D" w:rsidR="00E624EC" w:rsidRPr="006827A8" w:rsidRDefault="006827A8" w:rsidP="00E624EC">
      <w:pPr>
        <w:pStyle w:val="berschriftdesLeitfadens"/>
        <w:rPr>
          <w:lang w:val="en-GB"/>
        </w:rPr>
      </w:pPr>
      <w:r w:rsidRPr="006827A8">
        <w:rPr>
          <w:lang w:val="en-GB"/>
        </w:rPr>
        <w:t xml:space="preserve">Guidelines for the design of academic papers </w:t>
      </w:r>
      <w:r w:rsidR="00DC6A06">
        <w:rPr>
          <w:lang w:val="en-GB"/>
        </w:rPr>
        <w:t>at the</w:t>
      </w:r>
      <w:r w:rsidRPr="006827A8">
        <w:rPr>
          <w:lang w:val="en-GB"/>
        </w:rPr>
        <w:t xml:space="preserve"> </w:t>
      </w:r>
      <w:r w:rsidR="00EC60F6">
        <w:rPr>
          <w:lang w:val="en-GB"/>
        </w:rPr>
        <w:t xml:space="preserve">      </w:t>
      </w:r>
      <w:r w:rsidR="00B958A1">
        <w:rPr>
          <w:lang w:val="en-GB"/>
        </w:rPr>
        <w:t xml:space="preserve"> </w:t>
      </w:r>
      <w:r w:rsidR="00DC6A06">
        <w:rPr>
          <w:lang w:val="en-GB"/>
        </w:rPr>
        <w:t>Chair</w:t>
      </w:r>
      <w:r w:rsidRPr="006827A8">
        <w:rPr>
          <w:lang w:val="en-GB"/>
        </w:rPr>
        <w:t xml:space="preserve"> of Digital Management</w:t>
      </w:r>
      <w:r w:rsidR="00E624EC" w:rsidRPr="006827A8">
        <w:rPr>
          <w:lang w:val="en-GB"/>
        </w:rPr>
        <w:t xml:space="preserve"> </w:t>
      </w:r>
    </w:p>
    <w:p w14:paraId="0E0618C0" w14:textId="77777777" w:rsidR="00E624EC" w:rsidRPr="006827A8" w:rsidRDefault="00E624EC" w:rsidP="00E624EC">
      <w:pPr>
        <w:pStyle w:val="DeckblattBeitragstitel"/>
        <w:rPr>
          <w:noProof w:val="0"/>
          <w:lang w:val="en-GB"/>
        </w:rPr>
      </w:pPr>
      <w:r w:rsidRPr="006827A8">
        <w:rPr>
          <w:lang w:val="en-GB"/>
        </w:rPr>
        <mc:AlternateContent>
          <mc:Choice Requires="wps">
            <w:drawing>
              <wp:anchor distT="4294967295" distB="4294967295" distL="114300" distR="114300" simplePos="0" relativeHeight="251658244" behindDoc="0" locked="0" layoutInCell="1" allowOverlap="1" wp14:anchorId="20AE0DA3" wp14:editId="504DE0E2">
                <wp:simplePos x="0" y="0"/>
                <wp:positionH relativeFrom="column">
                  <wp:posOffset>0</wp:posOffset>
                </wp:positionH>
                <wp:positionV relativeFrom="paragraph">
                  <wp:posOffset>339089</wp:posOffset>
                </wp:positionV>
                <wp:extent cx="5715000" cy="0"/>
                <wp:effectExtent l="0" t="0" r="19050" b="19050"/>
                <wp:wrapNone/>
                <wp:docPr id="23" name="Gerader Verbinde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1BE450" id="Gerader Verbinder 23" o:spid="_x0000_s1026"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pt" to="45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" strokeweight="1.25pt"/>
            </w:pict>
          </mc:Fallback>
        </mc:AlternateContent>
      </w:r>
    </w:p>
    <w:p w14:paraId="1AF04157" w14:textId="77777777" w:rsidR="00E624EC" w:rsidRPr="006827A8" w:rsidRDefault="00E624EC" w:rsidP="005073E0">
      <w:pPr>
        <w:jc w:val="center"/>
        <w:rPr>
          <w:lang w:val="en-GB"/>
        </w:rPr>
      </w:pPr>
    </w:p>
    <w:p w14:paraId="0E0753F1" w14:textId="77777777" w:rsidR="00E624EC" w:rsidRPr="006827A8" w:rsidRDefault="00E624EC" w:rsidP="00E624EC">
      <w:pPr>
        <w:rPr>
          <w:lang w:val="en-GB"/>
        </w:rPr>
      </w:pPr>
    </w:p>
    <w:p w14:paraId="7FA643BE" w14:textId="77777777" w:rsidR="00E624EC" w:rsidRPr="006827A8" w:rsidRDefault="00E624EC" w:rsidP="004B1E2A">
      <w:pPr>
        <w:jc w:val="center"/>
        <w:rPr>
          <w:lang w:val="en-GB"/>
        </w:rPr>
        <w:sectPr w:rsidR="00E624EC" w:rsidRPr="006827A8" w:rsidSect="00944BB7">
          <w:headerReference w:type="even" r:id="rId12"/>
          <w:headerReference w:type="default" r:id="rId13"/>
          <w:headerReference w:type="first" r:id="rId14"/>
          <w:pgSz w:w="11906" w:h="16838" w:code="9"/>
          <w:pgMar w:top="1701" w:right="1418" w:bottom="1134" w:left="1418" w:header="851" w:footer="709" w:gutter="0"/>
          <w:pgNumType w:fmt="upperRoman" w:start="1"/>
          <w:cols w:space="708"/>
          <w:titlePg/>
          <w:docGrid w:linePitch="360"/>
        </w:sectPr>
      </w:pPr>
    </w:p>
    <w:p w14:paraId="226B80E1" w14:textId="77777777" w:rsidR="006827A8" w:rsidRPr="006827A8" w:rsidRDefault="006827A8" w:rsidP="00BB0B5A">
      <w:pPr>
        <w:pStyle w:val="01Continuoustext"/>
        <w:rPr>
          <w:rFonts w:cs="Arial"/>
          <w:b/>
          <w:bCs/>
          <w:kern w:val="32"/>
          <w:sz w:val="28"/>
          <w:szCs w:val="32"/>
          <w:lang w:val="en-GB"/>
        </w:rPr>
      </w:pPr>
      <w:r w:rsidRPr="006827A8">
        <w:rPr>
          <w:rFonts w:cs="Arial"/>
          <w:b/>
          <w:bCs/>
          <w:kern w:val="32"/>
          <w:sz w:val="28"/>
          <w:szCs w:val="32"/>
          <w:lang w:val="en-GB"/>
        </w:rPr>
        <w:lastRenderedPageBreak/>
        <w:t>Summary</w:t>
      </w:r>
    </w:p>
    <w:p w14:paraId="085DB436" w14:textId="66B3F446" w:rsidR="006827A8" w:rsidRPr="006827A8" w:rsidRDefault="006E7B3A" w:rsidP="00BB0B5A">
      <w:pPr>
        <w:pStyle w:val="01Continuoustext"/>
        <w:rPr>
          <w:lang w:val="en-GB"/>
        </w:rPr>
      </w:pPr>
      <w:r w:rsidRPr="006E7B3A">
        <w:rPr>
          <w:lang w:val="en-GB"/>
        </w:rPr>
        <w:t xml:space="preserve">At this </w:t>
      </w:r>
      <w:r w:rsidR="00F45F6F">
        <w:rPr>
          <w:lang w:val="en-GB"/>
        </w:rPr>
        <w:t>Section</w:t>
      </w:r>
      <w:r w:rsidRPr="006E7B3A">
        <w:rPr>
          <w:lang w:val="en-GB"/>
        </w:rPr>
        <w:t xml:space="preserve">, it is necessary to provide a concise overview of the current study in both German and </w:t>
      </w:r>
      <w:r w:rsidR="00B6158C" w:rsidRPr="006E7B3A">
        <w:rPr>
          <w:lang w:val="en-GB"/>
        </w:rPr>
        <w:t>English.</w:t>
      </w:r>
    </w:p>
    <w:p w14:paraId="208AE5DB" w14:textId="72CF03BB" w:rsidR="006827A8" w:rsidRPr="006827A8" w:rsidRDefault="006E7B3A" w:rsidP="00BB0B5A">
      <w:pPr>
        <w:pStyle w:val="01Continuoustext"/>
        <w:rPr>
          <w:lang w:val="en-GB"/>
        </w:rPr>
      </w:pPr>
      <w:r w:rsidRPr="006E7B3A">
        <w:rPr>
          <w:lang w:val="en-GB"/>
        </w:rPr>
        <w:t xml:space="preserve">The following guidelines set out the regulations governing the preparation of academic theses at the Department of Digital Management, including those submitted as seminar papers, Bachelor's and Master's </w:t>
      </w:r>
      <w:r w:rsidR="00B6158C" w:rsidRPr="006E7B3A">
        <w:rPr>
          <w:lang w:val="en-GB"/>
        </w:rPr>
        <w:t>theses.</w:t>
      </w:r>
    </w:p>
    <w:p w14:paraId="0C158F37" w14:textId="77777777" w:rsidR="006827A8" w:rsidRPr="006E7B3A" w:rsidRDefault="006827A8" w:rsidP="00BB0B5A">
      <w:pPr>
        <w:pStyle w:val="01Continuoustext"/>
        <w:rPr>
          <w:lang w:val="en-GB"/>
        </w:rPr>
      </w:pPr>
      <w:r w:rsidRPr="006E7B3A">
        <w:rPr>
          <w:lang w:val="en-GB"/>
        </w:rPr>
        <w:t>Further general information:</w:t>
      </w:r>
    </w:p>
    <w:p w14:paraId="43A55965" w14:textId="4BDF2492" w:rsidR="00DD581F" w:rsidRDefault="006E7B3A" w:rsidP="00BB0B5A">
      <w:pPr>
        <w:pStyle w:val="01Continuoustext"/>
        <w:rPr>
          <w:lang w:val="en-US"/>
        </w:rPr>
      </w:pPr>
      <w:r w:rsidRPr="006E7B3A">
        <w:rPr>
          <w:lang w:val="en-US"/>
        </w:rPr>
        <w:t>The style '00_Without number' is for headings that are to be included in the table of contents but not in the numbering or structure of the main section.</w:t>
      </w:r>
    </w:p>
    <w:p w14:paraId="188A3980" w14:textId="20FC1722" w:rsidR="007A1F37" w:rsidRDefault="006E7B3A" w:rsidP="00BB0B5A">
      <w:pPr>
        <w:pStyle w:val="01Continuoustext"/>
        <w:rPr>
          <w:lang w:val="en-US"/>
        </w:rPr>
      </w:pPr>
      <w:r w:rsidRPr="006E7B3A">
        <w:rPr>
          <w:lang w:val="en-US"/>
        </w:rPr>
        <w:t>The style '01_Continuous text' is employed for the text component of the aforementioned work.</w:t>
      </w:r>
    </w:p>
    <w:p w14:paraId="756DAF04" w14:textId="54F701B7" w:rsidR="00BE3FF1" w:rsidRPr="00BE3FF1" w:rsidRDefault="006E7B3A" w:rsidP="00BE3FF1">
      <w:pPr>
        <w:pStyle w:val="01Continuoustext"/>
        <w:rPr>
          <w:lang w:val="en-US"/>
        </w:rPr>
      </w:pPr>
      <w:r w:rsidRPr="006E7B3A">
        <w:rPr>
          <w:lang w:val="en-US"/>
        </w:rPr>
        <w:t>The style '01_Heading 1' is employed for the upper</w:t>
      </w:r>
      <w:r>
        <w:rPr>
          <w:lang w:val="en-US"/>
        </w:rPr>
        <w:t xml:space="preserve"> (1)</w:t>
      </w:r>
      <w:r w:rsidRPr="006E7B3A">
        <w:rPr>
          <w:lang w:val="en-US"/>
        </w:rPr>
        <w:t xml:space="preserve"> outline level.</w:t>
      </w:r>
    </w:p>
    <w:p w14:paraId="0BE010DC" w14:textId="7E0003DA" w:rsidR="00BE3FF1" w:rsidRPr="00BE3FF1" w:rsidRDefault="00BE3FF1" w:rsidP="00BE3FF1">
      <w:pPr>
        <w:pStyle w:val="01Continuoustext"/>
        <w:rPr>
          <w:lang w:val="en-US"/>
        </w:rPr>
      </w:pPr>
      <w:r w:rsidRPr="00BE3FF1">
        <w:rPr>
          <w:lang w:val="en-US"/>
        </w:rPr>
        <w:t xml:space="preserve">The style ‘02_Heading 2’ is </w:t>
      </w:r>
      <w:r w:rsidR="006E7B3A">
        <w:rPr>
          <w:lang w:val="en-US"/>
        </w:rPr>
        <w:t>employed</w:t>
      </w:r>
      <w:r w:rsidRPr="00BE3FF1">
        <w:rPr>
          <w:lang w:val="en-US"/>
        </w:rPr>
        <w:t xml:space="preserve"> for the second (1.1.) outline level.</w:t>
      </w:r>
    </w:p>
    <w:p w14:paraId="2DF38AAF" w14:textId="2A51260D" w:rsidR="00BE3FF1" w:rsidRPr="00BE3FF1" w:rsidRDefault="00BE3FF1" w:rsidP="00BE3FF1">
      <w:pPr>
        <w:pStyle w:val="01Continuoustext"/>
        <w:rPr>
          <w:lang w:val="en-US"/>
        </w:rPr>
      </w:pPr>
      <w:r w:rsidRPr="00BE3FF1">
        <w:rPr>
          <w:lang w:val="en-US"/>
        </w:rPr>
        <w:t xml:space="preserve">The style ‘03_Heading 3’ is </w:t>
      </w:r>
      <w:r w:rsidR="006E7B3A">
        <w:rPr>
          <w:lang w:val="en-US"/>
        </w:rPr>
        <w:t>employed</w:t>
      </w:r>
      <w:r w:rsidRPr="00BE3FF1">
        <w:rPr>
          <w:lang w:val="en-US"/>
        </w:rPr>
        <w:t xml:space="preserve"> for the third (1.1.1.) outline level.</w:t>
      </w:r>
    </w:p>
    <w:p w14:paraId="4D66B67D" w14:textId="619CF920" w:rsidR="00BE3FF1" w:rsidRPr="00640A48" w:rsidRDefault="00BE3FF1" w:rsidP="00BE3FF1">
      <w:pPr>
        <w:pStyle w:val="01Continuoustext"/>
        <w:rPr>
          <w:lang w:val="en-US"/>
        </w:rPr>
      </w:pPr>
      <w:r w:rsidRPr="00640A48">
        <w:rPr>
          <w:lang w:val="en-US"/>
        </w:rPr>
        <w:t xml:space="preserve">The style ‘04_Heading 4’ is </w:t>
      </w:r>
      <w:r w:rsidR="006E7B3A">
        <w:rPr>
          <w:lang w:val="en-US"/>
        </w:rPr>
        <w:t>employed</w:t>
      </w:r>
      <w:r w:rsidRPr="00640A48">
        <w:rPr>
          <w:lang w:val="en-US"/>
        </w:rPr>
        <w:t xml:space="preserve"> for the fourth (1.1.1.1.) outline level.</w:t>
      </w:r>
    </w:p>
    <w:p w14:paraId="3193C7EF" w14:textId="371DE5FC" w:rsidR="004B3DA0" w:rsidRPr="00640A48" w:rsidRDefault="00E47D71" w:rsidP="00BB0B5A">
      <w:pPr>
        <w:pStyle w:val="01Continuoustext"/>
        <w:rPr>
          <w:lang w:val="en-US"/>
        </w:rPr>
      </w:pPr>
      <w:r w:rsidRPr="00E47D71">
        <w:rPr>
          <w:lang w:val="en-US"/>
        </w:rPr>
        <w:t>The format template '07_Labelling tables' is employed below the corresponding table to provide a name for it</w:t>
      </w:r>
      <w:r w:rsidR="004B3DA0" w:rsidRPr="00640A48">
        <w:rPr>
          <w:lang w:val="en-US"/>
        </w:rPr>
        <w:t>.</w:t>
      </w:r>
    </w:p>
    <w:p w14:paraId="36C1E08A" w14:textId="7D8B9A8E" w:rsidR="007016F1" w:rsidRPr="00640A48" w:rsidRDefault="00E47D71" w:rsidP="00BB0B5A">
      <w:pPr>
        <w:pStyle w:val="01Continuoustext"/>
        <w:rPr>
          <w:lang w:val="en-US"/>
        </w:rPr>
      </w:pPr>
      <w:r w:rsidRPr="00E47D71">
        <w:rPr>
          <w:lang w:val="en-US"/>
        </w:rPr>
        <w:t>The format template '08_Labelling illustration' is employed below the corresponding illustration to provide a name for it.</w:t>
      </w:r>
    </w:p>
    <w:p w14:paraId="58B8361E" w14:textId="7B46933F" w:rsidR="003D13BC" w:rsidRPr="00640A48" w:rsidRDefault="003D13BC" w:rsidP="00BB0B5A">
      <w:pPr>
        <w:pStyle w:val="01Continuoustext"/>
        <w:rPr>
          <w:lang w:val="en-US"/>
        </w:rPr>
      </w:pPr>
      <w:r w:rsidRPr="00640A48">
        <w:rPr>
          <w:lang w:val="en-US"/>
        </w:rPr>
        <w:t xml:space="preserve">The style ‘09_Source’ is </w:t>
      </w:r>
      <w:r w:rsidR="00E47D71">
        <w:rPr>
          <w:lang w:val="en-US"/>
        </w:rPr>
        <w:t>employed</w:t>
      </w:r>
      <w:r w:rsidRPr="00640A48">
        <w:rPr>
          <w:lang w:val="en-US"/>
        </w:rPr>
        <w:t xml:space="preserve"> below the caption to indicate the corresponding source of the table or figure.</w:t>
      </w:r>
    </w:p>
    <w:p w14:paraId="458EDEE6" w14:textId="7FB36B91" w:rsidR="00BE6C87" w:rsidRPr="008646F1" w:rsidRDefault="00E47D71" w:rsidP="008D5CBB">
      <w:pPr>
        <w:pStyle w:val="01Continuoustext"/>
        <w:rPr>
          <w:lang w:val="en-US"/>
        </w:rPr>
      </w:pPr>
      <w:r w:rsidRPr="00E47D71">
        <w:rPr>
          <w:lang w:val="en-US"/>
        </w:rPr>
        <w:t>The format template '10_Arabic numbering for bulleted lists' is employed for the formatting of corresponding bulleted lists with Arabic numbers.</w:t>
      </w:r>
    </w:p>
    <w:p w14:paraId="729D2E0E" w14:textId="21527554" w:rsidR="00740926" w:rsidRDefault="00E47D71" w:rsidP="004B1E2A">
      <w:pPr>
        <w:pStyle w:val="01Continuoustext"/>
        <w:rPr>
          <w:lang w:val="en-US"/>
        </w:rPr>
      </w:pPr>
      <w:r w:rsidRPr="00E47D71">
        <w:rPr>
          <w:lang w:val="en-US"/>
        </w:rPr>
        <w:t>The '11_List paragraph' style is employed for the presentation of bulleted lists accompanied by Roman numerals.</w:t>
      </w:r>
    </w:p>
    <w:p w14:paraId="0618219D" w14:textId="30CAE418" w:rsidR="00515CC8" w:rsidRPr="00740926" w:rsidRDefault="00515CC8" w:rsidP="004B1E2A">
      <w:pPr>
        <w:pStyle w:val="01Continuoustext"/>
        <w:rPr>
          <w:lang w:val="en-US"/>
        </w:rPr>
      </w:pPr>
      <w:r w:rsidRPr="00740926">
        <w:rPr>
          <w:lang w:val="en-US"/>
        </w:rPr>
        <w:br w:type="page"/>
      </w:r>
    </w:p>
    <w:sdt>
      <w:sdtPr>
        <w:rPr>
          <w:b w:val="0"/>
          <w:sz w:val="24"/>
          <w:lang w:val="en-GB"/>
        </w:rPr>
        <w:id w:val="-1265461563"/>
        <w:docPartObj>
          <w:docPartGallery w:val="Table of Contents"/>
          <w:docPartUnique/>
        </w:docPartObj>
      </w:sdtPr>
      <w:sdtEndPr/>
      <w:sdtContent>
        <w:p w14:paraId="6EC32A6D" w14:textId="6979114C" w:rsidR="00410061" w:rsidRPr="006827A8" w:rsidRDefault="00390D60" w:rsidP="00D578C4">
          <w:pPr>
            <w:pStyle w:val="Inhaltsverzeichnis"/>
            <w:rPr>
              <w:lang w:val="en-GB"/>
            </w:rPr>
          </w:pPr>
          <w:r w:rsidRPr="00390D60">
            <w:rPr>
              <w:lang w:val="en-GB"/>
            </w:rPr>
            <w:t>Table of contents</w:t>
          </w:r>
        </w:p>
        <w:p w14:paraId="102BA708" w14:textId="21791B93" w:rsidR="00BF39E1" w:rsidRDefault="00410061">
          <w:pPr>
            <w:pStyle w:val="Verzeichnis1"/>
            <w:rPr>
              <w:rFonts w:asciiTheme="minorHAnsi" w:eastAsiaTheme="minorEastAsia" w:hAnsiTheme="minorHAnsi" w:cstheme="minorBidi"/>
              <w:b w:val="0"/>
              <w:noProof/>
              <w:kern w:val="2"/>
              <w:sz w:val="22"/>
              <w:szCs w:val="22"/>
              <w14:ligatures w14:val="standardContextual"/>
            </w:rPr>
          </w:pPr>
          <w:r w:rsidRPr="006827A8">
            <w:rPr>
              <w:lang w:val="en-GB"/>
            </w:rPr>
            <w:fldChar w:fldCharType="begin"/>
          </w:r>
          <w:r w:rsidRPr="006827A8">
            <w:rPr>
              <w:szCs w:val="24"/>
              <w:lang w:val="en-GB"/>
            </w:rPr>
            <w:instrText xml:space="preserve"> TOC \o "1-3" \h \z \u </w:instrText>
          </w:r>
          <w:r w:rsidRPr="006827A8">
            <w:rPr>
              <w:szCs w:val="24"/>
              <w:lang w:val="en-GB"/>
            </w:rPr>
            <w:fldChar w:fldCharType="separate"/>
          </w:r>
          <w:hyperlink w:anchor="_Toc168058495" w:history="1">
            <w:r w:rsidR="00BF39E1" w:rsidRPr="00256989">
              <w:rPr>
                <w:rStyle w:val="Hyperlink"/>
                <w:noProof/>
                <w:lang w:val="en-GB"/>
              </w:rPr>
              <w:t>List of illustrations</w:t>
            </w:r>
            <w:r w:rsidR="00BF39E1">
              <w:rPr>
                <w:noProof/>
                <w:webHidden/>
              </w:rPr>
              <w:tab/>
            </w:r>
            <w:r w:rsidR="00BF39E1">
              <w:rPr>
                <w:noProof/>
                <w:webHidden/>
              </w:rPr>
              <w:fldChar w:fldCharType="begin"/>
            </w:r>
            <w:r w:rsidR="00BF39E1">
              <w:rPr>
                <w:noProof/>
                <w:webHidden/>
              </w:rPr>
              <w:instrText xml:space="preserve"> PAGEREF _Toc168058495 \h </w:instrText>
            </w:r>
            <w:r w:rsidR="00BF39E1">
              <w:rPr>
                <w:noProof/>
                <w:webHidden/>
              </w:rPr>
            </w:r>
            <w:r w:rsidR="00BF39E1">
              <w:rPr>
                <w:noProof/>
                <w:webHidden/>
              </w:rPr>
              <w:fldChar w:fldCharType="separate"/>
            </w:r>
            <w:r w:rsidR="00BF39E1">
              <w:rPr>
                <w:noProof/>
                <w:webHidden/>
              </w:rPr>
              <w:t>IV</w:t>
            </w:r>
            <w:r w:rsidR="00BF39E1">
              <w:rPr>
                <w:noProof/>
                <w:webHidden/>
              </w:rPr>
              <w:fldChar w:fldCharType="end"/>
            </w:r>
          </w:hyperlink>
        </w:p>
        <w:p w14:paraId="75B3A77C" w14:textId="6D200D44" w:rsidR="00BF39E1" w:rsidRDefault="00546F38">
          <w:pPr>
            <w:pStyle w:val="Verzeichnis1"/>
            <w:rPr>
              <w:rFonts w:asciiTheme="minorHAnsi" w:eastAsiaTheme="minorEastAsia" w:hAnsiTheme="minorHAnsi" w:cstheme="minorBidi"/>
              <w:b w:val="0"/>
              <w:noProof/>
              <w:kern w:val="2"/>
              <w:sz w:val="22"/>
              <w:szCs w:val="22"/>
              <w14:ligatures w14:val="standardContextual"/>
            </w:rPr>
          </w:pPr>
          <w:hyperlink w:anchor="_Toc168058496" w:history="1">
            <w:r w:rsidR="00BF39E1" w:rsidRPr="00256989">
              <w:rPr>
                <w:rStyle w:val="Hyperlink"/>
                <w:noProof/>
              </w:rPr>
              <w:t>List of tables</w:t>
            </w:r>
            <w:r w:rsidR="00BF39E1">
              <w:rPr>
                <w:noProof/>
                <w:webHidden/>
              </w:rPr>
              <w:tab/>
            </w:r>
            <w:r w:rsidR="00BF39E1">
              <w:rPr>
                <w:noProof/>
                <w:webHidden/>
              </w:rPr>
              <w:fldChar w:fldCharType="begin"/>
            </w:r>
            <w:r w:rsidR="00BF39E1">
              <w:rPr>
                <w:noProof/>
                <w:webHidden/>
              </w:rPr>
              <w:instrText xml:space="preserve"> PAGEREF _Toc168058496 \h </w:instrText>
            </w:r>
            <w:r w:rsidR="00BF39E1">
              <w:rPr>
                <w:noProof/>
                <w:webHidden/>
              </w:rPr>
            </w:r>
            <w:r w:rsidR="00BF39E1">
              <w:rPr>
                <w:noProof/>
                <w:webHidden/>
              </w:rPr>
              <w:fldChar w:fldCharType="separate"/>
            </w:r>
            <w:r w:rsidR="00BF39E1">
              <w:rPr>
                <w:noProof/>
                <w:webHidden/>
              </w:rPr>
              <w:t>V</w:t>
            </w:r>
            <w:r w:rsidR="00BF39E1">
              <w:rPr>
                <w:noProof/>
                <w:webHidden/>
              </w:rPr>
              <w:fldChar w:fldCharType="end"/>
            </w:r>
          </w:hyperlink>
        </w:p>
        <w:p w14:paraId="082D2820" w14:textId="5D08E787" w:rsidR="00BF39E1" w:rsidRDefault="00546F38">
          <w:pPr>
            <w:pStyle w:val="Verzeichnis1"/>
            <w:rPr>
              <w:rFonts w:asciiTheme="minorHAnsi" w:eastAsiaTheme="minorEastAsia" w:hAnsiTheme="minorHAnsi" w:cstheme="minorBidi"/>
              <w:b w:val="0"/>
              <w:noProof/>
              <w:kern w:val="2"/>
              <w:sz w:val="22"/>
              <w:szCs w:val="22"/>
              <w14:ligatures w14:val="standardContextual"/>
            </w:rPr>
          </w:pPr>
          <w:hyperlink w:anchor="_Toc168058497" w:history="1">
            <w:r w:rsidR="00BF39E1" w:rsidRPr="00256989">
              <w:rPr>
                <w:rStyle w:val="Hyperlink"/>
                <w:noProof/>
                <w:lang w:val="en-GB"/>
              </w:rPr>
              <w:t>List of abbreviations</w:t>
            </w:r>
            <w:r w:rsidR="00BF39E1">
              <w:rPr>
                <w:noProof/>
                <w:webHidden/>
              </w:rPr>
              <w:tab/>
            </w:r>
            <w:r w:rsidR="00BF39E1">
              <w:rPr>
                <w:noProof/>
                <w:webHidden/>
              </w:rPr>
              <w:fldChar w:fldCharType="begin"/>
            </w:r>
            <w:r w:rsidR="00BF39E1">
              <w:rPr>
                <w:noProof/>
                <w:webHidden/>
              </w:rPr>
              <w:instrText xml:space="preserve"> PAGEREF _Toc168058497 \h </w:instrText>
            </w:r>
            <w:r w:rsidR="00BF39E1">
              <w:rPr>
                <w:noProof/>
                <w:webHidden/>
              </w:rPr>
            </w:r>
            <w:r w:rsidR="00BF39E1">
              <w:rPr>
                <w:noProof/>
                <w:webHidden/>
              </w:rPr>
              <w:fldChar w:fldCharType="separate"/>
            </w:r>
            <w:r w:rsidR="00BF39E1">
              <w:rPr>
                <w:noProof/>
                <w:webHidden/>
              </w:rPr>
              <w:t>VI</w:t>
            </w:r>
            <w:r w:rsidR="00BF39E1">
              <w:rPr>
                <w:noProof/>
                <w:webHidden/>
              </w:rPr>
              <w:fldChar w:fldCharType="end"/>
            </w:r>
          </w:hyperlink>
        </w:p>
        <w:p w14:paraId="476912A4" w14:textId="4016DF93" w:rsidR="00BF39E1" w:rsidRDefault="00546F38">
          <w:pPr>
            <w:pStyle w:val="Verzeichnis1"/>
            <w:rPr>
              <w:rFonts w:asciiTheme="minorHAnsi" w:eastAsiaTheme="minorEastAsia" w:hAnsiTheme="minorHAnsi" w:cstheme="minorBidi"/>
              <w:b w:val="0"/>
              <w:noProof/>
              <w:kern w:val="2"/>
              <w:sz w:val="22"/>
              <w:szCs w:val="22"/>
              <w14:ligatures w14:val="standardContextual"/>
            </w:rPr>
          </w:pPr>
          <w:hyperlink w:anchor="_Toc168058498" w:history="1">
            <w:r w:rsidR="00BF39E1" w:rsidRPr="00256989">
              <w:rPr>
                <w:rStyle w:val="Hyperlink"/>
                <w:noProof/>
                <w:lang w:val="en-GB"/>
              </w:rPr>
              <w:t>1</w:t>
            </w:r>
            <w:r w:rsidR="00BF39E1">
              <w:rPr>
                <w:rFonts w:asciiTheme="minorHAnsi" w:eastAsiaTheme="minorEastAsia" w:hAnsiTheme="minorHAnsi" w:cstheme="minorBidi"/>
                <w:b w:val="0"/>
                <w:noProof/>
                <w:kern w:val="2"/>
                <w:sz w:val="22"/>
                <w:szCs w:val="22"/>
                <w14:ligatures w14:val="standardContextual"/>
              </w:rPr>
              <w:tab/>
            </w:r>
            <w:r w:rsidR="00BF39E1" w:rsidRPr="00256989">
              <w:rPr>
                <w:rStyle w:val="Hyperlink"/>
                <w:noProof/>
                <w:lang w:val="en-GB"/>
              </w:rPr>
              <w:t>Introduction and principles</w:t>
            </w:r>
            <w:r w:rsidR="00BF39E1">
              <w:rPr>
                <w:noProof/>
                <w:webHidden/>
              </w:rPr>
              <w:tab/>
            </w:r>
            <w:r w:rsidR="00BF39E1">
              <w:rPr>
                <w:noProof/>
                <w:webHidden/>
              </w:rPr>
              <w:fldChar w:fldCharType="begin"/>
            </w:r>
            <w:r w:rsidR="00BF39E1">
              <w:rPr>
                <w:noProof/>
                <w:webHidden/>
              </w:rPr>
              <w:instrText xml:space="preserve"> PAGEREF _Toc168058498 \h </w:instrText>
            </w:r>
            <w:r w:rsidR="00BF39E1">
              <w:rPr>
                <w:noProof/>
                <w:webHidden/>
              </w:rPr>
            </w:r>
            <w:r w:rsidR="00BF39E1">
              <w:rPr>
                <w:noProof/>
                <w:webHidden/>
              </w:rPr>
              <w:fldChar w:fldCharType="separate"/>
            </w:r>
            <w:r w:rsidR="00BF39E1">
              <w:rPr>
                <w:noProof/>
                <w:webHidden/>
              </w:rPr>
              <w:t>1</w:t>
            </w:r>
            <w:r w:rsidR="00BF39E1">
              <w:rPr>
                <w:noProof/>
                <w:webHidden/>
              </w:rPr>
              <w:fldChar w:fldCharType="end"/>
            </w:r>
          </w:hyperlink>
        </w:p>
        <w:p w14:paraId="24FCEE34" w14:textId="680273C2" w:rsidR="00BF39E1" w:rsidRDefault="00546F38">
          <w:pPr>
            <w:pStyle w:val="Verzeichnis1"/>
            <w:rPr>
              <w:rFonts w:asciiTheme="minorHAnsi" w:eastAsiaTheme="minorEastAsia" w:hAnsiTheme="minorHAnsi" w:cstheme="minorBidi"/>
              <w:b w:val="0"/>
              <w:noProof/>
              <w:kern w:val="2"/>
              <w:sz w:val="22"/>
              <w:szCs w:val="22"/>
              <w14:ligatures w14:val="standardContextual"/>
            </w:rPr>
          </w:pPr>
          <w:hyperlink w:anchor="_Toc168058499" w:history="1">
            <w:r w:rsidR="00BF39E1" w:rsidRPr="00256989">
              <w:rPr>
                <w:rStyle w:val="Hyperlink"/>
                <w:noProof/>
                <w:lang w:val="en-GB"/>
              </w:rPr>
              <w:t>2</w:t>
            </w:r>
            <w:r w:rsidR="00BF39E1">
              <w:rPr>
                <w:rFonts w:asciiTheme="minorHAnsi" w:eastAsiaTheme="minorEastAsia" w:hAnsiTheme="minorHAnsi" w:cstheme="minorBidi"/>
                <w:b w:val="0"/>
                <w:noProof/>
                <w:kern w:val="2"/>
                <w:sz w:val="22"/>
                <w:szCs w:val="22"/>
                <w14:ligatures w14:val="standardContextual"/>
              </w:rPr>
              <w:tab/>
            </w:r>
            <w:r w:rsidR="00BF39E1" w:rsidRPr="00256989">
              <w:rPr>
                <w:rStyle w:val="Hyperlink"/>
                <w:noProof/>
                <w:lang w:val="en-GB"/>
              </w:rPr>
              <w:t>General information</w:t>
            </w:r>
            <w:r w:rsidR="00BF39E1">
              <w:rPr>
                <w:noProof/>
                <w:webHidden/>
              </w:rPr>
              <w:tab/>
            </w:r>
            <w:r w:rsidR="00BF39E1">
              <w:rPr>
                <w:noProof/>
                <w:webHidden/>
              </w:rPr>
              <w:fldChar w:fldCharType="begin"/>
            </w:r>
            <w:r w:rsidR="00BF39E1">
              <w:rPr>
                <w:noProof/>
                <w:webHidden/>
              </w:rPr>
              <w:instrText xml:space="preserve"> PAGEREF _Toc168058499 \h </w:instrText>
            </w:r>
            <w:r w:rsidR="00BF39E1">
              <w:rPr>
                <w:noProof/>
                <w:webHidden/>
              </w:rPr>
            </w:r>
            <w:r w:rsidR="00BF39E1">
              <w:rPr>
                <w:noProof/>
                <w:webHidden/>
              </w:rPr>
              <w:fldChar w:fldCharType="separate"/>
            </w:r>
            <w:r w:rsidR="00BF39E1">
              <w:rPr>
                <w:noProof/>
                <w:webHidden/>
              </w:rPr>
              <w:t>1</w:t>
            </w:r>
            <w:r w:rsidR="00BF39E1">
              <w:rPr>
                <w:noProof/>
                <w:webHidden/>
              </w:rPr>
              <w:fldChar w:fldCharType="end"/>
            </w:r>
          </w:hyperlink>
        </w:p>
        <w:p w14:paraId="164B0574" w14:textId="1FCBA472"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00" w:history="1">
            <w:r w:rsidR="00BF39E1" w:rsidRPr="00256989">
              <w:rPr>
                <w:rStyle w:val="Hyperlink"/>
                <w:noProof/>
                <w:lang w:val="en-GB"/>
              </w:rPr>
              <w:t>2.1</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Processing time</w:t>
            </w:r>
            <w:r w:rsidR="00BF39E1">
              <w:rPr>
                <w:noProof/>
                <w:webHidden/>
              </w:rPr>
              <w:tab/>
            </w:r>
            <w:r w:rsidR="00BF39E1">
              <w:rPr>
                <w:noProof/>
                <w:webHidden/>
              </w:rPr>
              <w:fldChar w:fldCharType="begin"/>
            </w:r>
            <w:r w:rsidR="00BF39E1">
              <w:rPr>
                <w:noProof/>
                <w:webHidden/>
              </w:rPr>
              <w:instrText xml:space="preserve"> PAGEREF _Toc168058500 \h </w:instrText>
            </w:r>
            <w:r w:rsidR="00BF39E1">
              <w:rPr>
                <w:noProof/>
                <w:webHidden/>
              </w:rPr>
            </w:r>
            <w:r w:rsidR="00BF39E1">
              <w:rPr>
                <w:noProof/>
                <w:webHidden/>
              </w:rPr>
              <w:fldChar w:fldCharType="separate"/>
            </w:r>
            <w:r w:rsidR="00BF39E1">
              <w:rPr>
                <w:noProof/>
                <w:webHidden/>
              </w:rPr>
              <w:t>1</w:t>
            </w:r>
            <w:r w:rsidR="00BF39E1">
              <w:rPr>
                <w:noProof/>
                <w:webHidden/>
              </w:rPr>
              <w:fldChar w:fldCharType="end"/>
            </w:r>
          </w:hyperlink>
        </w:p>
        <w:p w14:paraId="571CEE55" w14:textId="6BA99C97"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01" w:history="1">
            <w:r w:rsidR="00BF39E1" w:rsidRPr="00256989">
              <w:rPr>
                <w:rStyle w:val="Hyperlink"/>
                <w:noProof/>
                <w:lang w:val="en-GB"/>
              </w:rPr>
              <w:t>2.2</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Scope of the scientific work</w:t>
            </w:r>
            <w:r w:rsidR="00BF39E1">
              <w:rPr>
                <w:noProof/>
                <w:webHidden/>
              </w:rPr>
              <w:tab/>
            </w:r>
            <w:r w:rsidR="00BF39E1">
              <w:rPr>
                <w:noProof/>
                <w:webHidden/>
              </w:rPr>
              <w:fldChar w:fldCharType="begin"/>
            </w:r>
            <w:r w:rsidR="00BF39E1">
              <w:rPr>
                <w:noProof/>
                <w:webHidden/>
              </w:rPr>
              <w:instrText xml:space="preserve"> PAGEREF _Toc168058501 \h </w:instrText>
            </w:r>
            <w:r w:rsidR="00BF39E1">
              <w:rPr>
                <w:noProof/>
                <w:webHidden/>
              </w:rPr>
            </w:r>
            <w:r w:rsidR="00BF39E1">
              <w:rPr>
                <w:noProof/>
                <w:webHidden/>
              </w:rPr>
              <w:fldChar w:fldCharType="separate"/>
            </w:r>
            <w:r w:rsidR="00BF39E1">
              <w:rPr>
                <w:noProof/>
                <w:webHidden/>
              </w:rPr>
              <w:t>1</w:t>
            </w:r>
            <w:r w:rsidR="00BF39E1">
              <w:rPr>
                <w:noProof/>
                <w:webHidden/>
              </w:rPr>
              <w:fldChar w:fldCharType="end"/>
            </w:r>
          </w:hyperlink>
        </w:p>
        <w:p w14:paraId="0BF01FC1" w14:textId="08C0E309"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02" w:history="1">
            <w:r w:rsidR="00BF39E1" w:rsidRPr="00256989">
              <w:rPr>
                <w:rStyle w:val="Hyperlink"/>
                <w:noProof/>
                <w:lang w:val="en-US"/>
              </w:rPr>
              <w:t>2.3</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US"/>
              </w:rPr>
              <w:t>Number, form and submission of copies</w:t>
            </w:r>
            <w:r w:rsidR="00BF39E1">
              <w:rPr>
                <w:noProof/>
                <w:webHidden/>
              </w:rPr>
              <w:tab/>
            </w:r>
            <w:r w:rsidR="00BF39E1">
              <w:rPr>
                <w:noProof/>
                <w:webHidden/>
              </w:rPr>
              <w:fldChar w:fldCharType="begin"/>
            </w:r>
            <w:r w:rsidR="00BF39E1">
              <w:rPr>
                <w:noProof/>
                <w:webHidden/>
              </w:rPr>
              <w:instrText xml:space="preserve"> PAGEREF _Toc168058502 \h </w:instrText>
            </w:r>
            <w:r w:rsidR="00BF39E1">
              <w:rPr>
                <w:noProof/>
                <w:webHidden/>
              </w:rPr>
            </w:r>
            <w:r w:rsidR="00BF39E1">
              <w:rPr>
                <w:noProof/>
                <w:webHidden/>
              </w:rPr>
              <w:fldChar w:fldCharType="separate"/>
            </w:r>
            <w:r w:rsidR="00BF39E1">
              <w:rPr>
                <w:noProof/>
                <w:webHidden/>
              </w:rPr>
              <w:t>2</w:t>
            </w:r>
            <w:r w:rsidR="00BF39E1">
              <w:rPr>
                <w:noProof/>
                <w:webHidden/>
              </w:rPr>
              <w:fldChar w:fldCharType="end"/>
            </w:r>
          </w:hyperlink>
        </w:p>
        <w:p w14:paraId="15FEDFAB" w14:textId="3C0D07C1"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03" w:history="1">
            <w:r w:rsidR="00BF39E1" w:rsidRPr="00256989">
              <w:rPr>
                <w:rStyle w:val="Hyperlink"/>
                <w:noProof/>
                <w:lang w:val="en-GB"/>
              </w:rPr>
              <w:t>2.4</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Correction period</w:t>
            </w:r>
            <w:r w:rsidR="00BF39E1">
              <w:rPr>
                <w:noProof/>
                <w:webHidden/>
              </w:rPr>
              <w:tab/>
            </w:r>
            <w:r w:rsidR="00BF39E1">
              <w:rPr>
                <w:noProof/>
                <w:webHidden/>
              </w:rPr>
              <w:fldChar w:fldCharType="begin"/>
            </w:r>
            <w:r w:rsidR="00BF39E1">
              <w:rPr>
                <w:noProof/>
                <w:webHidden/>
              </w:rPr>
              <w:instrText xml:space="preserve"> PAGEREF _Toc168058503 \h </w:instrText>
            </w:r>
            <w:r w:rsidR="00BF39E1">
              <w:rPr>
                <w:noProof/>
                <w:webHidden/>
              </w:rPr>
            </w:r>
            <w:r w:rsidR="00BF39E1">
              <w:rPr>
                <w:noProof/>
                <w:webHidden/>
              </w:rPr>
              <w:fldChar w:fldCharType="separate"/>
            </w:r>
            <w:r w:rsidR="00BF39E1">
              <w:rPr>
                <w:noProof/>
                <w:webHidden/>
              </w:rPr>
              <w:t>2</w:t>
            </w:r>
            <w:r w:rsidR="00BF39E1">
              <w:rPr>
                <w:noProof/>
                <w:webHidden/>
              </w:rPr>
              <w:fldChar w:fldCharType="end"/>
            </w:r>
          </w:hyperlink>
        </w:p>
        <w:p w14:paraId="6DD77192" w14:textId="2013B5F2" w:rsidR="00BF39E1" w:rsidRDefault="00546F38">
          <w:pPr>
            <w:pStyle w:val="Verzeichnis1"/>
            <w:rPr>
              <w:rFonts w:asciiTheme="minorHAnsi" w:eastAsiaTheme="minorEastAsia" w:hAnsiTheme="minorHAnsi" w:cstheme="minorBidi"/>
              <w:b w:val="0"/>
              <w:noProof/>
              <w:kern w:val="2"/>
              <w:sz w:val="22"/>
              <w:szCs w:val="22"/>
              <w14:ligatures w14:val="standardContextual"/>
            </w:rPr>
          </w:pPr>
          <w:hyperlink w:anchor="_Toc168058504" w:history="1">
            <w:r w:rsidR="00BF39E1" w:rsidRPr="00256989">
              <w:rPr>
                <w:rStyle w:val="Hyperlink"/>
                <w:noProof/>
                <w:lang w:val="en-GB"/>
              </w:rPr>
              <w:t>3</w:t>
            </w:r>
            <w:r w:rsidR="00BF39E1">
              <w:rPr>
                <w:rFonts w:asciiTheme="minorHAnsi" w:eastAsiaTheme="minorEastAsia" w:hAnsiTheme="minorHAnsi" w:cstheme="minorBidi"/>
                <w:b w:val="0"/>
                <w:noProof/>
                <w:kern w:val="2"/>
                <w:sz w:val="22"/>
                <w:szCs w:val="22"/>
                <w14:ligatures w14:val="standardContextual"/>
              </w:rPr>
              <w:tab/>
            </w:r>
            <w:r w:rsidR="00BF39E1" w:rsidRPr="00256989">
              <w:rPr>
                <w:rStyle w:val="Hyperlink"/>
                <w:noProof/>
                <w:lang w:val="en-GB"/>
              </w:rPr>
              <w:t>Components of a scientific paper</w:t>
            </w:r>
            <w:r w:rsidR="00BF39E1">
              <w:rPr>
                <w:noProof/>
                <w:webHidden/>
              </w:rPr>
              <w:tab/>
            </w:r>
            <w:r w:rsidR="00BF39E1">
              <w:rPr>
                <w:noProof/>
                <w:webHidden/>
              </w:rPr>
              <w:fldChar w:fldCharType="begin"/>
            </w:r>
            <w:r w:rsidR="00BF39E1">
              <w:rPr>
                <w:noProof/>
                <w:webHidden/>
              </w:rPr>
              <w:instrText xml:space="preserve"> PAGEREF _Toc168058504 \h </w:instrText>
            </w:r>
            <w:r w:rsidR="00BF39E1">
              <w:rPr>
                <w:noProof/>
                <w:webHidden/>
              </w:rPr>
            </w:r>
            <w:r w:rsidR="00BF39E1">
              <w:rPr>
                <w:noProof/>
                <w:webHidden/>
              </w:rPr>
              <w:fldChar w:fldCharType="separate"/>
            </w:r>
            <w:r w:rsidR="00BF39E1">
              <w:rPr>
                <w:noProof/>
                <w:webHidden/>
              </w:rPr>
              <w:t>3</w:t>
            </w:r>
            <w:r w:rsidR="00BF39E1">
              <w:rPr>
                <w:noProof/>
                <w:webHidden/>
              </w:rPr>
              <w:fldChar w:fldCharType="end"/>
            </w:r>
          </w:hyperlink>
        </w:p>
        <w:p w14:paraId="7D2CCEB1" w14:textId="7A868DC4"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05" w:history="1">
            <w:r w:rsidR="00BF39E1" w:rsidRPr="00256989">
              <w:rPr>
                <w:rStyle w:val="Hyperlink"/>
                <w:noProof/>
                <w:lang w:val="en-GB"/>
              </w:rPr>
              <w:t>3.1</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rPr>
              <w:t>Title Page</w:t>
            </w:r>
            <w:r w:rsidR="00BF39E1">
              <w:rPr>
                <w:noProof/>
                <w:webHidden/>
              </w:rPr>
              <w:tab/>
            </w:r>
            <w:r w:rsidR="00BF39E1">
              <w:rPr>
                <w:noProof/>
                <w:webHidden/>
              </w:rPr>
              <w:fldChar w:fldCharType="begin"/>
            </w:r>
            <w:r w:rsidR="00BF39E1">
              <w:rPr>
                <w:noProof/>
                <w:webHidden/>
              </w:rPr>
              <w:instrText xml:space="preserve"> PAGEREF _Toc168058505 \h </w:instrText>
            </w:r>
            <w:r w:rsidR="00BF39E1">
              <w:rPr>
                <w:noProof/>
                <w:webHidden/>
              </w:rPr>
            </w:r>
            <w:r w:rsidR="00BF39E1">
              <w:rPr>
                <w:noProof/>
                <w:webHidden/>
              </w:rPr>
              <w:fldChar w:fldCharType="separate"/>
            </w:r>
            <w:r w:rsidR="00BF39E1">
              <w:rPr>
                <w:noProof/>
                <w:webHidden/>
              </w:rPr>
              <w:t>3</w:t>
            </w:r>
            <w:r w:rsidR="00BF39E1">
              <w:rPr>
                <w:noProof/>
                <w:webHidden/>
              </w:rPr>
              <w:fldChar w:fldCharType="end"/>
            </w:r>
          </w:hyperlink>
        </w:p>
        <w:p w14:paraId="3B0268CB" w14:textId="1A7A195A"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06" w:history="1">
            <w:r w:rsidR="00BF39E1" w:rsidRPr="00256989">
              <w:rPr>
                <w:rStyle w:val="Hyperlink"/>
                <w:noProof/>
                <w:lang w:val="en-GB"/>
              </w:rPr>
              <w:t>3.2</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Blocking notice</w:t>
            </w:r>
            <w:r w:rsidR="00BF39E1">
              <w:rPr>
                <w:noProof/>
                <w:webHidden/>
              </w:rPr>
              <w:tab/>
            </w:r>
            <w:r w:rsidR="00BF39E1">
              <w:rPr>
                <w:noProof/>
                <w:webHidden/>
              </w:rPr>
              <w:fldChar w:fldCharType="begin"/>
            </w:r>
            <w:r w:rsidR="00BF39E1">
              <w:rPr>
                <w:noProof/>
                <w:webHidden/>
              </w:rPr>
              <w:instrText xml:space="preserve"> PAGEREF _Toc168058506 \h </w:instrText>
            </w:r>
            <w:r w:rsidR="00BF39E1">
              <w:rPr>
                <w:noProof/>
                <w:webHidden/>
              </w:rPr>
            </w:r>
            <w:r w:rsidR="00BF39E1">
              <w:rPr>
                <w:noProof/>
                <w:webHidden/>
              </w:rPr>
              <w:fldChar w:fldCharType="separate"/>
            </w:r>
            <w:r w:rsidR="00BF39E1">
              <w:rPr>
                <w:noProof/>
                <w:webHidden/>
              </w:rPr>
              <w:t>3</w:t>
            </w:r>
            <w:r w:rsidR="00BF39E1">
              <w:rPr>
                <w:noProof/>
                <w:webHidden/>
              </w:rPr>
              <w:fldChar w:fldCharType="end"/>
            </w:r>
          </w:hyperlink>
        </w:p>
        <w:p w14:paraId="667AFD66" w14:textId="16E9ED4F"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07" w:history="1">
            <w:r w:rsidR="00BF39E1" w:rsidRPr="00256989">
              <w:rPr>
                <w:rStyle w:val="Hyperlink"/>
                <w:noProof/>
                <w:lang w:val="en-GB"/>
              </w:rPr>
              <w:t>3.3</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Abstract</w:t>
            </w:r>
            <w:r w:rsidR="00BF39E1">
              <w:rPr>
                <w:noProof/>
                <w:webHidden/>
              </w:rPr>
              <w:tab/>
            </w:r>
            <w:r w:rsidR="00BF39E1">
              <w:rPr>
                <w:noProof/>
                <w:webHidden/>
              </w:rPr>
              <w:fldChar w:fldCharType="begin"/>
            </w:r>
            <w:r w:rsidR="00BF39E1">
              <w:rPr>
                <w:noProof/>
                <w:webHidden/>
              </w:rPr>
              <w:instrText xml:space="preserve"> PAGEREF _Toc168058507 \h </w:instrText>
            </w:r>
            <w:r w:rsidR="00BF39E1">
              <w:rPr>
                <w:noProof/>
                <w:webHidden/>
              </w:rPr>
            </w:r>
            <w:r w:rsidR="00BF39E1">
              <w:rPr>
                <w:noProof/>
                <w:webHidden/>
              </w:rPr>
              <w:fldChar w:fldCharType="separate"/>
            </w:r>
            <w:r w:rsidR="00BF39E1">
              <w:rPr>
                <w:noProof/>
                <w:webHidden/>
              </w:rPr>
              <w:t>4</w:t>
            </w:r>
            <w:r w:rsidR="00BF39E1">
              <w:rPr>
                <w:noProof/>
                <w:webHidden/>
              </w:rPr>
              <w:fldChar w:fldCharType="end"/>
            </w:r>
          </w:hyperlink>
        </w:p>
        <w:p w14:paraId="1758211A" w14:textId="7276896D"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08" w:history="1">
            <w:r w:rsidR="00BF39E1" w:rsidRPr="00256989">
              <w:rPr>
                <w:rStyle w:val="Hyperlink"/>
                <w:noProof/>
                <w:lang w:val="en-GB"/>
              </w:rPr>
              <w:t>3.4</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Table of Contents</w:t>
            </w:r>
            <w:r w:rsidR="00BF39E1">
              <w:rPr>
                <w:noProof/>
                <w:webHidden/>
              </w:rPr>
              <w:tab/>
            </w:r>
            <w:r w:rsidR="00BF39E1">
              <w:rPr>
                <w:noProof/>
                <w:webHidden/>
              </w:rPr>
              <w:fldChar w:fldCharType="begin"/>
            </w:r>
            <w:r w:rsidR="00BF39E1">
              <w:rPr>
                <w:noProof/>
                <w:webHidden/>
              </w:rPr>
              <w:instrText xml:space="preserve"> PAGEREF _Toc168058508 \h </w:instrText>
            </w:r>
            <w:r w:rsidR="00BF39E1">
              <w:rPr>
                <w:noProof/>
                <w:webHidden/>
              </w:rPr>
            </w:r>
            <w:r w:rsidR="00BF39E1">
              <w:rPr>
                <w:noProof/>
                <w:webHidden/>
              </w:rPr>
              <w:fldChar w:fldCharType="separate"/>
            </w:r>
            <w:r w:rsidR="00BF39E1">
              <w:rPr>
                <w:noProof/>
                <w:webHidden/>
              </w:rPr>
              <w:t>4</w:t>
            </w:r>
            <w:r w:rsidR="00BF39E1">
              <w:rPr>
                <w:noProof/>
                <w:webHidden/>
              </w:rPr>
              <w:fldChar w:fldCharType="end"/>
            </w:r>
          </w:hyperlink>
        </w:p>
        <w:p w14:paraId="2AFA9D44" w14:textId="4755059B"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09" w:history="1">
            <w:r w:rsidR="00BF39E1" w:rsidRPr="00256989">
              <w:rPr>
                <w:rStyle w:val="Hyperlink"/>
                <w:noProof/>
                <w:lang w:val="en-GB"/>
              </w:rPr>
              <w:t>3.5</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List of tables</w:t>
            </w:r>
            <w:r w:rsidR="00BF39E1">
              <w:rPr>
                <w:noProof/>
                <w:webHidden/>
              </w:rPr>
              <w:tab/>
            </w:r>
            <w:r w:rsidR="00BF39E1">
              <w:rPr>
                <w:noProof/>
                <w:webHidden/>
              </w:rPr>
              <w:fldChar w:fldCharType="begin"/>
            </w:r>
            <w:r w:rsidR="00BF39E1">
              <w:rPr>
                <w:noProof/>
                <w:webHidden/>
              </w:rPr>
              <w:instrText xml:space="preserve"> PAGEREF _Toc168058509 \h </w:instrText>
            </w:r>
            <w:r w:rsidR="00BF39E1">
              <w:rPr>
                <w:noProof/>
                <w:webHidden/>
              </w:rPr>
            </w:r>
            <w:r w:rsidR="00BF39E1">
              <w:rPr>
                <w:noProof/>
                <w:webHidden/>
              </w:rPr>
              <w:fldChar w:fldCharType="separate"/>
            </w:r>
            <w:r w:rsidR="00BF39E1">
              <w:rPr>
                <w:noProof/>
                <w:webHidden/>
              </w:rPr>
              <w:t>5</w:t>
            </w:r>
            <w:r w:rsidR="00BF39E1">
              <w:rPr>
                <w:noProof/>
                <w:webHidden/>
              </w:rPr>
              <w:fldChar w:fldCharType="end"/>
            </w:r>
          </w:hyperlink>
        </w:p>
        <w:p w14:paraId="6B7003BB" w14:textId="2166B1EE"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10" w:history="1">
            <w:r w:rsidR="00BF39E1" w:rsidRPr="00256989">
              <w:rPr>
                <w:rStyle w:val="Hyperlink"/>
                <w:noProof/>
                <w:lang w:val="en-GB"/>
              </w:rPr>
              <w:t>3.6</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List of illustrations</w:t>
            </w:r>
            <w:r w:rsidR="00BF39E1">
              <w:rPr>
                <w:noProof/>
                <w:webHidden/>
              </w:rPr>
              <w:tab/>
            </w:r>
            <w:r w:rsidR="00BF39E1">
              <w:rPr>
                <w:noProof/>
                <w:webHidden/>
              </w:rPr>
              <w:fldChar w:fldCharType="begin"/>
            </w:r>
            <w:r w:rsidR="00BF39E1">
              <w:rPr>
                <w:noProof/>
                <w:webHidden/>
              </w:rPr>
              <w:instrText xml:space="preserve"> PAGEREF _Toc168058510 \h </w:instrText>
            </w:r>
            <w:r w:rsidR="00BF39E1">
              <w:rPr>
                <w:noProof/>
                <w:webHidden/>
              </w:rPr>
            </w:r>
            <w:r w:rsidR="00BF39E1">
              <w:rPr>
                <w:noProof/>
                <w:webHidden/>
              </w:rPr>
              <w:fldChar w:fldCharType="separate"/>
            </w:r>
            <w:r w:rsidR="00BF39E1">
              <w:rPr>
                <w:noProof/>
                <w:webHidden/>
              </w:rPr>
              <w:t>5</w:t>
            </w:r>
            <w:r w:rsidR="00BF39E1">
              <w:rPr>
                <w:noProof/>
                <w:webHidden/>
              </w:rPr>
              <w:fldChar w:fldCharType="end"/>
            </w:r>
          </w:hyperlink>
        </w:p>
        <w:p w14:paraId="434C0875" w14:textId="67F37B72"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11" w:history="1">
            <w:r w:rsidR="00BF39E1" w:rsidRPr="00256989">
              <w:rPr>
                <w:rStyle w:val="Hyperlink"/>
                <w:noProof/>
                <w:lang w:val="en-GB"/>
              </w:rPr>
              <w:t>3.7</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List of abbreviations</w:t>
            </w:r>
            <w:r w:rsidR="00BF39E1">
              <w:rPr>
                <w:noProof/>
                <w:webHidden/>
              </w:rPr>
              <w:tab/>
            </w:r>
            <w:r w:rsidR="00BF39E1">
              <w:rPr>
                <w:noProof/>
                <w:webHidden/>
              </w:rPr>
              <w:fldChar w:fldCharType="begin"/>
            </w:r>
            <w:r w:rsidR="00BF39E1">
              <w:rPr>
                <w:noProof/>
                <w:webHidden/>
              </w:rPr>
              <w:instrText xml:space="preserve"> PAGEREF _Toc168058511 \h </w:instrText>
            </w:r>
            <w:r w:rsidR="00BF39E1">
              <w:rPr>
                <w:noProof/>
                <w:webHidden/>
              </w:rPr>
            </w:r>
            <w:r w:rsidR="00BF39E1">
              <w:rPr>
                <w:noProof/>
                <w:webHidden/>
              </w:rPr>
              <w:fldChar w:fldCharType="separate"/>
            </w:r>
            <w:r w:rsidR="00BF39E1">
              <w:rPr>
                <w:noProof/>
                <w:webHidden/>
              </w:rPr>
              <w:t>6</w:t>
            </w:r>
            <w:r w:rsidR="00BF39E1">
              <w:rPr>
                <w:noProof/>
                <w:webHidden/>
              </w:rPr>
              <w:fldChar w:fldCharType="end"/>
            </w:r>
          </w:hyperlink>
        </w:p>
        <w:p w14:paraId="56ED3D28" w14:textId="24FF75EF"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12" w:history="1">
            <w:r w:rsidR="00BF39E1" w:rsidRPr="00256989">
              <w:rPr>
                <w:rStyle w:val="Hyperlink"/>
                <w:noProof/>
                <w:lang w:val="en-GB"/>
              </w:rPr>
              <w:t>3.8</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List of symbols</w:t>
            </w:r>
            <w:r w:rsidR="00BF39E1">
              <w:rPr>
                <w:noProof/>
                <w:webHidden/>
              </w:rPr>
              <w:tab/>
            </w:r>
            <w:r w:rsidR="00BF39E1">
              <w:rPr>
                <w:noProof/>
                <w:webHidden/>
              </w:rPr>
              <w:fldChar w:fldCharType="begin"/>
            </w:r>
            <w:r w:rsidR="00BF39E1">
              <w:rPr>
                <w:noProof/>
                <w:webHidden/>
              </w:rPr>
              <w:instrText xml:space="preserve"> PAGEREF _Toc168058512 \h </w:instrText>
            </w:r>
            <w:r w:rsidR="00BF39E1">
              <w:rPr>
                <w:noProof/>
                <w:webHidden/>
              </w:rPr>
            </w:r>
            <w:r w:rsidR="00BF39E1">
              <w:rPr>
                <w:noProof/>
                <w:webHidden/>
              </w:rPr>
              <w:fldChar w:fldCharType="separate"/>
            </w:r>
            <w:r w:rsidR="00BF39E1">
              <w:rPr>
                <w:noProof/>
                <w:webHidden/>
              </w:rPr>
              <w:t>6</w:t>
            </w:r>
            <w:r w:rsidR="00BF39E1">
              <w:rPr>
                <w:noProof/>
                <w:webHidden/>
              </w:rPr>
              <w:fldChar w:fldCharType="end"/>
            </w:r>
          </w:hyperlink>
        </w:p>
        <w:p w14:paraId="664FFA66" w14:textId="640D8C94"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13" w:history="1">
            <w:r w:rsidR="00BF39E1" w:rsidRPr="00256989">
              <w:rPr>
                <w:rStyle w:val="Hyperlink"/>
                <w:noProof/>
                <w:lang w:val="en-GB"/>
              </w:rPr>
              <w:t>3.9</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Text</w:t>
            </w:r>
            <w:r w:rsidR="00BF39E1">
              <w:rPr>
                <w:noProof/>
                <w:webHidden/>
              </w:rPr>
              <w:tab/>
            </w:r>
            <w:r w:rsidR="00BF39E1">
              <w:rPr>
                <w:noProof/>
                <w:webHidden/>
              </w:rPr>
              <w:fldChar w:fldCharType="begin"/>
            </w:r>
            <w:r w:rsidR="00BF39E1">
              <w:rPr>
                <w:noProof/>
                <w:webHidden/>
              </w:rPr>
              <w:instrText xml:space="preserve"> PAGEREF _Toc168058513 \h </w:instrText>
            </w:r>
            <w:r w:rsidR="00BF39E1">
              <w:rPr>
                <w:noProof/>
                <w:webHidden/>
              </w:rPr>
            </w:r>
            <w:r w:rsidR="00BF39E1">
              <w:rPr>
                <w:noProof/>
                <w:webHidden/>
              </w:rPr>
              <w:fldChar w:fldCharType="separate"/>
            </w:r>
            <w:r w:rsidR="00BF39E1">
              <w:rPr>
                <w:noProof/>
                <w:webHidden/>
              </w:rPr>
              <w:t>6</w:t>
            </w:r>
            <w:r w:rsidR="00BF39E1">
              <w:rPr>
                <w:noProof/>
                <w:webHidden/>
              </w:rPr>
              <w:fldChar w:fldCharType="end"/>
            </w:r>
          </w:hyperlink>
        </w:p>
        <w:p w14:paraId="25461736" w14:textId="7C07D49D"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14" w:history="1">
            <w:r w:rsidR="00BF39E1" w:rsidRPr="00256989">
              <w:rPr>
                <w:rStyle w:val="Hyperlink"/>
                <w:noProof/>
                <w:lang w:val="en-GB"/>
              </w:rPr>
              <w:t>3.10</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Bibliography</w:t>
            </w:r>
            <w:r w:rsidR="00BF39E1">
              <w:rPr>
                <w:noProof/>
                <w:webHidden/>
              </w:rPr>
              <w:tab/>
            </w:r>
            <w:r w:rsidR="00BF39E1">
              <w:rPr>
                <w:noProof/>
                <w:webHidden/>
              </w:rPr>
              <w:fldChar w:fldCharType="begin"/>
            </w:r>
            <w:r w:rsidR="00BF39E1">
              <w:rPr>
                <w:noProof/>
                <w:webHidden/>
              </w:rPr>
              <w:instrText xml:space="preserve"> PAGEREF _Toc168058514 \h </w:instrText>
            </w:r>
            <w:r w:rsidR="00BF39E1">
              <w:rPr>
                <w:noProof/>
                <w:webHidden/>
              </w:rPr>
            </w:r>
            <w:r w:rsidR="00BF39E1">
              <w:rPr>
                <w:noProof/>
                <w:webHidden/>
              </w:rPr>
              <w:fldChar w:fldCharType="separate"/>
            </w:r>
            <w:r w:rsidR="00BF39E1">
              <w:rPr>
                <w:noProof/>
                <w:webHidden/>
              </w:rPr>
              <w:t>7</w:t>
            </w:r>
            <w:r w:rsidR="00BF39E1">
              <w:rPr>
                <w:noProof/>
                <w:webHidden/>
              </w:rPr>
              <w:fldChar w:fldCharType="end"/>
            </w:r>
          </w:hyperlink>
        </w:p>
        <w:p w14:paraId="0CF54BA3" w14:textId="534A970E"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15" w:history="1">
            <w:r w:rsidR="00BF39E1" w:rsidRPr="00256989">
              <w:rPr>
                <w:rStyle w:val="Hyperlink"/>
                <w:noProof/>
                <w:lang w:val="en-GB"/>
              </w:rPr>
              <w:t>3.11</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Appendix</w:t>
            </w:r>
            <w:r w:rsidR="00BF39E1">
              <w:rPr>
                <w:noProof/>
                <w:webHidden/>
              </w:rPr>
              <w:tab/>
            </w:r>
            <w:r w:rsidR="00BF39E1">
              <w:rPr>
                <w:noProof/>
                <w:webHidden/>
              </w:rPr>
              <w:fldChar w:fldCharType="begin"/>
            </w:r>
            <w:r w:rsidR="00BF39E1">
              <w:rPr>
                <w:noProof/>
                <w:webHidden/>
              </w:rPr>
              <w:instrText xml:space="preserve"> PAGEREF _Toc168058515 \h </w:instrText>
            </w:r>
            <w:r w:rsidR="00BF39E1">
              <w:rPr>
                <w:noProof/>
                <w:webHidden/>
              </w:rPr>
            </w:r>
            <w:r w:rsidR="00BF39E1">
              <w:rPr>
                <w:noProof/>
                <w:webHidden/>
              </w:rPr>
              <w:fldChar w:fldCharType="separate"/>
            </w:r>
            <w:r w:rsidR="00BF39E1">
              <w:rPr>
                <w:noProof/>
                <w:webHidden/>
              </w:rPr>
              <w:t>9</w:t>
            </w:r>
            <w:r w:rsidR="00BF39E1">
              <w:rPr>
                <w:noProof/>
                <w:webHidden/>
              </w:rPr>
              <w:fldChar w:fldCharType="end"/>
            </w:r>
          </w:hyperlink>
        </w:p>
        <w:p w14:paraId="39635799" w14:textId="7A3A08AE"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16" w:history="1">
            <w:r w:rsidR="00BF39E1" w:rsidRPr="00256989">
              <w:rPr>
                <w:rStyle w:val="Hyperlink"/>
                <w:noProof/>
                <w:lang w:val="en-GB"/>
              </w:rPr>
              <w:t>3.12</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Declaration of originality</w:t>
            </w:r>
            <w:r w:rsidR="00BF39E1">
              <w:rPr>
                <w:noProof/>
                <w:webHidden/>
              </w:rPr>
              <w:tab/>
            </w:r>
            <w:r w:rsidR="00BF39E1">
              <w:rPr>
                <w:noProof/>
                <w:webHidden/>
              </w:rPr>
              <w:fldChar w:fldCharType="begin"/>
            </w:r>
            <w:r w:rsidR="00BF39E1">
              <w:rPr>
                <w:noProof/>
                <w:webHidden/>
              </w:rPr>
              <w:instrText xml:space="preserve"> PAGEREF _Toc168058516 \h </w:instrText>
            </w:r>
            <w:r w:rsidR="00BF39E1">
              <w:rPr>
                <w:noProof/>
                <w:webHidden/>
              </w:rPr>
            </w:r>
            <w:r w:rsidR="00BF39E1">
              <w:rPr>
                <w:noProof/>
                <w:webHidden/>
              </w:rPr>
              <w:fldChar w:fldCharType="separate"/>
            </w:r>
            <w:r w:rsidR="00BF39E1">
              <w:rPr>
                <w:noProof/>
                <w:webHidden/>
              </w:rPr>
              <w:t>9</w:t>
            </w:r>
            <w:r w:rsidR="00BF39E1">
              <w:rPr>
                <w:noProof/>
                <w:webHidden/>
              </w:rPr>
              <w:fldChar w:fldCharType="end"/>
            </w:r>
          </w:hyperlink>
        </w:p>
        <w:p w14:paraId="332468F1" w14:textId="275B6A63"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17" w:history="1">
            <w:r w:rsidR="00BF39E1" w:rsidRPr="00256989">
              <w:rPr>
                <w:rStyle w:val="Hyperlink"/>
                <w:noProof/>
                <w:lang w:val="en-US"/>
              </w:rPr>
              <w:t>3.13</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US"/>
              </w:rPr>
              <w:t>Declaration on the use of generative AI</w:t>
            </w:r>
            <w:r w:rsidR="00BF39E1">
              <w:rPr>
                <w:noProof/>
                <w:webHidden/>
              </w:rPr>
              <w:tab/>
            </w:r>
            <w:r w:rsidR="00BF39E1">
              <w:rPr>
                <w:noProof/>
                <w:webHidden/>
              </w:rPr>
              <w:fldChar w:fldCharType="begin"/>
            </w:r>
            <w:r w:rsidR="00BF39E1">
              <w:rPr>
                <w:noProof/>
                <w:webHidden/>
              </w:rPr>
              <w:instrText xml:space="preserve"> PAGEREF _Toc168058517 \h </w:instrText>
            </w:r>
            <w:r w:rsidR="00BF39E1">
              <w:rPr>
                <w:noProof/>
                <w:webHidden/>
              </w:rPr>
            </w:r>
            <w:r w:rsidR="00BF39E1">
              <w:rPr>
                <w:noProof/>
                <w:webHidden/>
              </w:rPr>
              <w:fldChar w:fldCharType="separate"/>
            </w:r>
            <w:r w:rsidR="00BF39E1">
              <w:rPr>
                <w:noProof/>
                <w:webHidden/>
              </w:rPr>
              <w:t>9</w:t>
            </w:r>
            <w:r w:rsidR="00BF39E1">
              <w:rPr>
                <w:noProof/>
                <w:webHidden/>
              </w:rPr>
              <w:fldChar w:fldCharType="end"/>
            </w:r>
          </w:hyperlink>
        </w:p>
        <w:p w14:paraId="16DAAFA8" w14:textId="16B33455" w:rsidR="00BF39E1" w:rsidRDefault="00546F38">
          <w:pPr>
            <w:pStyle w:val="Verzeichnis1"/>
            <w:rPr>
              <w:rFonts w:asciiTheme="minorHAnsi" w:eastAsiaTheme="minorEastAsia" w:hAnsiTheme="minorHAnsi" w:cstheme="minorBidi"/>
              <w:b w:val="0"/>
              <w:noProof/>
              <w:kern w:val="2"/>
              <w:sz w:val="22"/>
              <w:szCs w:val="22"/>
              <w14:ligatures w14:val="standardContextual"/>
            </w:rPr>
          </w:pPr>
          <w:hyperlink w:anchor="_Toc168058518" w:history="1">
            <w:r w:rsidR="00BF39E1" w:rsidRPr="00256989">
              <w:rPr>
                <w:rStyle w:val="Hyperlink"/>
                <w:noProof/>
                <w:lang w:val="en-GB"/>
              </w:rPr>
              <w:t>4</w:t>
            </w:r>
            <w:r w:rsidR="00BF39E1">
              <w:rPr>
                <w:rFonts w:asciiTheme="minorHAnsi" w:eastAsiaTheme="minorEastAsia" w:hAnsiTheme="minorHAnsi" w:cstheme="minorBidi"/>
                <w:b w:val="0"/>
                <w:noProof/>
                <w:kern w:val="2"/>
                <w:sz w:val="22"/>
                <w:szCs w:val="22"/>
                <w14:ligatures w14:val="standardContextual"/>
              </w:rPr>
              <w:tab/>
            </w:r>
            <w:r w:rsidR="00BF39E1" w:rsidRPr="00256989">
              <w:rPr>
                <w:rStyle w:val="Hyperlink"/>
                <w:noProof/>
                <w:lang w:val="en-GB"/>
              </w:rPr>
              <w:t>Formal requirements</w:t>
            </w:r>
            <w:r w:rsidR="00BF39E1">
              <w:rPr>
                <w:noProof/>
                <w:webHidden/>
              </w:rPr>
              <w:tab/>
            </w:r>
            <w:r w:rsidR="00BF39E1">
              <w:rPr>
                <w:noProof/>
                <w:webHidden/>
              </w:rPr>
              <w:fldChar w:fldCharType="begin"/>
            </w:r>
            <w:r w:rsidR="00BF39E1">
              <w:rPr>
                <w:noProof/>
                <w:webHidden/>
              </w:rPr>
              <w:instrText xml:space="preserve"> PAGEREF _Toc168058518 \h </w:instrText>
            </w:r>
            <w:r w:rsidR="00BF39E1">
              <w:rPr>
                <w:noProof/>
                <w:webHidden/>
              </w:rPr>
            </w:r>
            <w:r w:rsidR="00BF39E1">
              <w:rPr>
                <w:noProof/>
                <w:webHidden/>
              </w:rPr>
              <w:fldChar w:fldCharType="separate"/>
            </w:r>
            <w:r w:rsidR="00BF39E1">
              <w:rPr>
                <w:noProof/>
                <w:webHidden/>
              </w:rPr>
              <w:t>10</w:t>
            </w:r>
            <w:r w:rsidR="00BF39E1">
              <w:rPr>
                <w:noProof/>
                <w:webHidden/>
              </w:rPr>
              <w:fldChar w:fldCharType="end"/>
            </w:r>
          </w:hyperlink>
        </w:p>
        <w:p w14:paraId="5E918C28" w14:textId="1004BBF6"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19" w:history="1">
            <w:r w:rsidR="00BF39E1" w:rsidRPr="00256989">
              <w:rPr>
                <w:rStyle w:val="Hyperlink"/>
                <w:noProof/>
                <w:lang w:val="en-GB"/>
              </w:rPr>
              <w:t>4.1</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Form and layout</w:t>
            </w:r>
            <w:r w:rsidR="00BF39E1">
              <w:rPr>
                <w:noProof/>
                <w:webHidden/>
              </w:rPr>
              <w:tab/>
            </w:r>
            <w:r w:rsidR="00BF39E1">
              <w:rPr>
                <w:noProof/>
                <w:webHidden/>
              </w:rPr>
              <w:fldChar w:fldCharType="begin"/>
            </w:r>
            <w:r w:rsidR="00BF39E1">
              <w:rPr>
                <w:noProof/>
                <w:webHidden/>
              </w:rPr>
              <w:instrText xml:space="preserve"> PAGEREF _Toc168058519 \h </w:instrText>
            </w:r>
            <w:r w:rsidR="00BF39E1">
              <w:rPr>
                <w:noProof/>
                <w:webHidden/>
              </w:rPr>
            </w:r>
            <w:r w:rsidR="00BF39E1">
              <w:rPr>
                <w:noProof/>
                <w:webHidden/>
              </w:rPr>
              <w:fldChar w:fldCharType="separate"/>
            </w:r>
            <w:r w:rsidR="00BF39E1">
              <w:rPr>
                <w:noProof/>
                <w:webHidden/>
              </w:rPr>
              <w:t>10</w:t>
            </w:r>
            <w:r w:rsidR="00BF39E1">
              <w:rPr>
                <w:noProof/>
                <w:webHidden/>
              </w:rPr>
              <w:fldChar w:fldCharType="end"/>
            </w:r>
          </w:hyperlink>
        </w:p>
        <w:p w14:paraId="10BAC95A" w14:textId="23B73EFF"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20" w:history="1">
            <w:r w:rsidR="00BF39E1" w:rsidRPr="00256989">
              <w:rPr>
                <w:rStyle w:val="Hyperlink"/>
                <w:noProof/>
                <w:lang w:val="en-GB"/>
              </w:rPr>
              <w:t>4.2</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Citation method</w:t>
            </w:r>
            <w:r w:rsidR="00BF39E1">
              <w:rPr>
                <w:noProof/>
                <w:webHidden/>
              </w:rPr>
              <w:tab/>
            </w:r>
            <w:r w:rsidR="00BF39E1">
              <w:rPr>
                <w:noProof/>
                <w:webHidden/>
              </w:rPr>
              <w:fldChar w:fldCharType="begin"/>
            </w:r>
            <w:r w:rsidR="00BF39E1">
              <w:rPr>
                <w:noProof/>
                <w:webHidden/>
              </w:rPr>
              <w:instrText xml:space="preserve"> PAGEREF _Toc168058520 \h </w:instrText>
            </w:r>
            <w:r w:rsidR="00BF39E1">
              <w:rPr>
                <w:noProof/>
                <w:webHidden/>
              </w:rPr>
            </w:r>
            <w:r w:rsidR="00BF39E1">
              <w:rPr>
                <w:noProof/>
                <w:webHidden/>
              </w:rPr>
              <w:fldChar w:fldCharType="separate"/>
            </w:r>
            <w:r w:rsidR="00BF39E1">
              <w:rPr>
                <w:noProof/>
                <w:webHidden/>
              </w:rPr>
              <w:t>10</w:t>
            </w:r>
            <w:r w:rsidR="00BF39E1">
              <w:rPr>
                <w:noProof/>
                <w:webHidden/>
              </w:rPr>
              <w:fldChar w:fldCharType="end"/>
            </w:r>
          </w:hyperlink>
        </w:p>
        <w:p w14:paraId="68CB4DF8" w14:textId="260462F8"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21" w:history="1">
            <w:r w:rsidR="00BF39E1" w:rsidRPr="00256989">
              <w:rPr>
                <w:rStyle w:val="Hyperlink"/>
                <w:noProof/>
                <w:lang w:val="en-GB"/>
              </w:rPr>
              <w:t>4.3</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Further information:</w:t>
            </w:r>
            <w:r w:rsidR="00BF39E1">
              <w:rPr>
                <w:noProof/>
                <w:webHidden/>
              </w:rPr>
              <w:tab/>
            </w:r>
            <w:r w:rsidR="00BF39E1">
              <w:rPr>
                <w:noProof/>
                <w:webHidden/>
              </w:rPr>
              <w:fldChar w:fldCharType="begin"/>
            </w:r>
            <w:r w:rsidR="00BF39E1">
              <w:rPr>
                <w:noProof/>
                <w:webHidden/>
              </w:rPr>
              <w:instrText xml:space="preserve"> PAGEREF _Toc168058521 \h </w:instrText>
            </w:r>
            <w:r w:rsidR="00BF39E1">
              <w:rPr>
                <w:noProof/>
                <w:webHidden/>
              </w:rPr>
            </w:r>
            <w:r w:rsidR="00BF39E1">
              <w:rPr>
                <w:noProof/>
                <w:webHidden/>
              </w:rPr>
              <w:fldChar w:fldCharType="separate"/>
            </w:r>
            <w:r w:rsidR="00BF39E1">
              <w:rPr>
                <w:noProof/>
                <w:webHidden/>
              </w:rPr>
              <w:t>11</w:t>
            </w:r>
            <w:r w:rsidR="00BF39E1">
              <w:rPr>
                <w:noProof/>
                <w:webHidden/>
              </w:rPr>
              <w:fldChar w:fldCharType="end"/>
            </w:r>
          </w:hyperlink>
        </w:p>
        <w:p w14:paraId="5A7B1FD9" w14:textId="1C6F8B0A" w:rsidR="00BF39E1" w:rsidRDefault="00546F38">
          <w:pPr>
            <w:pStyle w:val="Verzeichnis1"/>
            <w:rPr>
              <w:rFonts w:asciiTheme="minorHAnsi" w:eastAsiaTheme="minorEastAsia" w:hAnsiTheme="minorHAnsi" w:cstheme="minorBidi"/>
              <w:b w:val="0"/>
              <w:noProof/>
              <w:kern w:val="2"/>
              <w:sz w:val="22"/>
              <w:szCs w:val="22"/>
              <w14:ligatures w14:val="standardContextual"/>
            </w:rPr>
          </w:pPr>
          <w:hyperlink w:anchor="_Toc168058522" w:history="1">
            <w:r w:rsidR="00BF39E1" w:rsidRPr="00256989">
              <w:rPr>
                <w:rStyle w:val="Hyperlink"/>
                <w:noProof/>
                <w:lang w:val="en-GB"/>
              </w:rPr>
              <w:t>5</w:t>
            </w:r>
            <w:r w:rsidR="00BF39E1">
              <w:rPr>
                <w:rFonts w:asciiTheme="minorHAnsi" w:eastAsiaTheme="minorEastAsia" w:hAnsiTheme="minorHAnsi" w:cstheme="minorBidi"/>
                <w:b w:val="0"/>
                <w:noProof/>
                <w:kern w:val="2"/>
                <w:sz w:val="22"/>
                <w:szCs w:val="22"/>
                <w14:ligatures w14:val="standardContextual"/>
              </w:rPr>
              <w:tab/>
            </w:r>
            <w:r w:rsidR="00BF39E1" w:rsidRPr="00256989">
              <w:rPr>
                <w:rStyle w:val="Hyperlink"/>
                <w:noProof/>
                <w:lang w:val="en-GB"/>
              </w:rPr>
              <w:t>Templates</w:t>
            </w:r>
            <w:r w:rsidR="00BF39E1">
              <w:rPr>
                <w:noProof/>
                <w:webHidden/>
              </w:rPr>
              <w:tab/>
            </w:r>
            <w:r w:rsidR="00BF39E1">
              <w:rPr>
                <w:noProof/>
                <w:webHidden/>
              </w:rPr>
              <w:fldChar w:fldCharType="begin"/>
            </w:r>
            <w:r w:rsidR="00BF39E1">
              <w:rPr>
                <w:noProof/>
                <w:webHidden/>
              </w:rPr>
              <w:instrText xml:space="preserve"> PAGEREF _Toc168058522 \h </w:instrText>
            </w:r>
            <w:r w:rsidR="00BF39E1">
              <w:rPr>
                <w:noProof/>
                <w:webHidden/>
              </w:rPr>
            </w:r>
            <w:r w:rsidR="00BF39E1">
              <w:rPr>
                <w:noProof/>
                <w:webHidden/>
              </w:rPr>
              <w:fldChar w:fldCharType="separate"/>
            </w:r>
            <w:r w:rsidR="00BF39E1">
              <w:rPr>
                <w:noProof/>
                <w:webHidden/>
              </w:rPr>
              <w:t>12</w:t>
            </w:r>
            <w:r w:rsidR="00BF39E1">
              <w:rPr>
                <w:noProof/>
                <w:webHidden/>
              </w:rPr>
              <w:fldChar w:fldCharType="end"/>
            </w:r>
          </w:hyperlink>
        </w:p>
        <w:p w14:paraId="4081B23B" w14:textId="1CBB3865"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23" w:history="1">
            <w:r w:rsidR="00BF39E1" w:rsidRPr="00256989">
              <w:rPr>
                <w:rStyle w:val="Hyperlink"/>
                <w:noProof/>
                <w:lang w:val="en-GB"/>
              </w:rPr>
              <w:t>5.1</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German template</w:t>
            </w:r>
            <w:r w:rsidR="00BF39E1">
              <w:rPr>
                <w:noProof/>
                <w:webHidden/>
              </w:rPr>
              <w:tab/>
            </w:r>
            <w:r w:rsidR="00BF39E1">
              <w:rPr>
                <w:noProof/>
                <w:webHidden/>
              </w:rPr>
              <w:fldChar w:fldCharType="begin"/>
            </w:r>
            <w:r w:rsidR="00BF39E1">
              <w:rPr>
                <w:noProof/>
                <w:webHidden/>
              </w:rPr>
              <w:instrText xml:space="preserve"> PAGEREF _Toc168058523 \h </w:instrText>
            </w:r>
            <w:r w:rsidR="00BF39E1">
              <w:rPr>
                <w:noProof/>
                <w:webHidden/>
              </w:rPr>
            </w:r>
            <w:r w:rsidR="00BF39E1">
              <w:rPr>
                <w:noProof/>
                <w:webHidden/>
              </w:rPr>
              <w:fldChar w:fldCharType="separate"/>
            </w:r>
            <w:r w:rsidR="00BF39E1">
              <w:rPr>
                <w:noProof/>
                <w:webHidden/>
              </w:rPr>
              <w:t>13</w:t>
            </w:r>
            <w:r w:rsidR="00BF39E1">
              <w:rPr>
                <w:noProof/>
                <w:webHidden/>
              </w:rPr>
              <w:fldChar w:fldCharType="end"/>
            </w:r>
          </w:hyperlink>
        </w:p>
        <w:p w14:paraId="4A9F5893" w14:textId="7AB69E26" w:rsidR="00BF39E1" w:rsidRDefault="00546F38">
          <w:pPr>
            <w:pStyle w:val="Verzeichnis2"/>
            <w:rPr>
              <w:rFonts w:asciiTheme="minorHAnsi" w:eastAsiaTheme="minorEastAsia" w:hAnsiTheme="minorHAnsi" w:cstheme="minorBidi"/>
              <w:noProof/>
              <w:kern w:val="2"/>
              <w:sz w:val="22"/>
              <w:szCs w:val="22"/>
              <w14:ligatures w14:val="standardContextual"/>
            </w:rPr>
          </w:pPr>
          <w:hyperlink w:anchor="_Toc168058524" w:history="1">
            <w:r w:rsidR="00BF39E1" w:rsidRPr="00256989">
              <w:rPr>
                <w:rStyle w:val="Hyperlink"/>
                <w:noProof/>
                <w:lang w:val="en-GB"/>
              </w:rPr>
              <w:t>5.2</w:t>
            </w:r>
            <w:r w:rsidR="00BF39E1">
              <w:rPr>
                <w:rFonts w:asciiTheme="minorHAnsi" w:eastAsiaTheme="minorEastAsia" w:hAnsiTheme="minorHAnsi" w:cstheme="minorBidi"/>
                <w:noProof/>
                <w:kern w:val="2"/>
                <w:sz w:val="22"/>
                <w:szCs w:val="22"/>
                <w14:ligatures w14:val="standardContextual"/>
              </w:rPr>
              <w:tab/>
            </w:r>
            <w:r w:rsidR="00BF39E1" w:rsidRPr="00256989">
              <w:rPr>
                <w:rStyle w:val="Hyperlink"/>
                <w:noProof/>
                <w:lang w:val="en-GB"/>
              </w:rPr>
              <w:t>English template</w:t>
            </w:r>
            <w:r w:rsidR="00BF39E1">
              <w:rPr>
                <w:noProof/>
                <w:webHidden/>
              </w:rPr>
              <w:tab/>
            </w:r>
            <w:r w:rsidR="00BF39E1">
              <w:rPr>
                <w:noProof/>
                <w:webHidden/>
              </w:rPr>
              <w:fldChar w:fldCharType="begin"/>
            </w:r>
            <w:r w:rsidR="00BF39E1">
              <w:rPr>
                <w:noProof/>
                <w:webHidden/>
              </w:rPr>
              <w:instrText xml:space="preserve"> PAGEREF _Toc168058524 \h </w:instrText>
            </w:r>
            <w:r w:rsidR="00BF39E1">
              <w:rPr>
                <w:noProof/>
                <w:webHidden/>
              </w:rPr>
            </w:r>
            <w:r w:rsidR="00BF39E1">
              <w:rPr>
                <w:noProof/>
                <w:webHidden/>
              </w:rPr>
              <w:fldChar w:fldCharType="separate"/>
            </w:r>
            <w:r w:rsidR="00BF39E1">
              <w:rPr>
                <w:noProof/>
                <w:webHidden/>
              </w:rPr>
              <w:t>15</w:t>
            </w:r>
            <w:r w:rsidR="00BF39E1">
              <w:rPr>
                <w:noProof/>
                <w:webHidden/>
              </w:rPr>
              <w:fldChar w:fldCharType="end"/>
            </w:r>
          </w:hyperlink>
        </w:p>
        <w:p w14:paraId="026A81AB" w14:textId="5E15E2C1" w:rsidR="00070757" w:rsidRPr="006827A8" w:rsidRDefault="00410061" w:rsidP="001D145F">
          <w:pPr>
            <w:pStyle w:val="Verzeichnis2"/>
            <w:ind w:left="0"/>
            <w:rPr>
              <w:lang w:val="en-GB"/>
            </w:rPr>
          </w:pPr>
          <w:r w:rsidRPr="006827A8">
            <w:rPr>
              <w:lang w:val="en-GB"/>
            </w:rPr>
            <w:fldChar w:fldCharType="end"/>
          </w:r>
        </w:p>
      </w:sdtContent>
    </w:sdt>
    <w:p w14:paraId="38002042" w14:textId="77777777" w:rsidR="003E2C22" w:rsidRPr="006827A8" w:rsidRDefault="003E2C22" w:rsidP="004B1E2A">
      <w:pPr>
        <w:pStyle w:val="01Continuoustext"/>
        <w:rPr>
          <w:lang w:val="en-GB"/>
        </w:rPr>
      </w:pPr>
      <w:bookmarkStart w:id="0" w:name="_Toc522485345"/>
      <w:bookmarkStart w:id="1" w:name="_Toc522485569"/>
      <w:r w:rsidRPr="006827A8">
        <w:rPr>
          <w:lang w:val="en-GB"/>
        </w:rPr>
        <w:br w:type="page"/>
      </w:r>
    </w:p>
    <w:p w14:paraId="3FD85439" w14:textId="318C9823" w:rsidR="009C0DAD" w:rsidRPr="006827A8" w:rsidRDefault="00E22A24" w:rsidP="00D672AB">
      <w:pPr>
        <w:pStyle w:val="00Withoutnumber"/>
        <w:rPr>
          <w:lang w:val="en-GB"/>
        </w:rPr>
      </w:pPr>
      <w:bookmarkStart w:id="2" w:name="_Toc168058495"/>
      <w:r w:rsidRPr="00E22A24">
        <w:rPr>
          <w:lang w:val="en-GB"/>
        </w:rPr>
        <w:lastRenderedPageBreak/>
        <w:t>List of illustrations</w:t>
      </w:r>
      <w:bookmarkEnd w:id="2"/>
    </w:p>
    <w:p w14:paraId="31666B0C" w14:textId="628C0B19" w:rsidR="00491B04" w:rsidRDefault="00140F41">
      <w:pPr>
        <w:pStyle w:val="Abbildungsverzeichnis"/>
        <w:tabs>
          <w:tab w:val="right" w:leader="dot" w:pos="9060"/>
        </w:tabs>
        <w:rPr>
          <w:rFonts w:asciiTheme="minorHAnsi" w:eastAsiaTheme="minorEastAsia" w:hAnsiTheme="minorHAnsi" w:cstheme="minorBidi"/>
          <w:noProof/>
          <w:kern w:val="2"/>
          <w:sz w:val="22"/>
          <w:szCs w:val="22"/>
          <w14:ligatures w14:val="standardContextual"/>
        </w:rPr>
      </w:pPr>
      <w:r w:rsidRPr="006827A8">
        <w:rPr>
          <w:lang w:val="en-GB"/>
        </w:rPr>
        <w:fldChar w:fldCharType="begin"/>
      </w:r>
      <w:r w:rsidRPr="006827A8">
        <w:rPr>
          <w:lang w:val="en-GB"/>
        </w:rPr>
        <w:instrText xml:space="preserve"> TOC \h \z \c "Abbildung" </w:instrText>
      </w:r>
      <w:r w:rsidRPr="006827A8">
        <w:rPr>
          <w:lang w:val="en-GB"/>
        </w:rPr>
        <w:fldChar w:fldCharType="separate"/>
      </w:r>
      <w:hyperlink w:anchor="_Toc168058530" w:history="1">
        <w:r w:rsidR="00491B04" w:rsidRPr="001E0A8F">
          <w:rPr>
            <w:rStyle w:val="Hyperlink"/>
            <w:noProof/>
            <w:lang w:val="en-US"/>
          </w:rPr>
          <w:t xml:space="preserve">Illustration </w:t>
        </w:r>
        <w:r w:rsidR="008E1D5B">
          <w:rPr>
            <w:rStyle w:val="Hyperlink"/>
            <w:noProof/>
            <w:lang w:val="en-US"/>
          </w:rPr>
          <w:t>1</w:t>
        </w:r>
        <w:r w:rsidR="00491B04" w:rsidRPr="001E0A8F">
          <w:rPr>
            <w:rStyle w:val="Hyperlink"/>
            <w:noProof/>
            <w:lang w:val="en-US"/>
          </w:rPr>
          <w:t>: Relationship between the entities</w:t>
        </w:r>
        <w:r w:rsidR="00491B04">
          <w:rPr>
            <w:noProof/>
            <w:webHidden/>
          </w:rPr>
          <w:tab/>
        </w:r>
        <w:r w:rsidR="00491B04">
          <w:rPr>
            <w:noProof/>
            <w:webHidden/>
          </w:rPr>
          <w:fldChar w:fldCharType="begin"/>
        </w:r>
        <w:r w:rsidR="00491B04">
          <w:rPr>
            <w:noProof/>
            <w:webHidden/>
          </w:rPr>
          <w:instrText xml:space="preserve"> PAGEREF _Toc168058530 \h </w:instrText>
        </w:r>
        <w:r w:rsidR="00491B04">
          <w:rPr>
            <w:noProof/>
            <w:webHidden/>
          </w:rPr>
        </w:r>
        <w:r w:rsidR="00491B04">
          <w:rPr>
            <w:noProof/>
            <w:webHidden/>
          </w:rPr>
          <w:fldChar w:fldCharType="separate"/>
        </w:r>
        <w:r w:rsidR="008E1D5B">
          <w:rPr>
            <w:noProof/>
            <w:webHidden/>
          </w:rPr>
          <w:t>6</w:t>
        </w:r>
        <w:r w:rsidR="00491B04">
          <w:rPr>
            <w:noProof/>
            <w:webHidden/>
          </w:rPr>
          <w:fldChar w:fldCharType="end"/>
        </w:r>
      </w:hyperlink>
    </w:p>
    <w:p w14:paraId="067FFD63" w14:textId="523851BD" w:rsidR="000E2BFF" w:rsidRPr="006827A8" w:rsidRDefault="00140F41" w:rsidP="000E12DD">
      <w:pPr>
        <w:rPr>
          <w:lang w:val="en-GB"/>
        </w:rPr>
      </w:pPr>
      <w:r w:rsidRPr="006827A8">
        <w:rPr>
          <w:lang w:val="en-GB"/>
        </w:rPr>
        <w:fldChar w:fldCharType="end"/>
      </w:r>
      <w:r w:rsidR="000E2BFF" w:rsidRPr="006827A8">
        <w:rPr>
          <w:lang w:val="en-GB"/>
        </w:rPr>
        <w:br w:type="page"/>
      </w:r>
    </w:p>
    <w:p w14:paraId="109080A3" w14:textId="7337D745" w:rsidR="00D12D36" w:rsidRPr="00EB14AD" w:rsidRDefault="00457531" w:rsidP="00D672AB">
      <w:pPr>
        <w:pStyle w:val="00Withoutnumber"/>
      </w:pPr>
      <w:bookmarkStart w:id="3" w:name="_Toc168058496"/>
      <w:r w:rsidRPr="00EB14AD">
        <w:lastRenderedPageBreak/>
        <w:t xml:space="preserve">List of </w:t>
      </w:r>
      <w:proofErr w:type="spellStart"/>
      <w:r w:rsidRPr="00EB14AD">
        <w:t>tables</w:t>
      </w:r>
      <w:bookmarkEnd w:id="3"/>
      <w:proofErr w:type="spellEnd"/>
    </w:p>
    <w:p w14:paraId="78F55591" w14:textId="5631DCE5" w:rsidR="00A21C78" w:rsidRDefault="00271111">
      <w:pPr>
        <w:pStyle w:val="Abbildungsverzeichnis"/>
        <w:tabs>
          <w:tab w:val="right" w:leader="dot" w:pos="9060"/>
        </w:tabs>
        <w:rPr>
          <w:rFonts w:asciiTheme="minorHAnsi" w:eastAsiaTheme="minorEastAsia" w:hAnsiTheme="minorHAnsi" w:cstheme="minorBidi"/>
          <w:noProof/>
          <w:sz w:val="22"/>
          <w:szCs w:val="22"/>
        </w:rPr>
      </w:pPr>
      <w:r w:rsidRPr="006827A8">
        <w:rPr>
          <w:lang w:val="en-GB"/>
        </w:rPr>
        <w:fldChar w:fldCharType="begin"/>
      </w:r>
      <w:r w:rsidRPr="006827A8">
        <w:rPr>
          <w:lang w:val="en-GB"/>
        </w:rPr>
        <w:instrText xml:space="preserve"> TOC \h \z \c "Tabelle" </w:instrText>
      </w:r>
      <w:r w:rsidRPr="006827A8">
        <w:rPr>
          <w:lang w:val="en-GB"/>
        </w:rPr>
        <w:fldChar w:fldCharType="separate"/>
      </w:r>
      <w:hyperlink w:anchor="_Toc167993440" w:history="1">
        <w:r w:rsidR="00A21C78" w:rsidRPr="007D309C">
          <w:rPr>
            <w:rStyle w:val="Hyperlink"/>
            <w:noProof/>
            <w:lang w:val="en-GB"/>
          </w:rPr>
          <w:t>Table 1: Evaluation of the survey</w:t>
        </w:r>
        <w:r w:rsidR="00A21C78">
          <w:rPr>
            <w:noProof/>
            <w:webHidden/>
          </w:rPr>
          <w:tab/>
        </w:r>
        <w:r w:rsidR="00A21C78">
          <w:rPr>
            <w:noProof/>
            <w:webHidden/>
          </w:rPr>
          <w:fldChar w:fldCharType="begin"/>
        </w:r>
        <w:r w:rsidR="00A21C78">
          <w:rPr>
            <w:noProof/>
            <w:webHidden/>
          </w:rPr>
          <w:instrText xml:space="preserve"> PAGEREF _Toc167993440 \h </w:instrText>
        </w:r>
        <w:r w:rsidR="00A21C78">
          <w:rPr>
            <w:noProof/>
            <w:webHidden/>
          </w:rPr>
        </w:r>
        <w:r w:rsidR="00A21C78">
          <w:rPr>
            <w:noProof/>
            <w:webHidden/>
          </w:rPr>
          <w:fldChar w:fldCharType="separate"/>
        </w:r>
        <w:r w:rsidR="00A21C78">
          <w:rPr>
            <w:noProof/>
            <w:webHidden/>
          </w:rPr>
          <w:t>5</w:t>
        </w:r>
        <w:r w:rsidR="00A21C78">
          <w:rPr>
            <w:noProof/>
            <w:webHidden/>
          </w:rPr>
          <w:fldChar w:fldCharType="end"/>
        </w:r>
      </w:hyperlink>
    </w:p>
    <w:p w14:paraId="240BCBBB" w14:textId="0EDE15C1" w:rsidR="00015EB7" w:rsidRPr="00EB14AD" w:rsidRDefault="00271111" w:rsidP="00270004">
      <w:r w:rsidRPr="006827A8">
        <w:rPr>
          <w:lang w:val="en-GB"/>
        </w:rPr>
        <w:fldChar w:fldCharType="end"/>
      </w:r>
      <w:r w:rsidR="00015EB7" w:rsidRPr="00EB14AD">
        <w:br w:type="page"/>
      </w:r>
    </w:p>
    <w:p w14:paraId="1DA7C52D" w14:textId="3BAE6932" w:rsidR="00015EB7" w:rsidRPr="006827A8" w:rsidRDefault="00A13F9F" w:rsidP="00D672AB">
      <w:pPr>
        <w:pStyle w:val="00Withoutnumber"/>
        <w:rPr>
          <w:lang w:val="en-GB"/>
        </w:rPr>
      </w:pPr>
      <w:bookmarkStart w:id="4" w:name="_Toc168058497"/>
      <w:r w:rsidRPr="00A13F9F">
        <w:rPr>
          <w:lang w:val="en-GB"/>
        </w:rPr>
        <w:lastRenderedPageBreak/>
        <w:t>List of abbreviations</w:t>
      </w:r>
      <w:bookmarkEnd w:id="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4"/>
      </w:tblGrid>
      <w:tr w:rsidR="000E4EC0" w:rsidRPr="006827A8" w14:paraId="1A7C1F33" w14:textId="77777777" w:rsidTr="0024480D">
        <w:tc>
          <w:tcPr>
            <w:tcW w:w="1276" w:type="dxa"/>
          </w:tcPr>
          <w:p w14:paraId="474E9573" w14:textId="1FFD1C9F" w:rsidR="000E4EC0" w:rsidRPr="006827A8" w:rsidRDefault="00A9701B" w:rsidP="000E12DD">
            <w:pPr>
              <w:pStyle w:val="Abbildungsverzeichnis"/>
              <w:rPr>
                <w:lang w:val="en-GB"/>
              </w:rPr>
            </w:pPr>
            <w:r>
              <w:rPr>
                <w:lang w:val="en-GB"/>
              </w:rPr>
              <w:t>A</w:t>
            </w:r>
            <w:r w:rsidR="001D4E45">
              <w:rPr>
                <w:lang w:val="en-GB"/>
              </w:rPr>
              <w:t>bbr</w:t>
            </w:r>
            <w:r>
              <w:rPr>
                <w:lang w:val="en-GB"/>
              </w:rPr>
              <w:t>.</w:t>
            </w:r>
            <w:r w:rsidR="000E4EC0" w:rsidRPr="006827A8">
              <w:rPr>
                <w:lang w:val="en-GB"/>
              </w:rPr>
              <w:t>1</w:t>
            </w:r>
          </w:p>
        </w:tc>
        <w:tc>
          <w:tcPr>
            <w:tcW w:w="7784" w:type="dxa"/>
          </w:tcPr>
          <w:p w14:paraId="2CC847ED" w14:textId="46016CEC" w:rsidR="000E4EC0" w:rsidRPr="006827A8" w:rsidRDefault="007422F4" w:rsidP="000E12DD">
            <w:pPr>
              <w:pStyle w:val="Abbildungsverzeichnis"/>
              <w:rPr>
                <w:lang w:val="en-GB"/>
              </w:rPr>
            </w:pPr>
            <w:r w:rsidRPr="007422F4">
              <w:rPr>
                <w:lang w:val="en-GB"/>
              </w:rPr>
              <w:t xml:space="preserve">Abbreviation </w:t>
            </w:r>
            <w:r w:rsidR="000E4EC0" w:rsidRPr="006827A8">
              <w:rPr>
                <w:lang w:val="en-GB"/>
              </w:rPr>
              <w:t>1</w:t>
            </w:r>
          </w:p>
        </w:tc>
      </w:tr>
      <w:tr w:rsidR="000E4EC0" w:rsidRPr="006827A8" w14:paraId="2BA4CDEE" w14:textId="77777777" w:rsidTr="0024480D">
        <w:tc>
          <w:tcPr>
            <w:tcW w:w="1276" w:type="dxa"/>
          </w:tcPr>
          <w:p w14:paraId="26C5A1AC" w14:textId="53173C4E" w:rsidR="000E4EC0" w:rsidRPr="006827A8" w:rsidRDefault="00A9701B" w:rsidP="000E12DD">
            <w:pPr>
              <w:pStyle w:val="Abbildungsverzeichnis"/>
              <w:rPr>
                <w:lang w:val="en-GB"/>
              </w:rPr>
            </w:pPr>
            <w:r>
              <w:rPr>
                <w:lang w:val="en-GB"/>
              </w:rPr>
              <w:t>Abbr.</w:t>
            </w:r>
            <w:r w:rsidR="000E4EC0" w:rsidRPr="006827A8">
              <w:rPr>
                <w:lang w:val="en-GB"/>
              </w:rPr>
              <w:t>2</w:t>
            </w:r>
          </w:p>
        </w:tc>
        <w:tc>
          <w:tcPr>
            <w:tcW w:w="7784" w:type="dxa"/>
          </w:tcPr>
          <w:p w14:paraId="06D81B87" w14:textId="785E7F67" w:rsidR="000E4EC0" w:rsidRPr="006827A8" w:rsidRDefault="00A9701B" w:rsidP="000E12DD">
            <w:pPr>
              <w:pStyle w:val="Abbildungsverzeichnis"/>
              <w:rPr>
                <w:lang w:val="en-GB"/>
              </w:rPr>
            </w:pPr>
            <w:r w:rsidRPr="00A9701B">
              <w:rPr>
                <w:lang w:val="en-GB"/>
              </w:rPr>
              <w:t xml:space="preserve">Abbreviation </w:t>
            </w:r>
            <w:r w:rsidR="000E4EC0" w:rsidRPr="006827A8">
              <w:rPr>
                <w:lang w:val="en-GB"/>
              </w:rPr>
              <w:t>2</w:t>
            </w:r>
          </w:p>
        </w:tc>
      </w:tr>
      <w:tr w:rsidR="000E4EC0" w:rsidRPr="006827A8" w14:paraId="275C739B" w14:textId="77777777" w:rsidTr="0024480D">
        <w:tc>
          <w:tcPr>
            <w:tcW w:w="1276" w:type="dxa"/>
          </w:tcPr>
          <w:p w14:paraId="6C7CECAA" w14:textId="281DAC03" w:rsidR="000E4EC0" w:rsidRPr="006827A8" w:rsidRDefault="000E4EC0" w:rsidP="000E12DD">
            <w:pPr>
              <w:pStyle w:val="Abbildungsverzeichnis"/>
              <w:rPr>
                <w:lang w:val="en-GB"/>
              </w:rPr>
            </w:pPr>
            <w:r w:rsidRPr="006827A8">
              <w:rPr>
                <w:lang w:val="en-GB"/>
              </w:rPr>
              <w:t>A</w:t>
            </w:r>
            <w:r w:rsidR="00A9701B">
              <w:rPr>
                <w:lang w:val="en-GB"/>
              </w:rPr>
              <w:t>bbr.</w:t>
            </w:r>
            <w:r w:rsidRPr="006827A8">
              <w:rPr>
                <w:lang w:val="en-GB"/>
              </w:rPr>
              <w:t>3</w:t>
            </w:r>
          </w:p>
        </w:tc>
        <w:tc>
          <w:tcPr>
            <w:tcW w:w="7784" w:type="dxa"/>
          </w:tcPr>
          <w:p w14:paraId="0F90215C" w14:textId="74028393" w:rsidR="000E4EC0" w:rsidRPr="006827A8" w:rsidRDefault="00A9701B" w:rsidP="000E12DD">
            <w:pPr>
              <w:pStyle w:val="Abbildungsverzeichnis"/>
              <w:rPr>
                <w:lang w:val="en-GB"/>
              </w:rPr>
            </w:pPr>
            <w:r w:rsidRPr="00A9701B">
              <w:rPr>
                <w:lang w:val="en-GB"/>
              </w:rPr>
              <w:t xml:space="preserve">Abbreviation </w:t>
            </w:r>
            <w:r w:rsidR="000E4EC0" w:rsidRPr="006827A8">
              <w:rPr>
                <w:lang w:val="en-GB"/>
              </w:rPr>
              <w:t>3</w:t>
            </w:r>
          </w:p>
        </w:tc>
      </w:tr>
      <w:tr w:rsidR="00986CBE" w:rsidRPr="006827A8" w14:paraId="59D4882E" w14:textId="77777777" w:rsidTr="0024480D">
        <w:tc>
          <w:tcPr>
            <w:tcW w:w="1276" w:type="dxa"/>
          </w:tcPr>
          <w:p w14:paraId="4E5B66F1" w14:textId="4E7A5322" w:rsidR="00986CBE" w:rsidRPr="006827A8" w:rsidRDefault="0024480D" w:rsidP="000E12DD">
            <w:pPr>
              <w:pStyle w:val="Abbildungsverzeichnis"/>
              <w:rPr>
                <w:i/>
                <w:lang w:val="en-GB"/>
              </w:rPr>
            </w:pPr>
            <w:r w:rsidRPr="0025081D">
              <w:rPr>
                <w:i/>
                <w:lang w:val="en-GB"/>
              </w:rPr>
              <w:t>Examples</w:t>
            </w:r>
          </w:p>
        </w:tc>
        <w:tc>
          <w:tcPr>
            <w:tcW w:w="7784" w:type="dxa"/>
          </w:tcPr>
          <w:p w14:paraId="23890012" w14:textId="77777777" w:rsidR="00986CBE" w:rsidRPr="006827A8" w:rsidRDefault="00986CBE" w:rsidP="0024480D">
            <w:pPr>
              <w:pStyle w:val="Abbildungsverzeichnis"/>
              <w:ind w:left="0" w:firstLine="0"/>
              <w:rPr>
                <w:lang w:val="en-GB"/>
              </w:rPr>
            </w:pPr>
          </w:p>
        </w:tc>
      </w:tr>
      <w:tr w:rsidR="000E4EC0" w:rsidRPr="006827A8" w14:paraId="05BEFC10" w14:textId="77777777" w:rsidTr="0024480D">
        <w:tc>
          <w:tcPr>
            <w:tcW w:w="1276" w:type="dxa"/>
          </w:tcPr>
          <w:p w14:paraId="20CBC918" w14:textId="58C1161A" w:rsidR="000E4EC0" w:rsidRPr="006827A8" w:rsidRDefault="00996838" w:rsidP="000E12DD">
            <w:pPr>
              <w:pStyle w:val="Abbildungsverzeichnis"/>
              <w:rPr>
                <w:lang w:val="en-GB"/>
              </w:rPr>
            </w:pPr>
            <w:r>
              <w:rPr>
                <w:lang w:val="en-GB"/>
              </w:rPr>
              <w:t>IS</w:t>
            </w:r>
          </w:p>
        </w:tc>
        <w:tc>
          <w:tcPr>
            <w:tcW w:w="7784" w:type="dxa"/>
          </w:tcPr>
          <w:p w14:paraId="44EE51A5" w14:textId="3975426B" w:rsidR="000E4EC0" w:rsidRPr="006827A8" w:rsidRDefault="00996838" w:rsidP="000E12DD">
            <w:pPr>
              <w:pStyle w:val="Abbildungsverzeichnis"/>
              <w:rPr>
                <w:lang w:val="en-GB"/>
              </w:rPr>
            </w:pPr>
            <w:r>
              <w:rPr>
                <w:lang w:val="en-GB"/>
              </w:rPr>
              <w:t>Information Systems</w:t>
            </w:r>
          </w:p>
        </w:tc>
      </w:tr>
      <w:tr w:rsidR="00986CBE" w:rsidRPr="006827A8" w14:paraId="5947B17E" w14:textId="77777777" w:rsidTr="0024480D">
        <w:tc>
          <w:tcPr>
            <w:tcW w:w="1276" w:type="dxa"/>
          </w:tcPr>
          <w:p w14:paraId="6EF21AD3" w14:textId="2B0762E1" w:rsidR="00986CBE" w:rsidRPr="006827A8" w:rsidRDefault="00996838" w:rsidP="000E12DD">
            <w:pPr>
              <w:pStyle w:val="Abbildungsverzeichnis"/>
              <w:rPr>
                <w:lang w:val="en-GB"/>
              </w:rPr>
            </w:pPr>
            <w:r>
              <w:rPr>
                <w:lang w:val="en-GB"/>
              </w:rPr>
              <w:t>CRM</w:t>
            </w:r>
          </w:p>
        </w:tc>
        <w:tc>
          <w:tcPr>
            <w:tcW w:w="7784" w:type="dxa"/>
          </w:tcPr>
          <w:p w14:paraId="58FC11E7" w14:textId="6C58933D" w:rsidR="00986CBE" w:rsidRPr="006827A8" w:rsidRDefault="00996838" w:rsidP="000E12DD">
            <w:pPr>
              <w:pStyle w:val="Abbildungsverzeichnis"/>
              <w:rPr>
                <w:lang w:val="en-GB"/>
              </w:rPr>
            </w:pPr>
            <w:r>
              <w:rPr>
                <w:lang w:val="en-GB"/>
              </w:rPr>
              <w:t>Customer Relationship Management</w:t>
            </w:r>
          </w:p>
        </w:tc>
      </w:tr>
      <w:tr w:rsidR="000E4EC0" w:rsidRPr="006827A8" w14:paraId="6094C2BB" w14:textId="77777777" w:rsidTr="0024480D">
        <w:tc>
          <w:tcPr>
            <w:tcW w:w="1276" w:type="dxa"/>
          </w:tcPr>
          <w:p w14:paraId="0AD8B27B" w14:textId="205E8AA2" w:rsidR="00293335" w:rsidRPr="006827A8" w:rsidRDefault="00293335" w:rsidP="003928EA">
            <w:pPr>
              <w:pStyle w:val="Abbildungsverzeichnis"/>
              <w:rPr>
                <w:lang w:val="en-GB"/>
              </w:rPr>
            </w:pPr>
            <w:r w:rsidRPr="006827A8">
              <w:rPr>
                <w:lang w:val="en-GB"/>
              </w:rPr>
              <w:t>PA</w:t>
            </w:r>
          </w:p>
        </w:tc>
        <w:tc>
          <w:tcPr>
            <w:tcW w:w="7784" w:type="dxa"/>
          </w:tcPr>
          <w:p w14:paraId="3643C2CB" w14:textId="7F55524F" w:rsidR="00293335" w:rsidRPr="006827A8" w:rsidRDefault="00293335" w:rsidP="003928EA">
            <w:pPr>
              <w:pStyle w:val="Abbildungsverzeichnis"/>
              <w:rPr>
                <w:lang w:val="en-GB"/>
              </w:rPr>
            </w:pPr>
            <w:r w:rsidRPr="006827A8">
              <w:rPr>
                <w:lang w:val="en-GB"/>
              </w:rPr>
              <w:t>Process Analytics</w:t>
            </w:r>
          </w:p>
        </w:tc>
      </w:tr>
      <w:tr w:rsidR="003928EA" w:rsidRPr="006827A8" w14:paraId="0BA2D161" w14:textId="77777777" w:rsidTr="0024480D">
        <w:tc>
          <w:tcPr>
            <w:tcW w:w="1276" w:type="dxa"/>
          </w:tcPr>
          <w:p w14:paraId="6765EEFD" w14:textId="6CD16DD2" w:rsidR="003928EA" w:rsidRPr="006827A8" w:rsidRDefault="003928EA" w:rsidP="000E12DD">
            <w:pPr>
              <w:pStyle w:val="Abbildungsverzeichnis"/>
              <w:rPr>
                <w:lang w:val="en-GB"/>
              </w:rPr>
            </w:pPr>
            <w:r w:rsidRPr="006827A8">
              <w:rPr>
                <w:lang w:val="en-GB"/>
              </w:rPr>
              <w:t>DT</w:t>
            </w:r>
          </w:p>
        </w:tc>
        <w:tc>
          <w:tcPr>
            <w:tcW w:w="7784" w:type="dxa"/>
          </w:tcPr>
          <w:p w14:paraId="4C8E56C0" w14:textId="6B57767F" w:rsidR="003928EA" w:rsidRPr="006827A8" w:rsidRDefault="003928EA" w:rsidP="000E12DD">
            <w:pPr>
              <w:pStyle w:val="Abbildungsverzeichnis"/>
              <w:rPr>
                <w:lang w:val="en-GB"/>
              </w:rPr>
            </w:pPr>
            <w:r w:rsidRPr="006827A8">
              <w:rPr>
                <w:lang w:val="en-GB"/>
              </w:rPr>
              <w:t>Digital Transformation</w:t>
            </w:r>
          </w:p>
        </w:tc>
      </w:tr>
    </w:tbl>
    <w:p w14:paraId="41F2CA18" w14:textId="45FF69BB" w:rsidR="00015EB7" w:rsidRPr="006827A8" w:rsidRDefault="00015EB7" w:rsidP="00015EB7">
      <w:pPr>
        <w:pStyle w:val="01Continuoustext"/>
        <w:rPr>
          <w:lang w:val="en-GB"/>
        </w:rPr>
      </w:pPr>
    </w:p>
    <w:p w14:paraId="5970853D" w14:textId="497C55C2" w:rsidR="00015EB7" w:rsidRPr="006827A8" w:rsidRDefault="00015EB7" w:rsidP="00015EB7">
      <w:pPr>
        <w:pStyle w:val="01Continuoustext"/>
        <w:rPr>
          <w:lang w:val="en-GB"/>
        </w:rPr>
        <w:sectPr w:rsidR="00015EB7" w:rsidRPr="006827A8" w:rsidSect="00944BB7">
          <w:pgSz w:w="11906" w:h="16838" w:code="9"/>
          <w:pgMar w:top="1701" w:right="1418" w:bottom="1134" w:left="1418" w:header="851" w:footer="709" w:gutter="0"/>
          <w:pgNumType w:fmt="upperRoman" w:start="1"/>
          <w:cols w:space="708"/>
          <w:docGrid w:linePitch="360"/>
        </w:sectPr>
      </w:pPr>
    </w:p>
    <w:p w14:paraId="0990273C" w14:textId="0A710BF6" w:rsidR="00410061" w:rsidRPr="006827A8" w:rsidRDefault="00BB223A" w:rsidP="00812DC2">
      <w:pPr>
        <w:pStyle w:val="berschrift1"/>
        <w:rPr>
          <w:lang w:val="en-GB"/>
        </w:rPr>
      </w:pPr>
      <w:bookmarkStart w:id="5" w:name="_Toc168058498"/>
      <w:r w:rsidRPr="00BB223A">
        <w:rPr>
          <w:lang w:val="en-GB"/>
        </w:rPr>
        <w:lastRenderedPageBreak/>
        <w:t>Introduction and principles</w:t>
      </w:r>
      <w:bookmarkEnd w:id="0"/>
      <w:bookmarkEnd w:id="1"/>
      <w:bookmarkEnd w:id="5"/>
    </w:p>
    <w:p w14:paraId="319692B9" w14:textId="0C26D926" w:rsidR="68D2291B" w:rsidRPr="00CA7232" w:rsidRDefault="00E47D71" w:rsidP="008339E9">
      <w:pPr>
        <w:pStyle w:val="01Continuoustext"/>
        <w:rPr>
          <w:lang w:val="en-GB"/>
        </w:rPr>
      </w:pPr>
      <w:r w:rsidRPr="00E47D71">
        <w:rPr>
          <w:lang w:val="en-US"/>
        </w:rPr>
        <w:t xml:space="preserve">The guidelines serve as a source of support but cannot be considered a substitute for an independent examination of the provisions of the </w:t>
      </w:r>
      <w:r w:rsidR="000F6727">
        <w:rPr>
          <w:lang w:val="en-US"/>
        </w:rPr>
        <w:t xml:space="preserve">Examination </w:t>
      </w:r>
      <w:proofErr w:type="spellStart"/>
      <w:r w:rsidR="000F6727">
        <w:rPr>
          <w:lang w:val="en-US"/>
        </w:rPr>
        <w:t>Relu</w:t>
      </w:r>
      <w:r w:rsidR="00AE11FC">
        <w:rPr>
          <w:lang w:val="en-US"/>
        </w:rPr>
        <w:t>lations</w:t>
      </w:r>
      <w:proofErr w:type="spellEnd"/>
      <w:r w:rsidRPr="00E47D71">
        <w:rPr>
          <w:lang w:val="en-US"/>
        </w:rPr>
        <w:t xml:space="preserve"> and the fundamental requirements for academic work</w:t>
      </w:r>
      <w:r w:rsidR="00E57134" w:rsidRPr="00E57134">
        <w:rPr>
          <w:lang w:val="en-US"/>
        </w:rPr>
        <w:t xml:space="preserve">. </w:t>
      </w:r>
      <w:r w:rsidR="00CA7232" w:rsidRPr="00CA7232">
        <w:rPr>
          <w:lang w:val="en-GB"/>
        </w:rPr>
        <w:t xml:space="preserve">For those seeking a more comprehensive understanding of scientific methodology, we recommend consulting the guide </w:t>
      </w:r>
      <w:r w:rsidR="00E0473E">
        <w:rPr>
          <w:lang w:val="en-GB"/>
        </w:rPr>
        <w:t>“</w:t>
      </w:r>
      <w:proofErr w:type="spellStart"/>
      <w:r w:rsidR="00CA7232" w:rsidRPr="00CA7232">
        <w:rPr>
          <w:lang w:val="en-GB"/>
        </w:rPr>
        <w:t>Erfolgreich</w:t>
      </w:r>
      <w:proofErr w:type="spellEnd"/>
      <w:r w:rsidR="00CA7232" w:rsidRPr="00CA7232">
        <w:rPr>
          <w:lang w:val="en-GB"/>
        </w:rPr>
        <w:t xml:space="preserve"> </w:t>
      </w:r>
      <w:proofErr w:type="spellStart"/>
      <w:r w:rsidR="00CA7232" w:rsidRPr="00CA7232">
        <w:rPr>
          <w:lang w:val="en-GB"/>
        </w:rPr>
        <w:t>wissenschaftlich</w:t>
      </w:r>
      <w:proofErr w:type="spellEnd"/>
      <w:r w:rsidR="00CA7232" w:rsidRPr="00CA7232">
        <w:rPr>
          <w:lang w:val="en-GB"/>
        </w:rPr>
        <w:t xml:space="preserve"> </w:t>
      </w:r>
      <w:proofErr w:type="spellStart"/>
      <w:r w:rsidR="00CA7232" w:rsidRPr="00CA7232">
        <w:rPr>
          <w:lang w:val="en-GB"/>
        </w:rPr>
        <w:t>arbeiten</w:t>
      </w:r>
      <w:proofErr w:type="spellEnd"/>
      <w:r w:rsidR="00E0473E">
        <w:rPr>
          <w:lang w:val="en-GB"/>
        </w:rPr>
        <w:t>”</w:t>
      </w:r>
      <w:r w:rsidR="00CA7232" w:rsidRPr="00CA7232">
        <w:rPr>
          <w:lang w:val="en-GB"/>
        </w:rPr>
        <w:t xml:space="preserve"> </w:t>
      </w:r>
      <w:r w:rsidR="00A21C78" w:rsidRPr="00A21C78">
        <w:rPr>
          <w:lang w:val="en-GB"/>
        </w:rPr>
        <w:t xml:space="preserve">(Stock et </w:t>
      </w:r>
      <w:r w:rsidR="000D5DAF">
        <w:rPr>
          <w:lang w:val="en-GB"/>
        </w:rPr>
        <w:t>al</w:t>
      </w:r>
      <w:r w:rsidR="00A21C78" w:rsidRPr="00A21C78">
        <w:rPr>
          <w:lang w:val="en-GB"/>
        </w:rPr>
        <w:t>, 2018)</w:t>
      </w:r>
      <w:r w:rsidR="00CA7232" w:rsidRPr="00CA7232">
        <w:rPr>
          <w:lang w:val="en-GB"/>
        </w:rPr>
        <w:t>.</w:t>
      </w:r>
    </w:p>
    <w:p w14:paraId="348E2034" w14:textId="11A3AC80" w:rsidR="00410061" w:rsidRPr="00F9760E" w:rsidRDefault="00CA7232" w:rsidP="008339E9">
      <w:pPr>
        <w:pStyle w:val="01Continuoustext"/>
        <w:rPr>
          <w:lang w:val="en-US"/>
        </w:rPr>
      </w:pPr>
      <w:r w:rsidRPr="00CA7232">
        <w:rPr>
          <w:lang w:val="en-US"/>
        </w:rPr>
        <w:t xml:space="preserve">A scientific paper is a written document that is produced independently by a student who is dealing with a </w:t>
      </w:r>
      <w:r w:rsidRPr="00CA7232">
        <w:rPr>
          <w:b/>
          <w:lang w:val="en-US"/>
        </w:rPr>
        <w:t>selected problem area</w:t>
      </w:r>
      <w:r w:rsidRPr="00CA7232">
        <w:rPr>
          <w:lang w:val="en-US"/>
        </w:rPr>
        <w:t>. A scientific paper is expected to include a clearly structured presentation of the problem, a review of relevant and current literature, a discussion of different opinions, and a possible solution approach</w:t>
      </w:r>
      <w:r w:rsidR="00F9760E" w:rsidRPr="00F9760E">
        <w:rPr>
          <w:lang w:val="en-US"/>
        </w:rPr>
        <w:t>.</w:t>
      </w:r>
    </w:p>
    <w:p w14:paraId="4B76373E" w14:textId="1068D5E7" w:rsidR="00410061" w:rsidRPr="00017FEA" w:rsidRDefault="00017FEA" w:rsidP="008339E9">
      <w:pPr>
        <w:pStyle w:val="01Continuoustext"/>
        <w:rPr>
          <w:lang w:val="en-US"/>
        </w:rPr>
      </w:pPr>
      <w:r w:rsidRPr="00017FEA">
        <w:rPr>
          <w:lang w:val="en-US"/>
        </w:rPr>
        <w:t xml:space="preserve">In </w:t>
      </w:r>
      <w:r w:rsidR="00CB2411">
        <w:rPr>
          <w:lang w:val="en-US"/>
        </w:rPr>
        <w:t>the case</w:t>
      </w:r>
      <w:r w:rsidRPr="00017FEA">
        <w:rPr>
          <w:lang w:val="en-US"/>
        </w:rPr>
        <w:t xml:space="preserve"> of unanswered questions, </w:t>
      </w:r>
      <w:r w:rsidR="00CB2411">
        <w:rPr>
          <w:lang w:val="en-US"/>
        </w:rPr>
        <w:t xml:space="preserve">please </w:t>
      </w:r>
      <w:r w:rsidR="008B61CD">
        <w:rPr>
          <w:lang w:val="en-US"/>
        </w:rPr>
        <w:t>get in contact with your</w:t>
      </w:r>
      <w:r w:rsidRPr="00017FEA">
        <w:rPr>
          <w:lang w:val="en-US"/>
        </w:rPr>
        <w:t xml:space="preserve"> </w:t>
      </w:r>
      <w:r w:rsidRPr="00017FEA">
        <w:rPr>
          <w:b/>
          <w:bCs/>
          <w:lang w:val="en-US"/>
        </w:rPr>
        <w:t xml:space="preserve">contact person </w:t>
      </w:r>
      <w:r w:rsidR="008B61CD">
        <w:rPr>
          <w:b/>
          <w:bCs/>
          <w:lang w:val="en-US"/>
        </w:rPr>
        <w:t>at</w:t>
      </w:r>
      <w:r w:rsidRPr="00017FEA">
        <w:rPr>
          <w:b/>
          <w:bCs/>
          <w:lang w:val="en-US"/>
        </w:rPr>
        <w:t xml:space="preserve"> the </w:t>
      </w:r>
      <w:r w:rsidR="008B61CD">
        <w:rPr>
          <w:b/>
          <w:bCs/>
          <w:lang w:val="en-US"/>
        </w:rPr>
        <w:t>chair</w:t>
      </w:r>
      <w:r w:rsidR="2290DC60" w:rsidRPr="00017FEA">
        <w:rPr>
          <w:lang w:val="en-US"/>
        </w:rPr>
        <w:t>.</w:t>
      </w:r>
    </w:p>
    <w:p w14:paraId="113222E3" w14:textId="5BF4CD0F" w:rsidR="00410061" w:rsidRPr="006827A8" w:rsidRDefault="00092F2B" w:rsidP="00D672AB">
      <w:pPr>
        <w:pStyle w:val="berschrift1"/>
        <w:rPr>
          <w:lang w:val="en-GB"/>
        </w:rPr>
      </w:pPr>
      <w:bookmarkStart w:id="6" w:name="_Toc168058499"/>
      <w:r w:rsidRPr="00092F2B">
        <w:rPr>
          <w:lang w:val="en-GB"/>
        </w:rPr>
        <w:t>General information</w:t>
      </w:r>
      <w:bookmarkEnd w:id="6"/>
    </w:p>
    <w:p w14:paraId="4B711E61" w14:textId="5D31ABDC" w:rsidR="00410061" w:rsidRPr="00616B91" w:rsidRDefault="00CA7232" w:rsidP="00BB0B5A">
      <w:pPr>
        <w:pStyle w:val="01Continuoustext"/>
        <w:rPr>
          <w:lang w:val="en-US"/>
        </w:rPr>
      </w:pPr>
      <w:r w:rsidRPr="00CA7232">
        <w:rPr>
          <w:lang w:val="en-US"/>
        </w:rPr>
        <w:t>The production of a scientific paper is an opportunity for students to demonstrate their ability to work independently on a problem using scientific methods within a limited period of time and to present both the approach and the existing and acquired findings.</w:t>
      </w:r>
    </w:p>
    <w:p w14:paraId="4DA746C1" w14:textId="204DFF84" w:rsidR="00410061" w:rsidRPr="006827A8" w:rsidRDefault="00616B91" w:rsidP="007C78D9">
      <w:pPr>
        <w:pStyle w:val="berschrift2"/>
        <w:rPr>
          <w:lang w:val="en-GB"/>
        </w:rPr>
      </w:pPr>
      <w:bookmarkStart w:id="7" w:name="_Toc168058500"/>
      <w:r w:rsidRPr="00616B91">
        <w:rPr>
          <w:lang w:val="en-GB"/>
        </w:rPr>
        <w:t>Processing time</w:t>
      </w:r>
      <w:bookmarkEnd w:id="7"/>
    </w:p>
    <w:p w14:paraId="255239F3" w14:textId="0466073E" w:rsidR="00410061" w:rsidRPr="00F82682" w:rsidRDefault="00CA7232" w:rsidP="00BB0B5A">
      <w:pPr>
        <w:pStyle w:val="01Continuoustext"/>
        <w:rPr>
          <w:lang w:val="en-GB"/>
        </w:rPr>
      </w:pPr>
      <w:r w:rsidRPr="00CA7232">
        <w:rPr>
          <w:lang w:val="en-US"/>
        </w:rPr>
        <w:t xml:space="preserve">The processing time is contingent upon the provisions of the respective examination regulations and commences with the registration of the thesis at the faculty. In </w:t>
      </w:r>
      <w:r w:rsidR="00063633">
        <w:rPr>
          <w:lang w:val="en-US"/>
        </w:rPr>
        <w:t>case</w:t>
      </w:r>
      <w:r w:rsidRPr="00CA7232">
        <w:rPr>
          <w:lang w:val="en-US"/>
        </w:rPr>
        <w:t xml:space="preserve"> that the deadline for submission cannot be met due to illness, the Examination Office must be informed without delay. Only in this way can an extension of the deadline be considered if there is a justified exception in accordance with the examination regulations. Further information can be found on the website of the Examination Office. Failure to submit the thesis by the deadline, without </w:t>
      </w:r>
      <w:r w:rsidR="00B6158C" w:rsidRPr="00CA7232">
        <w:rPr>
          <w:lang w:val="en-US"/>
        </w:rPr>
        <w:t>authorization</w:t>
      </w:r>
      <w:r w:rsidRPr="00CA7232">
        <w:rPr>
          <w:lang w:val="en-US"/>
        </w:rPr>
        <w:t>, will result in a grade of 5.0 (</w:t>
      </w:r>
      <w:r w:rsidR="002E26A6">
        <w:rPr>
          <w:lang w:val="en-US"/>
        </w:rPr>
        <w:t>failed</w:t>
      </w:r>
      <w:r w:rsidRPr="00CA7232">
        <w:rPr>
          <w:lang w:val="en-US"/>
        </w:rPr>
        <w:t>).</w:t>
      </w:r>
    </w:p>
    <w:p w14:paraId="5E85DEF7" w14:textId="49E4BBAF" w:rsidR="00410061" w:rsidRPr="006827A8" w:rsidRDefault="00E26417" w:rsidP="00D672AB">
      <w:pPr>
        <w:pStyle w:val="berschrift2"/>
        <w:rPr>
          <w:lang w:val="en-GB"/>
        </w:rPr>
      </w:pPr>
      <w:bookmarkStart w:id="8" w:name="_Toc168058501"/>
      <w:r w:rsidRPr="00E26417">
        <w:rPr>
          <w:lang w:val="en-GB"/>
        </w:rPr>
        <w:t>Scope of the scientific work</w:t>
      </w:r>
      <w:bookmarkEnd w:id="8"/>
    </w:p>
    <w:p w14:paraId="50C792B4" w14:textId="301E905D" w:rsidR="00410061" w:rsidRPr="00440716" w:rsidRDefault="00CA7232" w:rsidP="00BB0B5A">
      <w:pPr>
        <w:pStyle w:val="01Continuoustext"/>
        <w:rPr>
          <w:b/>
          <w:bCs/>
          <w:lang w:val="en-US"/>
        </w:rPr>
      </w:pPr>
      <w:r w:rsidRPr="00CA7232">
        <w:rPr>
          <w:lang w:val="en-US"/>
        </w:rPr>
        <w:t>The following limits should be observed in all cases. It should be noted that exceptions may be permitted following consultation with the supervisor, depending on the respective degree of difficulty of the work.</w:t>
      </w:r>
    </w:p>
    <w:p w14:paraId="1353EF97" w14:textId="7DC90A2F" w:rsidR="00410061" w:rsidRPr="00E546F0" w:rsidRDefault="2290DC60" w:rsidP="00E01B73">
      <w:pPr>
        <w:pStyle w:val="Outlineitem"/>
        <w:rPr>
          <w:lang w:val="en-US"/>
        </w:rPr>
      </w:pPr>
      <w:proofErr w:type="spellStart"/>
      <w:r w:rsidRPr="00E546F0">
        <w:rPr>
          <w:lang w:val="en-US"/>
        </w:rPr>
        <w:lastRenderedPageBreak/>
        <w:t>Seminar</w:t>
      </w:r>
      <w:r w:rsidR="00CB302B">
        <w:rPr>
          <w:lang w:val="en-US"/>
        </w:rPr>
        <w:t>work</w:t>
      </w:r>
      <w:proofErr w:type="spellEnd"/>
      <w:r w:rsidRPr="00E546F0">
        <w:rPr>
          <w:lang w:val="en-US"/>
        </w:rPr>
        <w:t xml:space="preserve">: </w:t>
      </w:r>
      <w:r w:rsidR="00E546F0" w:rsidRPr="00E546F0">
        <w:rPr>
          <w:lang w:val="en-US"/>
        </w:rPr>
        <w:t xml:space="preserve">please refer to the scope of </w:t>
      </w:r>
      <w:r w:rsidR="00B6158C" w:rsidRPr="00E546F0">
        <w:rPr>
          <w:lang w:val="en-US"/>
        </w:rPr>
        <w:t xml:space="preserve">your </w:t>
      </w:r>
      <w:r w:rsidR="00CB302B">
        <w:rPr>
          <w:lang w:val="en-US"/>
        </w:rPr>
        <w:t>s</w:t>
      </w:r>
      <w:r w:rsidR="00CB302B" w:rsidRPr="00E546F0">
        <w:rPr>
          <w:lang w:val="en-US"/>
        </w:rPr>
        <w:t>eminar.</w:t>
      </w:r>
    </w:p>
    <w:p w14:paraId="161B326C" w14:textId="2A616047" w:rsidR="00410061" w:rsidRPr="006827A8" w:rsidRDefault="2290DC60" w:rsidP="00E01B73">
      <w:pPr>
        <w:pStyle w:val="Outlineitem"/>
        <w:rPr>
          <w:lang w:val="en-GB"/>
        </w:rPr>
      </w:pPr>
      <w:r w:rsidRPr="006827A8">
        <w:rPr>
          <w:lang w:val="en-GB"/>
        </w:rPr>
        <w:t>Bachelor</w:t>
      </w:r>
      <w:r w:rsidR="00CB302B">
        <w:rPr>
          <w:lang w:val="en-GB"/>
        </w:rPr>
        <w:t xml:space="preserve"> thesis</w:t>
      </w:r>
      <w:r w:rsidRPr="006827A8">
        <w:rPr>
          <w:lang w:val="en-GB"/>
        </w:rPr>
        <w:t xml:space="preserve">: </w:t>
      </w:r>
      <w:r w:rsidR="00D51857">
        <w:rPr>
          <w:lang w:val="en-GB"/>
        </w:rPr>
        <w:t>approx</w:t>
      </w:r>
      <w:r w:rsidRPr="006827A8">
        <w:rPr>
          <w:lang w:val="en-GB"/>
        </w:rPr>
        <w:t xml:space="preserve">. </w:t>
      </w:r>
      <w:r w:rsidR="007707FC" w:rsidRPr="006827A8">
        <w:rPr>
          <w:lang w:val="en-GB"/>
        </w:rPr>
        <w:t>30</w:t>
      </w:r>
      <w:r w:rsidRPr="006827A8">
        <w:rPr>
          <w:lang w:val="en-GB"/>
        </w:rPr>
        <w:t xml:space="preserve"> </w:t>
      </w:r>
      <w:r w:rsidR="00D51857">
        <w:rPr>
          <w:lang w:val="en-GB"/>
        </w:rPr>
        <w:t>pages</w:t>
      </w:r>
      <w:r w:rsidRPr="006827A8">
        <w:rPr>
          <w:lang w:val="en-GB"/>
        </w:rPr>
        <w:t xml:space="preserve"> (± 5 </w:t>
      </w:r>
      <w:r w:rsidR="00D51857">
        <w:rPr>
          <w:lang w:val="en-GB"/>
        </w:rPr>
        <w:t>pages</w:t>
      </w:r>
      <w:r w:rsidRPr="006827A8">
        <w:rPr>
          <w:lang w:val="en-GB"/>
        </w:rPr>
        <w:t>)</w:t>
      </w:r>
    </w:p>
    <w:p w14:paraId="2C6A2669" w14:textId="337C1E6C" w:rsidR="00410061" w:rsidRPr="006827A8" w:rsidRDefault="2290DC60" w:rsidP="00E01B73">
      <w:pPr>
        <w:pStyle w:val="Outlineitem"/>
        <w:rPr>
          <w:lang w:val="en-GB"/>
        </w:rPr>
      </w:pPr>
      <w:r w:rsidRPr="006827A8">
        <w:rPr>
          <w:lang w:val="en-GB"/>
        </w:rPr>
        <w:t>Master</w:t>
      </w:r>
      <w:r w:rsidR="00CB302B">
        <w:rPr>
          <w:lang w:val="en-GB"/>
        </w:rPr>
        <w:t xml:space="preserve"> thesis</w:t>
      </w:r>
      <w:r w:rsidRPr="006827A8">
        <w:rPr>
          <w:lang w:val="en-GB"/>
        </w:rPr>
        <w:t xml:space="preserve">: </w:t>
      </w:r>
      <w:r w:rsidR="00D51857">
        <w:rPr>
          <w:lang w:val="en-GB"/>
        </w:rPr>
        <w:t>approx</w:t>
      </w:r>
      <w:r w:rsidRPr="006827A8">
        <w:rPr>
          <w:lang w:val="en-GB"/>
        </w:rPr>
        <w:t xml:space="preserve">. </w:t>
      </w:r>
      <w:r w:rsidR="007707FC" w:rsidRPr="006827A8">
        <w:rPr>
          <w:lang w:val="en-GB"/>
        </w:rPr>
        <w:t>65</w:t>
      </w:r>
      <w:r w:rsidRPr="006827A8">
        <w:rPr>
          <w:lang w:val="en-GB"/>
        </w:rPr>
        <w:t xml:space="preserve"> </w:t>
      </w:r>
      <w:r w:rsidR="00D51857">
        <w:rPr>
          <w:lang w:val="en-GB"/>
        </w:rPr>
        <w:t>pages</w:t>
      </w:r>
      <w:r w:rsidRPr="006827A8">
        <w:rPr>
          <w:lang w:val="en-GB"/>
        </w:rPr>
        <w:t xml:space="preserve"> (± </w:t>
      </w:r>
      <w:r w:rsidR="00C970D7" w:rsidRPr="006827A8">
        <w:rPr>
          <w:lang w:val="en-GB"/>
        </w:rPr>
        <w:t>5</w:t>
      </w:r>
      <w:r w:rsidRPr="006827A8">
        <w:rPr>
          <w:lang w:val="en-GB"/>
        </w:rPr>
        <w:t xml:space="preserve"> </w:t>
      </w:r>
      <w:r w:rsidR="00D51857">
        <w:rPr>
          <w:lang w:val="en-GB"/>
        </w:rPr>
        <w:t>pages</w:t>
      </w:r>
      <w:r w:rsidRPr="006827A8">
        <w:rPr>
          <w:lang w:val="en-GB"/>
        </w:rPr>
        <w:t>)</w:t>
      </w:r>
    </w:p>
    <w:p w14:paraId="7F50676D" w14:textId="3C3F1969" w:rsidR="00410061" w:rsidRPr="006827A8" w:rsidRDefault="00F35806" w:rsidP="003D785D">
      <w:pPr>
        <w:pStyle w:val="01Continuoustext"/>
        <w:rPr>
          <w:lang w:val="en-GB"/>
        </w:rPr>
      </w:pPr>
      <w:r w:rsidRPr="00F35806">
        <w:rPr>
          <w:lang w:val="en-US"/>
        </w:rPr>
        <w:t xml:space="preserve">All text components of the main text (including figure captions, tables, text references and footnotes) are </w:t>
      </w:r>
      <w:r w:rsidR="00B6158C" w:rsidRPr="00F35806">
        <w:rPr>
          <w:lang w:val="en-US"/>
        </w:rPr>
        <w:t>considered</w:t>
      </w:r>
      <w:r w:rsidRPr="00F35806">
        <w:rPr>
          <w:lang w:val="en-US"/>
        </w:rPr>
        <w:t xml:space="preserve">. Title page, indexes and the appendix are not </w:t>
      </w:r>
      <w:r w:rsidR="00B6158C" w:rsidRPr="00F35806">
        <w:rPr>
          <w:lang w:val="en-US"/>
        </w:rPr>
        <w:t>considered</w:t>
      </w:r>
      <w:r w:rsidR="2290DC60" w:rsidRPr="006827A8">
        <w:rPr>
          <w:lang w:val="en-GB"/>
        </w:rPr>
        <w:t>.</w:t>
      </w:r>
    </w:p>
    <w:p w14:paraId="4A9CC645" w14:textId="5ACA3AB9" w:rsidR="00410061" w:rsidRPr="000C22F6" w:rsidRDefault="000C22F6" w:rsidP="00D672AB">
      <w:pPr>
        <w:pStyle w:val="berschrift2"/>
        <w:rPr>
          <w:lang w:val="en-US"/>
        </w:rPr>
      </w:pPr>
      <w:bookmarkStart w:id="9" w:name="_Toc522485349"/>
      <w:bookmarkStart w:id="10" w:name="_Toc522485573"/>
      <w:bookmarkStart w:id="11" w:name="_Toc168058502"/>
      <w:r w:rsidRPr="000C22F6">
        <w:rPr>
          <w:lang w:val="en-US"/>
        </w:rPr>
        <w:t>Number, form and submission of copies</w:t>
      </w:r>
      <w:bookmarkEnd w:id="9"/>
      <w:bookmarkEnd w:id="10"/>
      <w:bookmarkEnd w:id="11"/>
    </w:p>
    <w:p w14:paraId="7B6F20B3" w14:textId="3BD448DF" w:rsidR="00410061" w:rsidRPr="005E5E89" w:rsidRDefault="002B0E39" w:rsidP="005504A6">
      <w:pPr>
        <w:pStyle w:val="Outlineitem"/>
        <w:jc w:val="both"/>
        <w:rPr>
          <w:lang w:val="en-US"/>
        </w:rPr>
      </w:pPr>
      <w:r w:rsidRPr="002B0E39">
        <w:rPr>
          <w:lang w:val="en-US"/>
        </w:rPr>
        <w:t>It is required that the seminar paper be submitted in digital format. Further information will be provided during the seminar. In the case of seminar papers, a printed copy is only to be handed in to the secretary's office of the Digital Management department</w:t>
      </w:r>
      <w:bookmarkStart w:id="12" w:name="_Ref167808685"/>
      <w:r>
        <w:rPr>
          <w:rStyle w:val="Funotenzeichen"/>
          <w:lang w:val="en-US"/>
        </w:rPr>
        <w:footnoteReference w:id="2"/>
      </w:r>
      <w:bookmarkEnd w:id="12"/>
      <w:r w:rsidRPr="002B0E39">
        <w:rPr>
          <w:lang w:val="en-US"/>
        </w:rPr>
        <w:t xml:space="preserve"> if this has been explicitly communicated by the members of staff. In this instance, the printed copy is to be punched and labelled with a stapling strip.</w:t>
      </w:r>
    </w:p>
    <w:p w14:paraId="714678D9" w14:textId="5B9F7FE1" w:rsidR="00410061" w:rsidRPr="00A22F77" w:rsidRDefault="002B0E39" w:rsidP="005F1A3F">
      <w:pPr>
        <w:pStyle w:val="Outlineitem"/>
        <w:jc w:val="both"/>
        <w:rPr>
          <w:szCs w:val="24"/>
          <w:lang w:val="en-US"/>
        </w:rPr>
      </w:pPr>
      <w:r w:rsidRPr="002B0E39">
        <w:rPr>
          <w:szCs w:val="24"/>
          <w:lang w:val="en-US"/>
        </w:rPr>
        <w:t>It is the responsibility of the candidate to submit their final thesis in accordance with the information provided by the Examinations Offic</w:t>
      </w:r>
      <w:r>
        <w:rPr>
          <w:szCs w:val="24"/>
          <w:lang w:val="en-US"/>
        </w:rPr>
        <w:t>e</w:t>
      </w:r>
      <w:r>
        <w:rPr>
          <w:rStyle w:val="Funotenzeichen"/>
          <w:lang w:val="en-US"/>
        </w:rPr>
        <w:footnoteReference w:id="3"/>
      </w:r>
      <w:r w:rsidRPr="002B0E39">
        <w:rPr>
          <w:szCs w:val="24"/>
          <w:lang w:val="en-US"/>
        </w:rPr>
        <w:t>. Unless otherwise specified by the supervisors, no additional paper copies are required. In this instance, the printed copy must be bound using adhesive binding and submitted to the departmental secretary's office</w:t>
      </w:r>
      <w:r>
        <w:rPr>
          <w:szCs w:val="24"/>
          <w:lang w:val="en-US"/>
        </w:rPr>
        <w:fldChar w:fldCharType="begin"/>
      </w:r>
      <w:r>
        <w:rPr>
          <w:szCs w:val="24"/>
          <w:lang w:val="en-US"/>
        </w:rPr>
        <w:instrText xml:space="preserve"> NOTEREF _Ref167808685 \f \h </w:instrText>
      </w:r>
      <w:r>
        <w:rPr>
          <w:szCs w:val="24"/>
          <w:lang w:val="en-US"/>
        </w:rPr>
      </w:r>
      <w:r>
        <w:rPr>
          <w:szCs w:val="24"/>
          <w:lang w:val="en-US"/>
        </w:rPr>
        <w:fldChar w:fldCharType="separate"/>
      </w:r>
      <w:r w:rsidRPr="002B0E39">
        <w:rPr>
          <w:rStyle w:val="Funotenzeichen"/>
          <w:lang w:val="en-GB"/>
        </w:rPr>
        <w:t>1</w:t>
      </w:r>
      <w:r>
        <w:rPr>
          <w:szCs w:val="24"/>
          <w:lang w:val="en-US"/>
        </w:rPr>
        <w:fldChar w:fldCharType="end"/>
      </w:r>
      <w:r>
        <w:rPr>
          <w:szCs w:val="24"/>
          <w:lang w:val="en-US"/>
        </w:rPr>
        <w:t>.</w:t>
      </w:r>
    </w:p>
    <w:p w14:paraId="67C0BB02" w14:textId="131A703F" w:rsidR="2290DC60" w:rsidRPr="00132574" w:rsidRDefault="00912095" w:rsidP="005504A6">
      <w:pPr>
        <w:pStyle w:val="Outlineitem"/>
        <w:ind w:left="709" w:hanging="357"/>
        <w:jc w:val="both"/>
        <w:rPr>
          <w:lang w:val="en-US"/>
        </w:rPr>
      </w:pPr>
      <w:r w:rsidRPr="00912095">
        <w:rPr>
          <w:lang w:val="en-US"/>
        </w:rPr>
        <w:t xml:space="preserve">It is the responsibility of the student to provide the supervisor with all files required for the reproduction of the work, including, for example, interview recordings. These files must be attached separately at the request of the supervisor. In the event that the files in question are too large for transmission via email, it is possible to </w:t>
      </w:r>
      <w:r w:rsidR="00B6158C" w:rsidRPr="00912095">
        <w:rPr>
          <w:lang w:val="en-US"/>
        </w:rPr>
        <w:t>utilize</w:t>
      </w:r>
      <w:r w:rsidRPr="00912095">
        <w:rPr>
          <w:lang w:val="en-US"/>
        </w:rPr>
        <w:t xml:space="preserve"> the </w:t>
      </w:r>
      <w:proofErr w:type="spellStart"/>
      <w:r w:rsidRPr="00912095">
        <w:rPr>
          <w:lang w:val="en-US"/>
        </w:rPr>
        <w:t>bwSync&amp;Share</w:t>
      </w:r>
      <w:proofErr w:type="spellEnd"/>
      <w:r w:rsidRPr="00912095">
        <w:rPr>
          <w:lang w:val="en-US"/>
        </w:rPr>
        <w:t xml:space="preserve"> software for this </w:t>
      </w:r>
      <w:r w:rsidR="00B6158C" w:rsidRPr="00912095">
        <w:rPr>
          <w:lang w:val="en-US"/>
        </w:rPr>
        <w:t>purpose.</w:t>
      </w:r>
    </w:p>
    <w:p w14:paraId="37E35AD1" w14:textId="10F89C5F" w:rsidR="00410061" w:rsidRPr="006827A8" w:rsidRDefault="00DF649F" w:rsidP="00D672AB">
      <w:pPr>
        <w:pStyle w:val="berschrift2"/>
        <w:rPr>
          <w:lang w:val="en-GB"/>
        </w:rPr>
      </w:pPr>
      <w:bookmarkStart w:id="13" w:name="_Toc168058503"/>
      <w:r w:rsidRPr="00DF649F">
        <w:rPr>
          <w:lang w:val="en-GB"/>
        </w:rPr>
        <w:t>Correction period</w:t>
      </w:r>
      <w:bookmarkEnd w:id="13"/>
    </w:p>
    <w:p w14:paraId="03DE0EF9" w14:textId="592E0DB3" w:rsidR="00D17FD3" w:rsidRPr="00BF231B" w:rsidRDefault="00912095" w:rsidP="00C26DE2">
      <w:pPr>
        <w:pStyle w:val="01Continuoustext"/>
        <w:rPr>
          <w:rFonts w:cs="Arial"/>
          <w:b/>
          <w:bCs/>
          <w:kern w:val="32"/>
          <w:sz w:val="28"/>
          <w:szCs w:val="32"/>
          <w:lang w:val="en-US"/>
        </w:rPr>
      </w:pPr>
      <w:bookmarkStart w:id="14" w:name="_Toc522485351"/>
      <w:bookmarkStart w:id="15" w:name="_Toc522485575"/>
      <w:r w:rsidRPr="00912095">
        <w:rPr>
          <w:lang w:val="en-US"/>
        </w:rPr>
        <w:t>In order to ensure a well-founded assessment of the academic work, it is necessary to allow for a sufficient correction period (</w:t>
      </w:r>
      <w:r>
        <w:rPr>
          <w:lang w:val="en-US"/>
        </w:rPr>
        <w:t>typically this</w:t>
      </w:r>
      <w:r w:rsidRPr="00912095">
        <w:rPr>
          <w:lang w:val="en-US"/>
        </w:rPr>
        <w:t xml:space="preserve"> can be found in the examination regulations). Please be aware of this when planning your work. The assessment result will be transmitted to the Examination Office, where the assessment report can also be </w:t>
      </w:r>
      <w:r w:rsidR="00B6158C" w:rsidRPr="00912095">
        <w:rPr>
          <w:lang w:val="en-US"/>
        </w:rPr>
        <w:t>accessed.</w:t>
      </w:r>
    </w:p>
    <w:p w14:paraId="661341D6" w14:textId="3E068D5F" w:rsidR="00410061" w:rsidRPr="006827A8" w:rsidRDefault="00EC77B7" w:rsidP="00D672AB">
      <w:pPr>
        <w:pStyle w:val="berschrift1"/>
        <w:rPr>
          <w:lang w:val="en-GB"/>
        </w:rPr>
      </w:pPr>
      <w:bookmarkStart w:id="16" w:name="_Toc168058504"/>
      <w:r w:rsidRPr="00EC77B7">
        <w:rPr>
          <w:lang w:val="en-GB"/>
        </w:rPr>
        <w:lastRenderedPageBreak/>
        <w:t>Components of a scientific paper</w:t>
      </w:r>
      <w:bookmarkEnd w:id="14"/>
      <w:bookmarkEnd w:id="15"/>
      <w:bookmarkEnd w:id="16"/>
    </w:p>
    <w:p w14:paraId="0BD18F8E" w14:textId="07ADABEF" w:rsidR="00410061" w:rsidRPr="00605964" w:rsidRDefault="00912095" w:rsidP="003D785D">
      <w:pPr>
        <w:pStyle w:val="01Continuoustext"/>
        <w:rPr>
          <w:lang w:val="en-US"/>
        </w:rPr>
      </w:pPr>
      <w:r w:rsidRPr="00912095">
        <w:rPr>
          <w:lang w:val="en-US"/>
        </w:rPr>
        <w:t>A scientific paper is typically comprised of a number of distinct components. It should be noted that not all of the elements listed below are necessarily required for inclusion in a scientific paper. For instance, a list of symbols should only be included if they have been employed in the text. In the event of uncertainty, the components should be agreed upon with the individual responsible for overseeing the academic paper</w:t>
      </w:r>
      <w:r w:rsidR="2290DC60" w:rsidRPr="00605964">
        <w:rPr>
          <w:lang w:val="en-US"/>
        </w:rPr>
        <w:t>.</w:t>
      </w:r>
    </w:p>
    <w:p w14:paraId="5297B9BB" w14:textId="254C65D3" w:rsidR="0094085E" w:rsidRPr="006827A8" w:rsidRDefault="0070756E" w:rsidP="00E01B73">
      <w:pPr>
        <w:pStyle w:val="10Arabicnumberingforbulletedlists"/>
        <w:rPr>
          <w:lang w:val="en-GB"/>
        </w:rPr>
      </w:pPr>
      <w:r>
        <w:rPr>
          <w:lang w:val="en-GB"/>
        </w:rPr>
        <w:t>Title Page</w:t>
      </w:r>
      <w:r w:rsidR="004E469C" w:rsidRPr="004E469C">
        <w:rPr>
          <w:lang w:val="en-GB"/>
        </w:rPr>
        <w:t xml:space="preserve"> </w:t>
      </w:r>
      <w:r w:rsidR="00410061" w:rsidRPr="006827A8">
        <w:rPr>
          <w:lang w:val="en-GB"/>
        </w:rPr>
        <w:t>*</w:t>
      </w:r>
    </w:p>
    <w:p w14:paraId="4419D0BA" w14:textId="32E7BEAC" w:rsidR="0094085E" w:rsidRPr="006827A8" w:rsidRDefault="00562B80" w:rsidP="00E01B73">
      <w:pPr>
        <w:pStyle w:val="10Arabicnumberingforbulletedlists"/>
        <w:rPr>
          <w:lang w:val="en-GB"/>
        </w:rPr>
      </w:pPr>
      <w:r w:rsidRPr="00562B80">
        <w:rPr>
          <w:lang w:val="en-GB"/>
        </w:rPr>
        <w:t xml:space="preserve">Blocking notice, if applicable </w:t>
      </w:r>
      <w:r w:rsidR="00410061" w:rsidRPr="006827A8">
        <w:rPr>
          <w:lang w:val="en-GB"/>
        </w:rPr>
        <w:t>*</w:t>
      </w:r>
    </w:p>
    <w:p w14:paraId="62D0DF43" w14:textId="0E734663" w:rsidR="0094085E" w:rsidRPr="006827A8" w:rsidRDefault="00BE1585" w:rsidP="00E01B73">
      <w:pPr>
        <w:pStyle w:val="10Arabicnumberingforbulletedlists"/>
        <w:rPr>
          <w:lang w:val="en-GB"/>
        </w:rPr>
      </w:pPr>
      <w:r>
        <w:rPr>
          <w:lang w:val="en-GB"/>
        </w:rPr>
        <w:t>Abstract</w:t>
      </w:r>
      <w:r w:rsidR="00562B80" w:rsidRPr="00562B80">
        <w:rPr>
          <w:lang w:val="en-GB"/>
        </w:rPr>
        <w:t xml:space="preserve"> </w:t>
      </w:r>
      <w:r w:rsidR="00410061" w:rsidRPr="006827A8">
        <w:rPr>
          <w:lang w:val="en-GB"/>
        </w:rPr>
        <w:t>*</w:t>
      </w:r>
    </w:p>
    <w:p w14:paraId="3B1D2B29" w14:textId="0ACF0BA9" w:rsidR="0094085E" w:rsidRPr="006827A8" w:rsidRDefault="0020588A" w:rsidP="00E01B73">
      <w:pPr>
        <w:pStyle w:val="10Arabicnumberingforbulletedlists"/>
        <w:rPr>
          <w:lang w:val="en-GB"/>
        </w:rPr>
      </w:pPr>
      <w:r>
        <w:rPr>
          <w:lang w:val="en-GB"/>
        </w:rPr>
        <w:t>T</w:t>
      </w:r>
      <w:r w:rsidR="004F56E5" w:rsidRPr="004F56E5">
        <w:rPr>
          <w:lang w:val="en-GB"/>
        </w:rPr>
        <w:t xml:space="preserve">able of contents </w:t>
      </w:r>
      <w:r w:rsidR="00410061" w:rsidRPr="006827A8">
        <w:rPr>
          <w:lang w:val="en-GB"/>
        </w:rPr>
        <w:t>*</w:t>
      </w:r>
    </w:p>
    <w:p w14:paraId="050B6C0C" w14:textId="5AEE9452" w:rsidR="0094085E" w:rsidRPr="006827A8" w:rsidRDefault="00BF01D4" w:rsidP="00E01B73">
      <w:pPr>
        <w:pStyle w:val="10Arabicnumberingforbulletedlists"/>
        <w:rPr>
          <w:lang w:val="en-GB"/>
        </w:rPr>
      </w:pPr>
      <w:r w:rsidRPr="00BF01D4">
        <w:rPr>
          <w:lang w:val="en-GB"/>
        </w:rPr>
        <w:t>List of illustrations, if applicable</w:t>
      </w:r>
    </w:p>
    <w:p w14:paraId="4258CDF2" w14:textId="73B3B72F" w:rsidR="0094085E" w:rsidRPr="006827A8" w:rsidRDefault="000C2145" w:rsidP="00E01B73">
      <w:pPr>
        <w:pStyle w:val="10Arabicnumberingforbulletedlists"/>
        <w:rPr>
          <w:lang w:val="en-GB"/>
        </w:rPr>
      </w:pPr>
      <w:r w:rsidRPr="000C2145">
        <w:rPr>
          <w:lang w:val="en-GB"/>
        </w:rPr>
        <w:t>List of tables, if applicable</w:t>
      </w:r>
    </w:p>
    <w:p w14:paraId="1D5980F7" w14:textId="587A7A5E" w:rsidR="009F32AE" w:rsidRPr="006827A8" w:rsidRDefault="000C2145" w:rsidP="00E01B73">
      <w:pPr>
        <w:pStyle w:val="10Arabicnumberingforbulletedlists"/>
        <w:rPr>
          <w:lang w:val="en-GB"/>
        </w:rPr>
      </w:pPr>
      <w:r w:rsidRPr="000C2145">
        <w:rPr>
          <w:lang w:val="en-GB"/>
        </w:rPr>
        <w:t>List of abbreviations, if applicable</w:t>
      </w:r>
    </w:p>
    <w:p w14:paraId="62DD3923" w14:textId="5D1D02E4" w:rsidR="009F32AE" w:rsidRPr="006827A8" w:rsidRDefault="000C2145" w:rsidP="00E01B73">
      <w:pPr>
        <w:pStyle w:val="10Arabicnumberingforbulletedlists"/>
        <w:rPr>
          <w:lang w:val="en-GB"/>
        </w:rPr>
      </w:pPr>
      <w:r w:rsidRPr="000C2145">
        <w:rPr>
          <w:lang w:val="en-GB"/>
        </w:rPr>
        <w:t>List of symbols, if applicable</w:t>
      </w:r>
    </w:p>
    <w:p w14:paraId="2E273CE5" w14:textId="1671C5FC" w:rsidR="009F32AE" w:rsidRPr="00E13196" w:rsidRDefault="00E13196" w:rsidP="00E01B73">
      <w:pPr>
        <w:pStyle w:val="10Arabicnumberingforbulletedlists"/>
        <w:rPr>
          <w:lang w:val="en-US"/>
        </w:rPr>
      </w:pPr>
      <w:r w:rsidRPr="00E13196">
        <w:rPr>
          <w:lang w:val="en-US"/>
        </w:rPr>
        <w:t xml:space="preserve">Text (e.g. introduction, basics, main part and conclusion) </w:t>
      </w:r>
      <w:r w:rsidR="00410061" w:rsidRPr="00E13196">
        <w:rPr>
          <w:lang w:val="en-US"/>
        </w:rPr>
        <w:t>*</w:t>
      </w:r>
    </w:p>
    <w:p w14:paraId="0028C6D9" w14:textId="3BF82CB7" w:rsidR="009F32AE" w:rsidRPr="006827A8" w:rsidRDefault="00C2379C" w:rsidP="00E01B73">
      <w:pPr>
        <w:pStyle w:val="10Arabicnumberingforbulletedlists"/>
        <w:rPr>
          <w:lang w:val="en-GB"/>
        </w:rPr>
      </w:pPr>
      <w:proofErr w:type="spellStart"/>
      <w:r>
        <w:t>Bibliography</w:t>
      </w:r>
      <w:proofErr w:type="spellEnd"/>
      <w:r w:rsidRPr="006827A8">
        <w:rPr>
          <w:lang w:val="en-GB"/>
        </w:rPr>
        <w:t xml:space="preserve"> </w:t>
      </w:r>
      <w:r w:rsidR="00410061" w:rsidRPr="006827A8">
        <w:rPr>
          <w:lang w:val="en-GB"/>
        </w:rPr>
        <w:t>*</w:t>
      </w:r>
    </w:p>
    <w:p w14:paraId="404CE55A" w14:textId="14D55931" w:rsidR="009F32AE" w:rsidRPr="006827A8" w:rsidRDefault="0020588A" w:rsidP="00E01B73">
      <w:pPr>
        <w:pStyle w:val="10Arabicnumberingforbulletedlists"/>
        <w:rPr>
          <w:lang w:val="en-GB"/>
        </w:rPr>
      </w:pPr>
      <w:r>
        <w:rPr>
          <w:lang w:val="en-GB"/>
        </w:rPr>
        <w:t>A</w:t>
      </w:r>
      <w:r w:rsidR="002610AE">
        <w:rPr>
          <w:lang w:val="en-GB"/>
        </w:rPr>
        <w:t>ppendix</w:t>
      </w:r>
      <w:r>
        <w:rPr>
          <w:lang w:val="en-GB"/>
        </w:rPr>
        <w:t>, if applicable</w:t>
      </w:r>
      <w:r w:rsidR="00410061" w:rsidRPr="006827A8">
        <w:rPr>
          <w:lang w:val="en-GB"/>
        </w:rPr>
        <w:t xml:space="preserve"> *</w:t>
      </w:r>
    </w:p>
    <w:p w14:paraId="017CE1C7" w14:textId="0718A767" w:rsidR="00410061" w:rsidRPr="006827A8" w:rsidRDefault="009D6B54" w:rsidP="00E01B73">
      <w:pPr>
        <w:pStyle w:val="10Arabicnumberingforbulletedlists"/>
        <w:rPr>
          <w:lang w:val="en-GB"/>
        </w:rPr>
      </w:pPr>
      <w:r>
        <w:rPr>
          <w:lang w:val="en-GB"/>
        </w:rPr>
        <w:t xml:space="preserve">Declaration of </w:t>
      </w:r>
      <w:proofErr w:type="gramStart"/>
      <w:r>
        <w:rPr>
          <w:lang w:val="en-GB"/>
        </w:rPr>
        <w:t xml:space="preserve">originality </w:t>
      </w:r>
      <w:r w:rsidR="00410061" w:rsidRPr="006827A8">
        <w:rPr>
          <w:lang w:val="en-GB"/>
        </w:rPr>
        <w:t xml:space="preserve"> *</w:t>
      </w:r>
      <w:proofErr w:type="gramEnd"/>
    </w:p>
    <w:p w14:paraId="66E63766" w14:textId="1B36D757" w:rsidR="002659D1" w:rsidRPr="00503D0F" w:rsidRDefault="00677423" w:rsidP="00E01B73">
      <w:pPr>
        <w:pStyle w:val="10Arabicnumberingforbulletedlists"/>
        <w:rPr>
          <w:lang w:val="en-US"/>
        </w:rPr>
      </w:pPr>
      <w:r w:rsidRPr="00503D0F">
        <w:rPr>
          <w:lang w:val="en-US"/>
        </w:rPr>
        <w:t>Declaration on the use of generative AI</w:t>
      </w:r>
      <w:r w:rsidR="002659D1" w:rsidRPr="00503D0F">
        <w:rPr>
          <w:lang w:val="en-US"/>
        </w:rPr>
        <w:t xml:space="preserve"> *</w:t>
      </w:r>
    </w:p>
    <w:p w14:paraId="2EEE42B2" w14:textId="6B8CEC6B" w:rsidR="00410061" w:rsidRPr="00AC6AE6" w:rsidRDefault="00502681" w:rsidP="003D785D">
      <w:pPr>
        <w:pStyle w:val="01Continuoustext"/>
        <w:rPr>
          <w:lang w:val="en-US"/>
        </w:rPr>
      </w:pPr>
      <w:r w:rsidRPr="00502681">
        <w:rPr>
          <w:lang w:val="en-US"/>
        </w:rPr>
        <w:t>All elements marked with an asterisk commence on a new page. With the exception of the cover page, all sheets must be numbered. The cover page is not included in the numbering. It is required that Roman numerals be used from the summary to the text section, after which the numbering is to be converted to Arabic numerals. An index for figures, tables or abbreviations is only to be created if at least two of the elements are used</w:t>
      </w:r>
      <w:r w:rsidR="2290DC60" w:rsidRPr="00AC6AE6">
        <w:rPr>
          <w:lang w:val="en-US"/>
        </w:rPr>
        <w:t>.</w:t>
      </w:r>
    </w:p>
    <w:p w14:paraId="0581715F" w14:textId="5B8C6C15" w:rsidR="00410061" w:rsidRPr="006827A8" w:rsidRDefault="00B530E9" w:rsidP="00D672AB">
      <w:pPr>
        <w:pStyle w:val="berschrift2"/>
        <w:rPr>
          <w:lang w:val="en-GB"/>
        </w:rPr>
      </w:pPr>
      <w:bookmarkStart w:id="17" w:name="_Toc522485352"/>
      <w:bookmarkStart w:id="18" w:name="_Toc522485576"/>
      <w:bookmarkStart w:id="19" w:name="_Toc168058505"/>
      <w:r>
        <w:t>Title Page</w:t>
      </w:r>
      <w:bookmarkEnd w:id="17"/>
      <w:bookmarkEnd w:id="18"/>
      <w:bookmarkEnd w:id="19"/>
    </w:p>
    <w:p w14:paraId="51E70C29" w14:textId="2446BF3A" w:rsidR="00410061" w:rsidRPr="00502681" w:rsidRDefault="00502681" w:rsidP="003D785D">
      <w:pPr>
        <w:pStyle w:val="01Continuoustext"/>
        <w:rPr>
          <w:lang w:val="en-GB"/>
        </w:rPr>
      </w:pPr>
      <w:r w:rsidRPr="00502681">
        <w:rPr>
          <w:lang w:val="en-GB"/>
        </w:rPr>
        <w:t>The cover sheet contains the title of the thesis, the author's personal details (name, address, matriculation number), the name of the university, the name of the examiner, and the submission date. A template for designing the appropriate cover sheet can be found in chapter 5.</w:t>
      </w:r>
    </w:p>
    <w:p w14:paraId="27CA5D65" w14:textId="70F194AD" w:rsidR="00410061" w:rsidRPr="006827A8" w:rsidRDefault="0033052C" w:rsidP="00D672AB">
      <w:pPr>
        <w:pStyle w:val="berschrift2"/>
        <w:rPr>
          <w:lang w:val="en-GB"/>
        </w:rPr>
      </w:pPr>
      <w:bookmarkStart w:id="20" w:name="_Toc168058506"/>
      <w:r>
        <w:rPr>
          <w:lang w:val="en-GB"/>
        </w:rPr>
        <w:t>Blocking</w:t>
      </w:r>
      <w:r w:rsidR="00A03BC0">
        <w:rPr>
          <w:lang w:val="en-GB"/>
        </w:rPr>
        <w:t xml:space="preserve"> notice</w:t>
      </w:r>
      <w:bookmarkEnd w:id="20"/>
    </w:p>
    <w:p w14:paraId="1CB5AFE8" w14:textId="0BD5E249" w:rsidR="00502681" w:rsidRPr="00502681" w:rsidRDefault="00502681" w:rsidP="00502681">
      <w:pPr>
        <w:pStyle w:val="01Continuoustext"/>
        <w:rPr>
          <w:lang w:val="en-US"/>
        </w:rPr>
      </w:pPr>
      <w:bookmarkStart w:id="21" w:name="_Toc522485354"/>
      <w:bookmarkStart w:id="22" w:name="_Toc522485578"/>
      <w:r w:rsidRPr="00502681">
        <w:rPr>
          <w:lang w:val="en-US"/>
        </w:rPr>
        <w:t xml:space="preserve">In principle, it is preferable to write the work without a blocking notice. In the event that a </w:t>
      </w:r>
      <w:r w:rsidRPr="00502681">
        <w:rPr>
          <w:lang w:val="en-US"/>
        </w:rPr>
        <w:lastRenderedPageBreak/>
        <w:t xml:space="preserve">scientific paper contains data that should not be accessible to the public and there is no possibility of removing the specific data from the paper, a blocking notice must be included as the first page after the cover sheet. This </w:t>
      </w:r>
      <w:r w:rsidRPr="00C92B26">
        <w:rPr>
          <w:b/>
          <w:bCs/>
          <w:lang w:val="en-US"/>
        </w:rPr>
        <w:t>must be agreed with the participating company and the chair</w:t>
      </w:r>
      <w:r w:rsidRPr="00502681">
        <w:rPr>
          <w:lang w:val="en-US"/>
        </w:rPr>
        <w:t>. The thesis supervisor must be contacted, who will provide the blocking note in consultation with the teaching coordinator. The embargo note is not numbered and is not included in the table of contents.</w:t>
      </w:r>
    </w:p>
    <w:p w14:paraId="2DB91881" w14:textId="783FA188" w:rsidR="005D6AD8" w:rsidRPr="00A03BC0" w:rsidRDefault="00502681" w:rsidP="00502681">
      <w:pPr>
        <w:pStyle w:val="01Continuoustext"/>
        <w:rPr>
          <w:rFonts w:cs="Arial"/>
          <w:szCs w:val="28"/>
          <w:lang w:val="en-US"/>
        </w:rPr>
      </w:pPr>
      <w:r w:rsidRPr="00502681">
        <w:rPr>
          <w:lang w:val="en-US"/>
        </w:rPr>
        <w:t xml:space="preserve">Notwithstanding the blocking notice, the data used for writing the thesis must be sent to the supervisor. In addition, </w:t>
      </w:r>
      <w:r w:rsidRPr="008E21F7">
        <w:rPr>
          <w:b/>
          <w:bCs/>
          <w:lang w:val="en-US"/>
        </w:rPr>
        <w:t>the data will be archived</w:t>
      </w:r>
      <w:r w:rsidRPr="00502681">
        <w:rPr>
          <w:lang w:val="en-US"/>
        </w:rPr>
        <w:t xml:space="preserve"> in order to fulfil legal examination requirements, despite the blocking notice</w:t>
      </w:r>
      <w:r w:rsidR="002665B5" w:rsidRPr="00A03BC0">
        <w:rPr>
          <w:lang w:val="en-US"/>
        </w:rPr>
        <w:t>.</w:t>
      </w:r>
    </w:p>
    <w:p w14:paraId="3930356B" w14:textId="5310D25E" w:rsidR="00410061" w:rsidRPr="006827A8" w:rsidRDefault="001E4683" w:rsidP="00D672AB">
      <w:pPr>
        <w:pStyle w:val="berschrift2"/>
        <w:rPr>
          <w:lang w:val="en-GB"/>
        </w:rPr>
      </w:pPr>
      <w:bookmarkStart w:id="23" w:name="_Toc168058507"/>
      <w:bookmarkEnd w:id="21"/>
      <w:bookmarkEnd w:id="22"/>
      <w:r>
        <w:rPr>
          <w:lang w:val="en-GB"/>
        </w:rPr>
        <w:t>Abstract</w:t>
      </w:r>
      <w:bookmarkEnd w:id="23"/>
    </w:p>
    <w:p w14:paraId="097E0BE3" w14:textId="49101C95" w:rsidR="00410061" w:rsidRPr="00A620FA" w:rsidRDefault="000529BC" w:rsidP="003D785D">
      <w:pPr>
        <w:pStyle w:val="01Continuoustext"/>
        <w:rPr>
          <w:lang w:val="en-US"/>
        </w:rPr>
      </w:pPr>
      <w:r w:rsidRPr="000529BC">
        <w:rPr>
          <w:lang w:val="en-US"/>
        </w:rPr>
        <w:t>Each paper must be accompanied by an abstract of approximately 100-150 words in both German and English. The abstract provides a concise overview of the content of the work, enabling the reader to gain an understanding of the subject matter. The abstract should provide a summary of the motivation, research question(s), chosen research approach and the main results of the work</w:t>
      </w:r>
      <w:r w:rsidR="2290DC60" w:rsidRPr="00A620FA">
        <w:rPr>
          <w:lang w:val="en-US"/>
        </w:rPr>
        <w:t>.</w:t>
      </w:r>
    </w:p>
    <w:p w14:paraId="439AB7EA" w14:textId="46C5EC85" w:rsidR="00410061" w:rsidRPr="00947CFE" w:rsidRDefault="00BE1585" w:rsidP="00D672AB">
      <w:pPr>
        <w:pStyle w:val="berschrift2"/>
        <w:rPr>
          <w:lang w:val="en-GB"/>
        </w:rPr>
      </w:pPr>
      <w:bookmarkStart w:id="24" w:name="_Toc168058508"/>
      <w:r w:rsidRPr="00947CFE">
        <w:rPr>
          <w:lang w:val="en-GB"/>
        </w:rPr>
        <w:t>Table of Contents</w:t>
      </w:r>
      <w:bookmarkEnd w:id="24"/>
    </w:p>
    <w:p w14:paraId="218E6B8B" w14:textId="5E7022DA" w:rsidR="00410061" w:rsidRPr="0078720E" w:rsidRDefault="00947CFE" w:rsidP="003D785D">
      <w:pPr>
        <w:pStyle w:val="01Continuoustext"/>
        <w:rPr>
          <w:lang w:val="en-US"/>
        </w:rPr>
      </w:pPr>
      <w:r w:rsidRPr="00947CFE">
        <w:rPr>
          <w:lang w:val="en-US"/>
        </w:rPr>
        <w:t xml:space="preserve">The outline should provide an overview of the logical structure of the thesis. It defines the structure of the thesis and ensures clarity and </w:t>
      </w:r>
      <w:r w:rsidR="00B6158C" w:rsidRPr="00947CFE">
        <w:rPr>
          <w:lang w:val="en-US"/>
        </w:rPr>
        <w:t>organization</w:t>
      </w:r>
      <w:r w:rsidRPr="00947CFE">
        <w:rPr>
          <w:lang w:val="en-US"/>
        </w:rPr>
        <w:t xml:space="preserve">. The following recommendations should be followed when developing the </w:t>
      </w:r>
      <w:r w:rsidR="00B6158C" w:rsidRPr="00947CFE">
        <w:rPr>
          <w:lang w:val="en-US"/>
        </w:rPr>
        <w:t>outline:</w:t>
      </w:r>
    </w:p>
    <w:p w14:paraId="6FC07DAC" w14:textId="771200A6" w:rsidR="00410061" w:rsidRPr="00266F05" w:rsidRDefault="0078720E" w:rsidP="00E01B73">
      <w:pPr>
        <w:pStyle w:val="Outlineitem"/>
        <w:rPr>
          <w:lang w:val="en-US"/>
        </w:rPr>
      </w:pPr>
      <w:r w:rsidRPr="00266F05">
        <w:rPr>
          <w:lang w:val="en-US"/>
        </w:rPr>
        <w:t xml:space="preserve">Bullet points </w:t>
      </w:r>
      <w:r w:rsidR="00947CFE" w:rsidRPr="00947CFE">
        <w:rPr>
          <w:lang w:val="en-US"/>
        </w:rPr>
        <w:t>should be titled in a concise manner</w:t>
      </w:r>
    </w:p>
    <w:p w14:paraId="46A228F1" w14:textId="3CBDDA19" w:rsidR="00410061" w:rsidRPr="00266F05" w:rsidRDefault="00266F05" w:rsidP="00E01B73">
      <w:pPr>
        <w:pStyle w:val="Outlineitem"/>
        <w:rPr>
          <w:lang w:val="en-US"/>
        </w:rPr>
      </w:pPr>
      <w:r w:rsidRPr="00266F05">
        <w:rPr>
          <w:lang w:val="en-US"/>
        </w:rPr>
        <w:t xml:space="preserve">The structure, as well as the subdivision points, should be balanced, i.e. in a structure, for example, point 3.1 should not only have a scope of half a page if </w:t>
      </w:r>
      <w:r w:rsidR="00947CFE">
        <w:rPr>
          <w:lang w:val="en-US"/>
        </w:rPr>
        <w:t xml:space="preserve">point </w:t>
      </w:r>
      <w:r w:rsidRPr="00266F05">
        <w:rPr>
          <w:lang w:val="en-US"/>
        </w:rPr>
        <w:t>3.2 comprises ten pages</w:t>
      </w:r>
      <w:r w:rsidR="2290DC60" w:rsidRPr="00266F05">
        <w:rPr>
          <w:lang w:val="en-US"/>
        </w:rPr>
        <w:t>.</w:t>
      </w:r>
    </w:p>
    <w:p w14:paraId="56099053" w14:textId="0D8ABF21" w:rsidR="00410061" w:rsidRPr="00AE652D" w:rsidRDefault="00AE652D" w:rsidP="00E01B73">
      <w:pPr>
        <w:pStyle w:val="Outlineitem"/>
        <w:rPr>
          <w:lang w:val="en-US"/>
        </w:rPr>
      </w:pPr>
      <w:r w:rsidRPr="00AE652D">
        <w:rPr>
          <w:lang w:val="en-US"/>
        </w:rPr>
        <w:t xml:space="preserve">The outline should be specially developed and not be taken from elsewhere, otherwise it is a </w:t>
      </w:r>
      <w:r w:rsidR="00B6158C" w:rsidRPr="00AE652D">
        <w:rPr>
          <w:lang w:val="en-US"/>
        </w:rPr>
        <w:t>plagiarized</w:t>
      </w:r>
      <w:r w:rsidRPr="00AE652D">
        <w:rPr>
          <w:lang w:val="en-US"/>
        </w:rPr>
        <w:t xml:space="preserve"> outline</w:t>
      </w:r>
      <w:r w:rsidR="2290DC60" w:rsidRPr="00AE652D">
        <w:rPr>
          <w:lang w:val="en-US"/>
        </w:rPr>
        <w:t>.</w:t>
      </w:r>
    </w:p>
    <w:p w14:paraId="47F293C6" w14:textId="508F9441" w:rsidR="00410061" w:rsidRPr="00043D2C" w:rsidRDefault="00043D2C" w:rsidP="00E01B73">
      <w:pPr>
        <w:pStyle w:val="Outlineitem"/>
        <w:rPr>
          <w:lang w:val="en-US"/>
        </w:rPr>
      </w:pPr>
      <w:r w:rsidRPr="00043D2C">
        <w:rPr>
          <w:lang w:val="en-US"/>
        </w:rPr>
        <w:t xml:space="preserve">No bullet point should be less than half a page or more than four pages </w:t>
      </w:r>
      <w:r w:rsidR="00947CFE">
        <w:rPr>
          <w:lang w:val="en-US"/>
        </w:rPr>
        <w:t>in length</w:t>
      </w:r>
      <w:r w:rsidR="2290DC60" w:rsidRPr="00043D2C">
        <w:rPr>
          <w:lang w:val="en-US"/>
        </w:rPr>
        <w:t>.</w:t>
      </w:r>
    </w:p>
    <w:p w14:paraId="401BE1AE" w14:textId="4C8FFA72" w:rsidR="00410061" w:rsidRPr="00043D2C" w:rsidRDefault="00043D2C" w:rsidP="00E01B73">
      <w:pPr>
        <w:pStyle w:val="Outlineitem"/>
        <w:rPr>
          <w:lang w:val="en-US"/>
        </w:rPr>
      </w:pPr>
      <w:r w:rsidRPr="00043D2C">
        <w:rPr>
          <w:lang w:val="en-US"/>
        </w:rPr>
        <w:t xml:space="preserve">The classification of the bullet points is </w:t>
      </w:r>
      <w:r w:rsidR="00930921">
        <w:rPr>
          <w:lang w:val="en-US"/>
        </w:rPr>
        <w:t>conducted</w:t>
      </w:r>
      <w:r w:rsidRPr="00043D2C">
        <w:rPr>
          <w:lang w:val="en-US"/>
        </w:rPr>
        <w:t xml:space="preserve"> numerically in Arabic numerals</w:t>
      </w:r>
      <w:r w:rsidR="2290DC60" w:rsidRPr="00043D2C">
        <w:rPr>
          <w:lang w:val="en-US"/>
        </w:rPr>
        <w:t>.</w:t>
      </w:r>
    </w:p>
    <w:p w14:paraId="08ADA662" w14:textId="1099A135" w:rsidR="00410061" w:rsidRPr="00043D2C" w:rsidRDefault="00930921" w:rsidP="00E01B73">
      <w:pPr>
        <w:pStyle w:val="Outlineitem"/>
        <w:rPr>
          <w:lang w:val="en-US"/>
        </w:rPr>
      </w:pPr>
      <w:r w:rsidRPr="00930921">
        <w:rPr>
          <w:lang w:val="en-US"/>
        </w:rPr>
        <w:t>The aforementioned pages (blocking note and cover sheet) are not included in the table of contents. However, all items following the table of contents are</w:t>
      </w:r>
      <w:r w:rsidR="2290DC60" w:rsidRPr="00043D2C">
        <w:rPr>
          <w:lang w:val="en-US"/>
        </w:rPr>
        <w:t>.</w:t>
      </w:r>
    </w:p>
    <w:p w14:paraId="08D4ACBC" w14:textId="66B0A779" w:rsidR="00410061" w:rsidRPr="00A40361" w:rsidRDefault="00A40361" w:rsidP="00E01B73">
      <w:pPr>
        <w:pStyle w:val="Outlineitem"/>
        <w:rPr>
          <w:lang w:val="en-US"/>
        </w:rPr>
      </w:pPr>
      <w:r w:rsidRPr="00A40361">
        <w:rPr>
          <w:lang w:val="en-US"/>
        </w:rPr>
        <w:t xml:space="preserve">The table of contents itself, as well as the affidavit, </w:t>
      </w:r>
      <w:r w:rsidR="00930921" w:rsidRPr="00930921">
        <w:rPr>
          <w:lang w:val="en-US"/>
        </w:rPr>
        <w:t>are not included in the listings presented in the table of contents</w:t>
      </w:r>
    </w:p>
    <w:p w14:paraId="61F36570" w14:textId="27C3161B" w:rsidR="00410061" w:rsidRPr="006827A8" w:rsidRDefault="00A40361" w:rsidP="00D672AB">
      <w:pPr>
        <w:pStyle w:val="berschrift2"/>
        <w:rPr>
          <w:lang w:val="en-GB"/>
        </w:rPr>
      </w:pPr>
      <w:bookmarkStart w:id="25" w:name="_Toc168058509"/>
      <w:bookmarkStart w:id="26" w:name="_Toc522485356"/>
      <w:bookmarkStart w:id="27" w:name="_Toc522485580"/>
      <w:bookmarkStart w:id="28" w:name="_Ref532823180"/>
      <w:r w:rsidRPr="000C2145">
        <w:rPr>
          <w:lang w:val="en-GB"/>
        </w:rPr>
        <w:lastRenderedPageBreak/>
        <w:t>List of tables</w:t>
      </w:r>
      <w:bookmarkEnd w:id="25"/>
      <w:r w:rsidRPr="006827A8">
        <w:rPr>
          <w:lang w:val="en-GB"/>
        </w:rPr>
        <w:t xml:space="preserve"> </w:t>
      </w:r>
      <w:bookmarkEnd w:id="26"/>
      <w:bookmarkEnd w:id="27"/>
      <w:bookmarkEnd w:id="28"/>
    </w:p>
    <w:p w14:paraId="51875BEB" w14:textId="0B481796" w:rsidR="00410061" w:rsidRPr="00BD73D6" w:rsidRDefault="004D077D" w:rsidP="003D785D">
      <w:pPr>
        <w:pStyle w:val="01Continuoustext"/>
        <w:rPr>
          <w:lang w:val="en-US"/>
        </w:rPr>
      </w:pPr>
      <w:r w:rsidRPr="004D077D">
        <w:rPr>
          <w:lang w:val="en-US"/>
        </w:rPr>
        <w:t xml:space="preserve">All tables must be labelled below, numbered consecutively and included in the list of tables with page number and (short) caption (see list of tables, page V). Tables should be created by the author and not simply copied. The font size of tables should also be based on that of normal continuous text. This ends above the table and continues below it (no ‘flowing around’ the text). </w:t>
      </w:r>
      <w:r w:rsidRPr="00BD73D6">
        <w:rPr>
          <w:lang w:val="en-US"/>
        </w:rPr>
        <w:t>Tables end flush right and left with the text</w:t>
      </w:r>
      <w:r w:rsidR="00AC56BC" w:rsidRPr="00BD73D6">
        <w:rPr>
          <w:lang w:val="en-US"/>
        </w:rPr>
        <w:t>.</w:t>
      </w:r>
    </w:p>
    <w:p w14:paraId="1FDED193" w14:textId="5697972E" w:rsidR="00733B13" w:rsidRPr="00BD73D6" w:rsidRDefault="00EF4DE5" w:rsidP="003D785D">
      <w:pPr>
        <w:pStyle w:val="01Continuoustext"/>
        <w:rPr>
          <w:lang w:val="en-US"/>
        </w:rPr>
      </w:pPr>
      <w:r w:rsidRPr="006827A8">
        <w:rPr>
          <w:noProof/>
          <w:color w:val="000000" w:themeColor="text1"/>
          <w:szCs w:val="24"/>
          <w:lang w:val="en-GB"/>
        </w:rPr>
        <mc:AlternateContent>
          <mc:Choice Requires="wps">
            <w:drawing>
              <wp:anchor distT="0" distB="0" distL="114300" distR="114300" simplePos="0" relativeHeight="251658240" behindDoc="0" locked="0" layoutInCell="1" allowOverlap="1" wp14:anchorId="13A36C10" wp14:editId="03E79C85">
                <wp:simplePos x="0" y="0"/>
                <wp:positionH relativeFrom="margin">
                  <wp:posOffset>7620</wp:posOffset>
                </wp:positionH>
                <wp:positionV relativeFrom="paragraph">
                  <wp:posOffset>838835</wp:posOffset>
                </wp:positionV>
                <wp:extent cx="5740400" cy="730250"/>
                <wp:effectExtent l="0" t="0" r="12700" b="27940"/>
                <wp:wrapTopAndBottom/>
                <wp:docPr id="1" name="Rechteck 1"/>
                <wp:cNvGraphicFramePr/>
                <a:graphic xmlns:a="http://schemas.openxmlformats.org/drawingml/2006/main">
                  <a:graphicData uri="http://schemas.microsoft.com/office/word/2010/wordprocessingShape">
                    <wps:wsp>
                      <wps:cNvSpPr/>
                      <wps:spPr>
                        <a:xfrm>
                          <a:off x="0" y="0"/>
                          <a:ext cx="5740400" cy="7302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D3FEDC" w14:textId="59D541C6" w:rsidR="00947CFE" w:rsidRPr="002D11FC" w:rsidRDefault="00947CFE" w:rsidP="00733B13">
                            <w:pPr>
                              <w:pStyle w:val="07Labellingtables"/>
                              <w:rPr>
                                <w:lang w:val="en-US"/>
                              </w:rPr>
                            </w:pPr>
                            <w:r w:rsidRPr="002D11FC">
                              <w:rPr>
                                <w:lang w:val="en-US"/>
                              </w:rPr>
                              <w:t>Table No.: Table title (</w:t>
                            </w:r>
                            <w:r>
                              <w:rPr>
                                <w:lang w:val="en-US"/>
                              </w:rPr>
                              <w:t>Font</w:t>
                            </w:r>
                            <w:r w:rsidRPr="002D11FC">
                              <w:rPr>
                                <w:lang w:val="en-US"/>
                              </w:rPr>
                              <w:t>: 07_Labelling tables)</w:t>
                            </w:r>
                          </w:p>
                          <w:p w14:paraId="2F2E79B1" w14:textId="5C439875" w:rsidR="00947CFE" w:rsidRDefault="00947CFE" w:rsidP="00EF4DE5">
                            <w:pPr>
                              <w:pStyle w:val="09Source"/>
                            </w:pPr>
                            <w:r w:rsidRPr="00F54F8F">
                              <w:rPr>
                                <w:lang w:val="en-US"/>
                              </w:rPr>
                              <w:t xml:space="preserve">Source: </w:t>
                            </w:r>
                            <w:r w:rsidR="00441155" w:rsidRPr="00F54F8F">
                              <w:rPr>
                                <w:lang w:val="en-US"/>
                              </w:rPr>
                              <w:t>Own research</w:t>
                            </w:r>
                            <w:r w:rsidRPr="00F54F8F">
                              <w:rPr>
                                <w:lang w:val="en-US"/>
                              </w:rPr>
                              <w:t xml:space="preserve"> (</w:t>
                            </w:r>
                            <w:r w:rsidR="00441155" w:rsidRPr="00F54F8F">
                              <w:rPr>
                                <w:lang w:val="en-US"/>
                              </w:rPr>
                              <w:t>based on name</w:t>
                            </w:r>
                            <w:r w:rsidRPr="00F54F8F">
                              <w:rPr>
                                <w:lang w:val="en-US"/>
                              </w:rPr>
                              <w:t>) (</w:t>
                            </w:r>
                            <w:r w:rsidR="00F54F8F">
                              <w:rPr>
                                <w:lang w:val="en-US"/>
                              </w:rPr>
                              <w:t>year</w:t>
                            </w:r>
                            <w:r w:rsidRPr="00F54F8F">
                              <w:rPr>
                                <w:lang w:val="en-US"/>
                              </w:rPr>
                              <w:t xml:space="preserve">, </w:t>
                            </w:r>
                            <w:r w:rsidR="00F54F8F">
                              <w:rPr>
                                <w:lang w:val="en-US"/>
                              </w:rPr>
                              <w:t>p</w:t>
                            </w:r>
                            <w:r w:rsidRPr="00F54F8F">
                              <w:rPr>
                                <w:lang w:val="en-US"/>
                              </w:rPr>
                              <w:t xml:space="preserve">. </w:t>
                            </w:r>
                            <w:r w:rsidR="00F54F8F">
                              <w:rPr>
                                <w:lang w:val="en-US"/>
                              </w:rPr>
                              <w:t>number</w:t>
                            </w:r>
                            <w:r w:rsidRPr="00F54F8F">
                              <w:rPr>
                                <w:lang w:val="en-US"/>
                              </w:rPr>
                              <w:t xml:space="preserve">); </w:t>
                            </w:r>
                            <w:r w:rsidR="00F54F8F">
                              <w:rPr>
                                <w:lang w:val="en-US"/>
                              </w:rPr>
                              <w:t>Data</w:t>
                            </w:r>
                            <w:r w:rsidRPr="00F54F8F">
                              <w:rPr>
                                <w:lang w:val="en-US"/>
                              </w:rPr>
                              <w:t xml:space="preserve">: </w:t>
                            </w:r>
                            <w:r w:rsidR="002459DF">
                              <w:rPr>
                                <w:lang w:val="en-US"/>
                              </w:rPr>
                              <w:t>indication of the data basis</w:t>
                            </w:r>
                            <w:r w:rsidRPr="00AA2C88">
                              <w:rPr>
                                <w:lang w:val="en-US"/>
                              </w:rPr>
                              <w:t xml:space="preserve">. </w:t>
                            </w:r>
                            <w:r>
                              <w:t>(</w:t>
                            </w:r>
                            <w:r w:rsidR="00AA2C88">
                              <w:t>Format</w:t>
                            </w:r>
                            <w:r>
                              <w:t>:</w:t>
                            </w:r>
                            <w:r w:rsidR="00AA2C88">
                              <w:t xml:space="preserve"> 09_Souce</w:t>
                            </w:r>
                            <w:r>
                              <w:t>)</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3A36C10" id="Rechteck 1" o:spid="_x0000_s1026" style="position:absolute;left:0;text-align:left;margin-left:.6pt;margin-top:66.05pt;width:452pt;height: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" filled="f" strokecolor="black [3213]" strokeweight=".5pt">
                <v:textbox style="mso-fit-shape-to-text:t" inset="1mm,,1mm">
                  <w:txbxContent>
                    <w:p w14:paraId="71D3FEDC" w14:textId="59D541C6" w:rsidR="00947CFE" w:rsidRPr="002D11FC" w:rsidRDefault="00947CFE" w:rsidP="00733B13">
                      <w:pPr>
                        <w:pStyle w:val="07Labellingtables"/>
                        <w:rPr>
                          <w:lang w:val="en-US"/>
                        </w:rPr>
                      </w:pPr>
                      <w:r w:rsidRPr="002D11FC">
                        <w:rPr>
                          <w:lang w:val="en-US"/>
                        </w:rPr>
                        <w:t>Table No.: Table title (</w:t>
                      </w:r>
                      <w:r>
                        <w:rPr>
                          <w:lang w:val="en-US"/>
                        </w:rPr>
                        <w:t>Font</w:t>
                      </w:r>
                      <w:r w:rsidRPr="002D11FC">
                        <w:rPr>
                          <w:lang w:val="en-US"/>
                        </w:rPr>
                        <w:t>: 07_Labelling tables)</w:t>
                      </w:r>
                    </w:p>
                    <w:p w14:paraId="2F2E79B1" w14:textId="5C439875" w:rsidR="00947CFE" w:rsidRDefault="00947CFE" w:rsidP="00EF4DE5">
                      <w:pPr>
                        <w:pStyle w:val="09Source"/>
                      </w:pPr>
                      <w:r w:rsidRPr="00F54F8F">
                        <w:rPr>
                          <w:lang w:val="en-US"/>
                        </w:rPr>
                        <w:t xml:space="preserve">Source: </w:t>
                      </w:r>
                      <w:r w:rsidR="00441155" w:rsidRPr="00F54F8F">
                        <w:rPr>
                          <w:lang w:val="en-US"/>
                        </w:rPr>
                        <w:t>Own research</w:t>
                      </w:r>
                      <w:r w:rsidRPr="00F54F8F">
                        <w:rPr>
                          <w:lang w:val="en-US"/>
                        </w:rPr>
                        <w:t xml:space="preserve"> (</w:t>
                      </w:r>
                      <w:r w:rsidR="00441155" w:rsidRPr="00F54F8F">
                        <w:rPr>
                          <w:lang w:val="en-US"/>
                        </w:rPr>
                        <w:t>based on name</w:t>
                      </w:r>
                      <w:r w:rsidRPr="00F54F8F">
                        <w:rPr>
                          <w:lang w:val="en-US"/>
                        </w:rPr>
                        <w:t>) (</w:t>
                      </w:r>
                      <w:r w:rsidR="00F54F8F">
                        <w:rPr>
                          <w:lang w:val="en-US"/>
                        </w:rPr>
                        <w:t>year</w:t>
                      </w:r>
                      <w:r w:rsidRPr="00F54F8F">
                        <w:rPr>
                          <w:lang w:val="en-US"/>
                        </w:rPr>
                        <w:t xml:space="preserve">, </w:t>
                      </w:r>
                      <w:r w:rsidR="00F54F8F">
                        <w:rPr>
                          <w:lang w:val="en-US"/>
                        </w:rPr>
                        <w:t>p</w:t>
                      </w:r>
                      <w:r w:rsidRPr="00F54F8F">
                        <w:rPr>
                          <w:lang w:val="en-US"/>
                        </w:rPr>
                        <w:t xml:space="preserve">. </w:t>
                      </w:r>
                      <w:r w:rsidR="00F54F8F">
                        <w:rPr>
                          <w:lang w:val="en-US"/>
                        </w:rPr>
                        <w:t>number</w:t>
                      </w:r>
                      <w:r w:rsidRPr="00F54F8F">
                        <w:rPr>
                          <w:lang w:val="en-US"/>
                        </w:rPr>
                        <w:t xml:space="preserve">); </w:t>
                      </w:r>
                      <w:r w:rsidR="00F54F8F">
                        <w:rPr>
                          <w:lang w:val="en-US"/>
                        </w:rPr>
                        <w:t>Data</w:t>
                      </w:r>
                      <w:r w:rsidRPr="00F54F8F">
                        <w:rPr>
                          <w:lang w:val="en-US"/>
                        </w:rPr>
                        <w:t xml:space="preserve">: </w:t>
                      </w:r>
                      <w:r w:rsidR="002459DF">
                        <w:rPr>
                          <w:lang w:val="en-US"/>
                        </w:rPr>
                        <w:t>indication of the data basis</w:t>
                      </w:r>
                      <w:r w:rsidRPr="00AA2C88">
                        <w:rPr>
                          <w:lang w:val="en-US"/>
                        </w:rPr>
                        <w:t xml:space="preserve">. </w:t>
                      </w:r>
                      <w:r>
                        <w:t>(</w:t>
                      </w:r>
                      <w:r w:rsidR="00AA2C88">
                        <w:t>Format</w:t>
                      </w:r>
                      <w:r>
                        <w:t>:</w:t>
                      </w:r>
                      <w:r w:rsidR="00AA2C88">
                        <w:t xml:space="preserve"> 09_Souce</w:t>
                      </w:r>
                      <w:r>
                        <w:t>)</w:t>
                      </w:r>
                    </w:p>
                  </w:txbxContent>
                </v:textbox>
                <w10:wrap type="topAndBottom" anchorx="margin"/>
              </v:rect>
            </w:pict>
          </mc:Fallback>
        </mc:AlternateContent>
      </w:r>
      <w:r w:rsidR="00BD73D6" w:rsidRPr="00BD73D6">
        <w:rPr>
          <w:lang w:val="en-US"/>
        </w:rPr>
        <w:t>Tables that have been modified from the original are labelled with the addition ‘</w:t>
      </w:r>
      <w:r w:rsidR="00A2031E">
        <w:rPr>
          <w:lang w:val="en-US"/>
        </w:rPr>
        <w:t>based on’</w:t>
      </w:r>
      <w:r w:rsidR="00BD73D6" w:rsidRPr="00BD73D6">
        <w:rPr>
          <w:lang w:val="en-US"/>
        </w:rPr>
        <w:t>. Self-created tables are to be labelled with the addition ‘</w:t>
      </w:r>
      <w:r w:rsidR="00441155">
        <w:rPr>
          <w:lang w:val="en-US"/>
        </w:rPr>
        <w:t>own research</w:t>
      </w:r>
      <w:r w:rsidR="00BD73D6" w:rsidRPr="00BD73D6">
        <w:rPr>
          <w:lang w:val="en-US"/>
        </w:rPr>
        <w:t>’ must be labelled. Care must be taken to ensure good legibility and quality of the tables</w:t>
      </w:r>
      <w:r w:rsidR="00733B13" w:rsidRPr="00BD73D6">
        <w:rPr>
          <w:lang w:val="en-US"/>
        </w:rPr>
        <w:t>:</w:t>
      </w:r>
    </w:p>
    <w:p w14:paraId="01856759" w14:textId="688415C2" w:rsidR="00BA7829" w:rsidRPr="00BD73D6" w:rsidRDefault="00BA7829" w:rsidP="003D785D">
      <w:pPr>
        <w:pStyle w:val="01Continuoustext"/>
        <w:rPr>
          <w:lang w:val="en-US"/>
        </w:rPr>
      </w:pPr>
    </w:p>
    <w:p w14:paraId="2E43B135" w14:textId="3EEF2371" w:rsidR="00BA7829" w:rsidRPr="006827A8" w:rsidRDefault="00A77009" w:rsidP="003D785D">
      <w:pPr>
        <w:pStyle w:val="01Continuoustext"/>
        <w:rPr>
          <w:b/>
          <w:lang w:val="en-GB"/>
        </w:rPr>
      </w:pPr>
      <w:r>
        <w:rPr>
          <w:b/>
          <w:lang w:val="en-GB"/>
        </w:rPr>
        <w:t>Example</w:t>
      </w:r>
      <w:r w:rsidR="00BA7829" w:rsidRPr="006827A8">
        <w:rPr>
          <w:b/>
          <w:lang w:val="en-GB"/>
        </w:rPr>
        <w:t>:</w:t>
      </w:r>
    </w:p>
    <w:tbl>
      <w:tblPr>
        <w:tblStyle w:val="Tabellenraster"/>
        <w:tblW w:w="0" w:type="auto"/>
        <w:tblLook w:val="04A0" w:firstRow="1" w:lastRow="0" w:firstColumn="1" w:lastColumn="0" w:noHBand="0" w:noVBand="1"/>
      </w:tblPr>
      <w:tblGrid>
        <w:gridCol w:w="3022"/>
        <w:gridCol w:w="3019"/>
        <w:gridCol w:w="3019"/>
      </w:tblGrid>
      <w:tr w:rsidR="00410061" w:rsidRPr="006827A8" w14:paraId="727AB281" w14:textId="77777777" w:rsidTr="0000648E">
        <w:tc>
          <w:tcPr>
            <w:tcW w:w="3070" w:type="dxa"/>
            <w:vAlign w:val="bottom"/>
          </w:tcPr>
          <w:p w14:paraId="7547209F" w14:textId="671944B4" w:rsidR="00410061" w:rsidRPr="006827A8" w:rsidRDefault="2290DC60" w:rsidP="007176C6">
            <w:pPr>
              <w:rPr>
                <w:rStyle w:val="Fett"/>
                <w:lang w:val="en-GB"/>
              </w:rPr>
            </w:pPr>
            <w:r w:rsidRPr="006827A8">
              <w:rPr>
                <w:rStyle w:val="Fett"/>
                <w:lang w:val="en-GB"/>
              </w:rPr>
              <w:t>Question</w:t>
            </w:r>
          </w:p>
        </w:tc>
        <w:tc>
          <w:tcPr>
            <w:tcW w:w="3070" w:type="dxa"/>
            <w:vAlign w:val="bottom"/>
          </w:tcPr>
          <w:p w14:paraId="44BB6BF2" w14:textId="0A20E25C" w:rsidR="00410061" w:rsidRPr="006827A8" w:rsidRDefault="2290DC60" w:rsidP="007176C6">
            <w:pPr>
              <w:rPr>
                <w:rStyle w:val="Fett"/>
                <w:lang w:val="en-GB"/>
              </w:rPr>
            </w:pPr>
            <w:r w:rsidRPr="006827A8">
              <w:rPr>
                <w:rStyle w:val="Fett"/>
                <w:lang w:val="en-GB"/>
              </w:rPr>
              <w:t>Average 1992</w:t>
            </w:r>
          </w:p>
        </w:tc>
        <w:tc>
          <w:tcPr>
            <w:tcW w:w="3070" w:type="dxa"/>
            <w:vAlign w:val="bottom"/>
          </w:tcPr>
          <w:p w14:paraId="65290A3D" w14:textId="2724CE1C" w:rsidR="00410061" w:rsidRPr="006827A8" w:rsidRDefault="2290DC60" w:rsidP="007176C6">
            <w:pPr>
              <w:rPr>
                <w:rStyle w:val="Fett"/>
                <w:lang w:val="en-GB"/>
              </w:rPr>
            </w:pPr>
            <w:r w:rsidRPr="006827A8">
              <w:rPr>
                <w:rStyle w:val="Fett"/>
                <w:lang w:val="en-GB"/>
              </w:rPr>
              <w:t>Average 1999</w:t>
            </w:r>
          </w:p>
        </w:tc>
      </w:tr>
      <w:tr w:rsidR="00410061" w:rsidRPr="006827A8" w14:paraId="404724BB" w14:textId="77777777" w:rsidTr="2290DC60">
        <w:tc>
          <w:tcPr>
            <w:tcW w:w="3070" w:type="dxa"/>
          </w:tcPr>
          <w:p w14:paraId="681EF1BA" w14:textId="77777777" w:rsidR="00410061" w:rsidRPr="006827A8" w:rsidRDefault="2290DC60" w:rsidP="00043E89">
            <w:pPr>
              <w:rPr>
                <w:lang w:val="en-GB"/>
              </w:rPr>
            </w:pPr>
            <w:r w:rsidRPr="006827A8">
              <w:rPr>
                <w:lang w:val="en-GB"/>
              </w:rPr>
              <w:t>1 How do you regard</w:t>
            </w:r>
          </w:p>
        </w:tc>
        <w:tc>
          <w:tcPr>
            <w:tcW w:w="3070" w:type="dxa"/>
          </w:tcPr>
          <w:p w14:paraId="062C57F2" w14:textId="630449C1" w:rsidR="00410061" w:rsidRPr="006827A8" w:rsidRDefault="2290DC60" w:rsidP="00043E89">
            <w:pPr>
              <w:rPr>
                <w:lang w:val="en-GB"/>
              </w:rPr>
            </w:pPr>
            <w:r w:rsidRPr="006827A8">
              <w:rPr>
                <w:lang w:val="en-GB"/>
              </w:rPr>
              <w:t>3.4</w:t>
            </w:r>
          </w:p>
        </w:tc>
        <w:tc>
          <w:tcPr>
            <w:tcW w:w="3070" w:type="dxa"/>
          </w:tcPr>
          <w:p w14:paraId="6E369D8D" w14:textId="3F5FC458" w:rsidR="00410061" w:rsidRPr="006827A8" w:rsidRDefault="2290DC60" w:rsidP="00043E89">
            <w:pPr>
              <w:rPr>
                <w:lang w:val="en-GB"/>
              </w:rPr>
            </w:pPr>
            <w:r w:rsidRPr="006827A8">
              <w:rPr>
                <w:lang w:val="en-GB"/>
              </w:rPr>
              <w:t>3.7</w:t>
            </w:r>
          </w:p>
        </w:tc>
      </w:tr>
      <w:tr w:rsidR="00410061" w:rsidRPr="006827A8" w14:paraId="042C2CD9" w14:textId="77777777" w:rsidTr="2290DC60">
        <w:tc>
          <w:tcPr>
            <w:tcW w:w="3070" w:type="dxa"/>
          </w:tcPr>
          <w:p w14:paraId="0458F32D" w14:textId="77777777" w:rsidR="00410061" w:rsidRPr="006827A8" w:rsidRDefault="2290DC60" w:rsidP="00043E89">
            <w:pPr>
              <w:rPr>
                <w:lang w:val="en-GB"/>
              </w:rPr>
            </w:pPr>
            <w:r w:rsidRPr="006827A8">
              <w:rPr>
                <w:lang w:val="en-GB"/>
              </w:rPr>
              <w:t>2 How do you…</w:t>
            </w:r>
          </w:p>
        </w:tc>
        <w:tc>
          <w:tcPr>
            <w:tcW w:w="3070" w:type="dxa"/>
          </w:tcPr>
          <w:p w14:paraId="6375C5A2" w14:textId="4D398443" w:rsidR="00410061" w:rsidRPr="006827A8" w:rsidRDefault="2290DC60" w:rsidP="00043E89">
            <w:pPr>
              <w:rPr>
                <w:lang w:val="en-GB"/>
              </w:rPr>
            </w:pPr>
            <w:r w:rsidRPr="006827A8">
              <w:rPr>
                <w:lang w:val="en-GB"/>
              </w:rPr>
              <w:t>2.7</w:t>
            </w:r>
          </w:p>
        </w:tc>
        <w:tc>
          <w:tcPr>
            <w:tcW w:w="3070" w:type="dxa"/>
          </w:tcPr>
          <w:p w14:paraId="382BD236" w14:textId="77777777" w:rsidR="00410061" w:rsidRPr="006827A8" w:rsidRDefault="2290DC60" w:rsidP="00043E89">
            <w:pPr>
              <w:rPr>
                <w:lang w:val="en-GB"/>
              </w:rPr>
            </w:pPr>
            <w:r w:rsidRPr="006827A8">
              <w:rPr>
                <w:lang w:val="en-GB"/>
              </w:rPr>
              <w:t>3.4</w:t>
            </w:r>
          </w:p>
        </w:tc>
      </w:tr>
      <w:tr w:rsidR="00410061" w:rsidRPr="006827A8" w14:paraId="68F8DF43" w14:textId="77777777" w:rsidTr="2290DC60">
        <w:tc>
          <w:tcPr>
            <w:tcW w:w="3070" w:type="dxa"/>
          </w:tcPr>
          <w:p w14:paraId="2DC14265" w14:textId="77777777" w:rsidR="00410061" w:rsidRPr="006827A8" w:rsidRDefault="2290DC60" w:rsidP="00043E89">
            <w:pPr>
              <w:rPr>
                <w:lang w:val="en-GB"/>
              </w:rPr>
            </w:pPr>
            <w:r w:rsidRPr="006827A8">
              <w:rPr>
                <w:lang w:val="en-GB"/>
              </w:rPr>
              <w:t>3 How do you…</w:t>
            </w:r>
          </w:p>
        </w:tc>
        <w:tc>
          <w:tcPr>
            <w:tcW w:w="3070" w:type="dxa"/>
          </w:tcPr>
          <w:p w14:paraId="6A1CF40E" w14:textId="77777777" w:rsidR="00410061" w:rsidRPr="006827A8" w:rsidRDefault="2290DC60" w:rsidP="00043E89">
            <w:pPr>
              <w:rPr>
                <w:lang w:val="en-GB"/>
              </w:rPr>
            </w:pPr>
            <w:r w:rsidRPr="006827A8">
              <w:rPr>
                <w:lang w:val="en-GB"/>
              </w:rPr>
              <w:t>3.9</w:t>
            </w:r>
          </w:p>
        </w:tc>
        <w:tc>
          <w:tcPr>
            <w:tcW w:w="3070" w:type="dxa"/>
          </w:tcPr>
          <w:p w14:paraId="73CBB558" w14:textId="77777777" w:rsidR="00410061" w:rsidRPr="006827A8" w:rsidRDefault="2290DC60" w:rsidP="00043E89">
            <w:pPr>
              <w:rPr>
                <w:lang w:val="en-GB"/>
              </w:rPr>
            </w:pPr>
            <w:r w:rsidRPr="006827A8">
              <w:rPr>
                <w:lang w:val="en-GB"/>
              </w:rPr>
              <w:t>3.6</w:t>
            </w:r>
          </w:p>
        </w:tc>
      </w:tr>
    </w:tbl>
    <w:p w14:paraId="3683A8E0" w14:textId="3445BEAD" w:rsidR="00271111" w:rsidRPr="006827A8" w:rsidRDefault="00271111" w:rsidP="00271111">
      <w:pPr>
        <w:pStyle w:val="07Labellingtables"/>
        <w:rPr>
          <w:lang w:val="en-GB"/>
        </w:rPr>
      </w:pPr>
      <w:bookmarkStart w:id="29" w:name="_Toc167993440"/>
      <w:r w:rsidRPr="006827A8">
        <w:rPr>
          <w:lang w:val="en-GB"/>
        </w:rPr>
        <w:t xml:space="preserve">Table </w:t>
      </w:r>
      <w:r w:rsidR="005E3278" w:rsidRPr="006827A8">
        <w:rPr>
          <w:lang w:val="en-GB"/>
        </w:rPr>
        <w:fldChar w:fldCharType="begin"/>
      </w:r>
      <w:r w:rsidR="005E3278" w:rsidRPr="006827A8">
        <w:rPr>
          <w:lang w:val="en-GB"/>
        </w:rPr>
        <w:instrText xml:space="preserve"> SEQ Tabelle \* ARABIC </w:instrText>
      </w:r>
      <w:r w:rsidR="005E3278" w:rsidRPr="006827A8">
        <w:rPr>
          <w:lang w:val="en-GB"/>
        </w:rPr>
        <w:fldChar w:fldCharType="separate"/>
      </w:r>
      <w:r w:rsidRPr="006827A8">
        <w:rPr>
          <w:lang w:val="en-GB"/>
        </w:rPr>
        <w:t>1</w:t>
      </w:r>
      <w:r w:rsidR="005E3278" w:rsidRPr="006827A8">
        <w:rPr>
          <w:lang w:val="en-GB"/>
        </w:rPr>
        <w:fldChar w:fldCharType="end"/>
      </w:r>
      <w:r w:rsidRPr="006827A8">
        <w:rPr>
          <w:lang w:val="en-GB"/>
        </w:rPr>
        <w:t xml:space="preserve">: </w:t>
      </w:r>
      <w:r w:rsidR="00660896">
        <w:rPr>
          <w:lang w:val="en-GB"/>
        </w:rPr>
        <w:t>Evaluation</w:t>
      </w:r>
      <w:r w:rsidR="00EF4DE5" w:rsidRPr="006827A8">
        <w:rPr>
          <w:lang w:val="en-GB"/>
        </w:rPr>
        <w:t xml:space="preserve"> </w:t>
      </w:r>
      <w:r w:rsidR="00660896">
        <w:rPr>
          <w:lang w:val="en-GB"/>
        </w:rPr>
        <w:t>of the</w:t>
      </w:r>
      <w:r w:rsidR="00EF4DE5" w:rsidRPr="006827A8">
        <w:rPr>
          <w:lang w:val="en-GB"/>
        </w:rPr>
        <w:t xml:space="preserve"> </w:t>
      </w:r>
      <w:r w:rsidR="00660896">
        <w:rPr>
          <w:lang w:val="en-GB"/>
        </w:rPr>
        <w:t>survey</w:t>
      </w:r>
      <w:bookmarkEnd w:id="29"/>
    </w:p>
    <w:p w14:paraId="38198379" w14:textId="1F06CF34" w:rsidR="00733B13" w:rsidRPr="008B1137" w:rsidRDefault="003F2B81" w:rsidP="00EF4DE5">
      <w:pPr>
        <w:pStyle w:val="09Source"/>
        <w:rPr>
          <w:lang w:val="en-US"/>
        </w:rPr>
      </w:pPr>
      <w:r w:rsidRPr="008B1137">
        <w:rPr>
          <w:lang w:val="en-US"/>
        </w:rPr>
        <w:t>Source</w:t>
      </w:r>
      <w:r w:rsidR="00733B13" w:rsidRPr="008B1137">
        <w:rPr>
          <w:lang w:val="en-US"/>
        </w:rPr>
        <w:t xml:space="preserve">: </w:t>
      </w:r>
      <w:r w:rsidR="001132A7" w:rsidRPr="008B1137">
        <w:rPr>
          <w:lang w:val="en-US"/>
        </w:rPr>
        <w:t>Own research</w:t>
      </w:r>
      <w:r w:rsidR="00EF4DE5" w:rsidRPr="008B1137">
        <w:rPr>
          <w:lang w:val="en-US"/>
        </w:rPr>
        <w:t xml:space="preserve">; </w:t>
      </w:r>
      <w:r w:rsidR="001132A7" w:rsidRPr="008B1137">
        <w:rPr>
          <w:lang w:val="en-US"/>
        </w:rPr>
        <w:t>Data</w:t>
      </w:r>
      <w:r w:rsidR="00EF4DE5" w:rsidRPr="008B1137">
        <w:rPr>
          <w:lang w:val="en-US"/>
        </w:rPr>
        <w:t xml:space="preserve">: </w:t>
      </w:r>
      <w:r w:rsidR="008B1137" w:rsidRPr="008B1137">
        <w:rPr>
          <w:lang w:val="en-US"/>
        </w:rPr>
        <w:t>Own survey conducted</w:t>
      </w:r>
      <w:r w:rsidR="00EF4DE5" w:rsidRPr="008B1137">
        <w:rPr>
          <w:lang w:val="en-US"/>
        </w:rPr>
        <w:t>.</w:t>
      </w:r>
    </w:p>
    <w:p w14:paraId="27F0D66E" w14:textId="42D879F8" w:rsidR="00410061" w:rsidRPr="006827A8" w:rsidRDefault="00305015" w:rsidP="00D672AB">
      <w:pPr>
        <w:pStyle w:val="berschrift2"/>
        <w:rPr>
          <w:lang w:val="en-GB"/>
        </w:rPr>
      </w:pPr>
      <w:bookmarkStart w:id="30" w:name="_Toc522485357"/>
      <w:bookmarkStart w:id="31" w:name="_Toc522485581"/>
      <w:bookmarkStart w:id="32" w:name="_Toc168058510"/>
      <w:r w:rsidRPr="00BF01D4">
        <w:rPr>
          <w:lang w:val="en-GB"/>
        </w:rPr>
        <w:t>List of illustrations</w:t>
      </w:r>
      <w:bookmarkEnd w:id="30"/>
      <w:bookmarkEnd w:id="31"/>
      <w:bookmarkEnd w:id="32"/>
    </w:p>
    <w:p w14:paraId="22FE2F2C" w14:textId="283C9BD8" w:rsidR="00E12C75" w:rsidRPr="002D2050" w:rsidRDefault="00BF048C" w:rsidP="00D9504C">
      <w:pPr>
        <w:pStyle w:val="01Continuoustext"/>
        <w:rPr>
          <w:lang w:val="en-US"/>
        </w:rPr>
      </w:pPr>
      <w:r w:rsidRPr="006827A8">
        <w:rPr>
          <w:noProof/>
          <w:lang w:val="en-GB"/>
        </w:rPr>
        <mc:AlternateContent>
          <mc:Choice Requires="wps">
            <w:drawing>
              <wp:anchor distT="0" distB="0" distL="114300" distR="114300" simplePos="0" relativeHeight="251658242" behindDoc="0" locked="0" layoutInCell="1" allowOverlap="1" wp14:anchorId="6060C4E2" wp14:editId="36C88B6D">
                <wp:simplePos x="0" y="0"/>
                <wp:positionH relativeFrom="column">
                  <wp:posOffset>1270</wp:posOffset>
                </wp:positionH>
                <wp:positionV relativeFrom="paragraph">
                  <wp:posOffset>1615440</wp:posOffset>
                </wp:positionV>
                <wp:extent cx="5740400" cy="615950"/>
                <wp:effectExtent l="0" t="0" r="12700" b="27940"/>
                <wp:wrapTopAndBottom/>
                <wp:docPr id="20" name="Rechteck 20"/>
                <wp:cNvGraphicFramePr/>
                <a:graphic xmlns:a="http://schemas.openxmlformats.org/drawingml/2006/main">
                  <a:graphicData uri="http://schemas.microsoft.com/office/word/2010/wordprocessingShape">
                    <wps:wsp>
                      <wps:cNvSpPr/>
                      <wps:spPr>
                        <a:xfrm>
                          <a:off x="0" y="0"/>
                          <a:ext cx="5740400" cy="6159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3C0063" w14:textId="1F748558" w:rsidR="00947CFE" w:rsidRPr="002138A7" w:rsidRDefault="00947CFE" w:rsidP="00BF048C">
                            <w:pPr>
                              <w:pStyle w:val="08Labellingillustration"/>
                              <w:rPr>
                                <w:lang w:val="en-US"/>
                              </w:rPr>
                            </w:pPr>
                            <w:r w:rsidRPr="002138A7">
                              <w:rPr>
                                <w:lang w:val="en-US"/>
                              </w:rPr>
                              <w:t>Illustration</w:t>
                            </w:r>
                            <w:r w:rsidRPr="002138A7">
                              <w:rPr>
                                <w:noProof/>
                                <w:lang w:val="en-US"/>
                              </w:rPr>
                              <w:t xml:space="preserve"> no.:</w:t>
                            </w:r>
                            <w:r w:rsidRPr="002138A7">
                              <w:rPr>
                                <w:lang w:val="en-US"/>
                              </w:rPr>
                              <w:t xml:space="preserve"> Illustration title (Font: 08_Labelling illustration)</w:t>
                            </w:r>
                          </w:p>
                          <w:p w14:paraId="45F69603" w14:textId="2A6C4C1B" w:rsidR="00947CFE" w:rsidRDefault="00947CFE" w:rsidP="00BF048C">
                            <w:pPr>
                              <w:pStyle w:val="09Source"/>
                            </w:pPr>
                            <w:r w:rsidRPr="00AA2C88">
                              <w:rPr>
                                <w:lang w:val="en-US"/>
                              </w:rPr>
                              <w:t xml:space="preserve">Source: </w:t>
                            </w:r>
                            <w:r w:rsidR="00AA2C88" w:rsidRPr="00AA2C88">
                              <w:rPr>
                                <w:lang w:val="en-US"/>
                              </w:rPr>
                              <w:t>Own research</w:t>
                            </w:r>
                            <w:r w:rsidRPr="00AA2C88">
                              <w:rPr>
                                <w:lang w:val="en-US"/>
                              </w:rPr>
                              <w:t xml:space="preserve"> (</w:t>
                            </w:r>
                            <w:r w:rsidR="00AA2C88" w:rsidRPr="00AA2C88">
                              <w:rPr>
                                <w:lang w:val="en-US"/>
                              </w:rPr>
                              <w:t>based on name</w:t>
                            </w:r>
                            <w:r w:rsidRPr="00AA2C88">
                              <w:rPr>
                                <w:lang w:val="en-US"/>
                              </w:rPr>
                              <w:t>) (</w:t>
                            </w:r>
                            <w:r w:rsidR="00AA2C88">
                              <w:rPr>
                                <w:lang w:val="en-US"/>
                              </w:rPr>
                              <w:t>year</w:t>
                            </w:r>
                            <w:r w:rsidRPr="00AA2C88">
                              <w:rPr>
                                <w:lang w:val="en-US"/>
                              </w:rPr>
                              <w:t xml:space="preserve">, </w:t>
                            </w:r>
                            <w:r w:rsidR="00AA2C88">
                              <w:rPr>
                                <w:lang w:val="en-US"/>
                              </w:rPr>
                              <w:t>p</w:t>
                            </w:r>
                            <w:r w:rsidRPr="00AA2C88">
                              <w:rPr>
                                <w:lang w:val="en-US"/>
                              </w:rPr>
                              <w:t xml:space="preserve">. </w:t>
                            </w:r>
                            <w:r w:rsidR="00AA2C88">
                              <w:rPr>
                                <w:lang w:val="en-US"/>
                              </w:rPr>
                              <w:t>number</w:t>
                            </w:r>
                            <w:r w:rsidRPr="00AA2C88">
                              <w:rPr>
                                <w:lang w:val="en-US"/>
                              </w:rPr>
                              <w:t xml:space="preserve">). </w:t>
                            </w:r>
                            <w:r>
                              <w:t>(</w:t>
                            </w:r>
                            <w:r w:rsidR="00AA2C88">
                              <w:t>Format</w:t>
                            </w:r>
                            <w:r>
                              <w:t xml:space="preserve">: </w:t>
                            </w:r>
                            <w:r w:rsidR="001112CB">
                              <w:t>09_Source</w:t>
                            </w:r>
                            <w:r>
                              <w:t>)</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w14:anchorId="6060C4E2" id="Rechteck 20" o:spid="_x0000_s1027" style="position:absolute;left:0;text-align:left;margin-left:.1pt;margin-top:127.2pt;width:452pt;height:48.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" filled="f" strokecolor="black [3213]" strokeweight=".5pt">
                <v:textbox style="mso-fit-shape-to-text:t" inset="1mm,,1mm">
                  <w:txbxContent>
                    <w:p w14:paraId="503C0063" w14:textId="1F748558" w:rsidR="00947CFE" w:rsidRPr="002138A7" w:rsidRDefault="00947CFE" w:rsidP="00BF048C">
                      <w:pPr>
                        <w:pStyle w:val="08Labellingillustration"/>
                        <w:rPr>
                          <w:lang w:val="en-US"/>
                        </w:rPr>
                      </w:pPr>
                      <w:r w:rsidRPr="002138A7">
                        <w:rPr>
                          <w:lang w:val="en-US"/>
                        </w:rPr>
                        <w:t>Illustration</w:t>
                      </w:r>
                      <w:r w:rsidRPr="002138A7">
                        <w:rPr>
                          <w:noProof/>
                          <w:lang w:val="en-US"/>
                        </w:rPr>
                        <w:t xml:space="preserve"> no.:</w:t>
                      </w:r>
                      <w:r w:rsidRPr="002138A7">
                        <w:rPr>
                          <w:lang w:val="en-US"/>
                        </w:rPr>
                        <w:t xml:space="preserve"> Illustration title (Font: 08_Labelling illustration)</w:t>
                      </w:r>
                    </w:p>
                    <w:p w14:paraId="45F69603" w14:textId="2A6C4C1B" w:rsidR="00947CFE" w:rsidRDefault="00947CFE" w:rsidP="00BF048C">
                      <w:pPr>
                        <w:pStyle w:val="09Source"/>
                      </w:pPr>
                      <w:r w:rsidRPr="00AA2C88">
                        <w:rPr>
                          <w:lang w:val="en-US"/>
                        </w:rPr>
                        <w:t xml:space="preserve">Source: </w:t>
                      </w:r>
                      <w:r w:rsidR="00AA2C88" w:rsidRPr="00AA2C88">
                        <w:rPr>
                          <w:lang w:val="en-US"/>
                        </w:rPr>
                        <w:t>Own research</w:t>
                      </w:r>
                      <w:r w:rsidRPr="00AA2C88">
                        <w:rPr>
                          <w:lang w:val="en-US"/>
                        </w:rPr>
                        <w:t xml:space="preserve"> (</w:t>
                      </w:r>
                      <w:r w:rsidR="00AA2C88" w:rsidRPr="00AA2C88">
                        <w:rPr>
                          <w:lang w:val="en-US"/>
                        </w:rPr>
                        <w:t>based on name</w:t>
                      </w:r>
                      <w:r w:rsidRPr="00AA2C88">
                        <w:rPr>
                          <w:lang w:val="en-US"/>
                        </w:rPr>
                        <w:t>) (</w:t>
                      </w:r>
                      <w:r w:rsidR="00AA2C88">
                        <w:rPr>
                          <w:lang w:val="en-US"/>
                        </w:rPr>
                        <w:t>year</w:t>
                      </w:r>
                      <w:r w:rsidRPr="00AA2C88">
                        <w:rPr>
                          <w:lang w:val="en-US"/>
                        </w:rPr>
                        <w:t xml:space="preserve">, </w:t>
                      </w:r>
                      <w:r w:rsidR="00AA2C88">
                        <w:rPr>
                          <w:lang w:val="en-US"/>
                        </w:rPr>
                        <w:t>p</w:t>
                      </w:r>
                      <w:r w:rsidRPr="00AA2C88">
                        <w:rPr>
                          <w:lang w:val="en-US"/>
                        </w:rPr>
                        <w:t xml:space="preserve">. </w:t>
                      </w:r>
                      <w:r w:rsidR="00AA2C88">
                        <w:rPr>
                          <w:lang w:val="en-US"/>
                        </w:rPr>
                        <w:t>number</w:t>
                      </w:r>
                      <w:r w:rsidRPr="00AA2C88">
                        <w:rPr>
                          <w:lang w:val="en-US"/>
                        </w:rPr>
                        <w:t xml:space="preserve">). </w:t>
                      </w:r>
                      <w:r>
                        <w:t>(</w:t>
                      </w:r>
                      <w:r w:rsidR="00AA2C88">
                        <w:t>Format</w:t>
                      </w:r>
                      <w:r>
                        <w:t xml:space="preserve">: </w:t>
                      </w:r>
                      <w:r w:rsidR="001112CB">
                        <w:t>09_Source</w:t>
                      </w:r>
                      <w:r>
                        <w:t>)</w:t>
                      </w:r>
                    </w:p>
                  </w:txbxContent>
                </v:textbox>
                <w10:wrap type="topAndBottom"/>
              </v:rect>
            </w:pict>
          </mc:Fallback>
        </mc:AlternateContent>
      </w:r>
      <w:r w:rsidR="002D2050" w:rsidRPr="002D2050">
        <w:rPr>
          <w:lang w:val="en-US"/>
        </w:rPr>
        <w:t xml:space="preserve">The same requirements apply to figures and the list of figures as to tables (see chapter 3.5). All graphics and diagrams included in the text are included in the list of figures with the corresponding page numbers and title. </w:t>
      </w:r>
      <w:r w:rsidR="00930921" w:rsidRPr="00930921">
        <w:rPr>
          <w:lang w:val="en-US"/>
        </w:rPr>
        <w:t>Furthermore, all figures must be enclosed in a frame that is flush with the left and right margins of the text</w:t>
      </w:r>
      <w:r w:rsidR="002D2050" w:rsidRPr="002D2050">
        <w:rPr>
          <w:lang w:val="en-US"/>
        </w:rPr>
        <w:t xml:space="preserve">. The line width of the frame should be ½ pt, the line width within an illustration itself </w:t>
      </w:r>
      <w:r w:rsidR="00930921">
        <w:rPr>
          <w:lang w:val="en-US"/>
        </w:rPr>
        <w:t xml:space="preserve">should be </w:t>
      </w:r>
      <w:r w:rsidR="002D2050" w:rsidRPr="002D2050">
        <w:rPr>
          <w:lang w:val="en-US"/>
        </w:rPr>
        <w:t>at least 1 pt</w:t>
      </w:r>
      <w:r w:rsidR="00EF4DE5" w:rsidRPr="002D2050">
        <w:rPr>
          <w:lang w:val="en-US"/>
        </w:rPr>
        <w:t>:</w:t>
      </w:r>
    </w:p>
    <w:p w14:paraId="4038628E" w14:textId="6A6A839C" w:rsidR="00C6356C" w:rsidRPr="006E7B3A" w:rsidRDefault="00416C75" w:rsidP="00C9303C">
      <w:pPr>
        <w:pStyle w:val="01Continuoustext"/>
        <w:rPr>
          <w:b/>
          <w:lang w:val="en-GB"/>
        </w:rPr>
      </w:pPr>
      <w:r w:rsidRPr="006E7B3A">
        <w:rPr>
          <w:b/>
          <w:lang w:val="en-GB"/>
        </w:rPr>
        <w:t>Example</w:t>
      </w:r>
      <w:r w:rsidR="00BA7829" w:rsidRPr="006E7B3A">
        <w:rPr>
          <w:b/>
          <w:lang w:val="en-GB"/>
        </w:rPr>
        <w:t>:</w:t>
      </w:r>
    </w:p>
    <w:bookmarkStart w:id="33" w:name="_Toc168058530"/>
    <w:p w14:paraId="19601429" w14:textId="2EB1367C" w:rsidR="00271111" w:rsidRPr="004059DB" w:rsidRDefault="00C6356C" w:rsidP="00271111">
      <w:pPr>
        <w:pStyle w:val="08Labellingillustration"/>
        <w:rPr>
          <w:lang w:val="en-US"/>
        </w:rPr>
      </w:pPr>
      <w:r w:rsidRPr="006827A8">
        <w:rPr>
          <w:noProof/>
          <w:lang w:val="en-GB"/>
        </w:rPr>
        <w:lastRenderedPageBreak/>
        <mc:AlternateContent>
          <mc:Choice Requires="wpg">
            <w:drawing>
              <wp:anchor distT="0" distB="0" distL="114300" distR="114300" simplePos="0" relativeHeight="251658241" behindDoc="0" locked="0" layoutInCell="1" allowOverlap="1" wp14:anchorId="4C1E3209" wp14:editId="5F83EEC3">
                <wp:simplePos x="0" y="0"/>
                <wp:positionH relativeFrom="column">
                  <wp:posOffset>20320</wp:posOffset>
                </wp:positionH>
                <wp:positionV relativeFrom="paragraph">
                  <wp:posOffset>0</wp:posOffset>
                </wp:positionV>
                <wp:extent cx="5740400" cy="1504315"/>
                <wp:effectExtent l="0" t="0" r="12700" b="19685"/>
                <wp:wrapTopAndBottom/>
                <wp:docPr id="14" name="Gruppieren 14"/>
                <wp:cNvGraphicFramePr/>
                <a:graphic xmlns:a="http://schemas.openxmlformats.org/drawingml/2006/main">
                  <a:graphicData uri="http://schemas.microsoft.com/office/word/2010/wordprocessingGroup">
                    <wpg:wgp>
                      <wpg:cNvGrpSpPr/>
                      <wpg:grpSpPr>
                        <a:xfrm>
                          <a:off x="0" y="0"/>
                          <a:ext cx="5740400" cy="1504315"/>
                          <a:chOff x="0" y="0"/>
                          <a:chExt cx="5740400" cy="1504315"/>
                        </a:xfrm>
                      </wpg:grpSpPr>
                      <pic:pic xmlns:pic="http://schemas.openxmlformats.org/drawingml/2006/picture">
                        <pic:nvPicPr>
                          <pic:cNvPr id="17" name="Grafik 17"/>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765300" y="57150"/>
                            <a:ext cx="2220595" cy="1447165"/>
                          </a:xfrm>
                          <a:prstGeom prst="rect">
                            <a:avLst/>
                          </a:prstGeom>
                          <a:noFill/>
                          <a:ln w="6350">
                            <a:noFill/>
                          </a:ln>
                        </pic:spPr>
                      </pic:pic>
                      <wps:wsp>
                        <wps:cNvPr id="16" name="Rechteck 16"/>
                        <wps:cNvSpPr/>
                        <wps:spPr>
                          <a:xfrm>
                            <a:off x="0" y="0"/>
                            <a:ext cx="5740400" cy="14954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0016C8" id="Gruppieren 14" o:spid="_x0000_s1026" style="position:absolute;margin-left:1.6pt;margin-top:0;width:452pt;height:118.45pt;z-index:251658241" coordsize="57404,150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27" type="#_x0000_t75" style="position:absolute;left:17653;top:571;width:22205;height:14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" strokeweight=".5pt">
                  <v:imagedata r:id="rId19" o:title=""/>
                </v:shape>
                <v:rect id="Rechteck 16" o:spid="_x0000_s1028" style="position:absolute;width:57404;height:1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" filled="f" strokecolor="black [3213]" strokeweight=".5pt"/>
                <w10:wrap type="topAndBottom"/>
              </v:group>
            </w:pict>
          </mc:Fallback>
        </mc:AlternateContent>
      </w:r>
      <w:r w:rsidR="00416C75" w:rsidRPr="004059DB">
        <w:rPr>
          <w:lang w:val="en-US"/>
        </w:rPr>
        <w:t>Illustration</w:t>
      </w:r>
      <w:r w:rsidR="00410061" w:rsidRPr="004059DB">
        <w:rPr>
          <w:lang w:val="en-US"/>
        </w:rPr>
        <w:t xml:space="preserve"> </w:t>
      </w:r>
      <w:r w:rsidR="008E1D5B">
        <w:rPr>
          <w:lang w:val="en-US"/>
        </w:rPr>
        <w:t>1</w:t>
      </w:r>
      <w:r w:rsidR="00410061" w:rsidRPr="004059DB">
        <w:rPr>
          <w:lang w:val="en-US"/>
        </w:rPr>
        <w:t>:</w:t>
      </w:r>
      <w:r w:rsidR="00271111" w:rsidRPr="004059DB">
        <w:rPr>
          <w:lang w:val="en-US"/>
        </w:rPr>
        <w:t xml:space="preserve"> </w:t>
      </w:r>
      <w:r w:rsidR="004059DB" w:rsidRPr="004059DB">
        <w:rPr>
          <w:lang w:val="en-US"/>
        </w:rPr>
        <w:t>Relationship between the entities</w:t>
      </w:r>
      <w:bookmarkEnd w:id="33"/>
    </w:p>
    <w:p w14:paraId="264F0056" w14:textId="1F4946D1" w:rsidR="00717DA6" w:rsidRPr="006827A8" w:rsidRDefault="004059DB" w:rsidP="00271111">
      <w:pPr>
        <w:pStyle w:val="09Source"/>
        <w:rPr>
          <w:lang w:val="en-GB"/>
        </w:rPr>
      </w:pPr>
      <w:r>
        <w:rPr>
          <w:lang w:val="en-GB"/>
        </w:rPr>
        <w:t>Source</w:t>
      </w:r>
      <w:r w:rsidR="00733B13" w:rsidRPr="006827A8">
        <w:rPr>
          <w:lang w:val="en-GB"/>
        </w:rPr>
        <w:t xml:space="preserve">: </w:t>
      </w:r>
      <w:r w:rsidRPr="004059DB">
        <w:rPr>
          <w:lang w:val="en-GB"/>
        </w:rPr>
        <w:t xml:space="preserve">Own </w:t>
      </w:r>
      <w:r w:rsidR="001112CB">
        <w:rPr>
          <w:lang w:val="en-GB"/>
        </w:rPr>
        <w:t>research</w:t>
      </w:r>
      <w:r w:rsidR="00EF2F0E" w:rsidRPr="006827A8">
        <w:rPr>
          <w:lang w:val="en-GB"/>
        </w:rPr>
        <w:t>.</w:t>
      </w:r>
    </w:p>
    <w:p w14:paraId="27EBC10C" w14:textId="1D8F8C1C" w:rsidR="00410061" w:rsidRPr="006827A8" w:rsidRDefault="003745E8" w:rsidP="00D672AB">
      <w:pPr>
        <w:pStyle w:val="berschrift2"/>
        <w:rPr>
          <w:lang w:val="en-GB"/>
        </w:rPr>
      </w:pPr>
      <w:bookmarkStart w:id="34" w:name="_Toc522485358"/>
      <w:bookmarkStart w:id="35" w:name="_Toc522485582"/>
      <w:bookmarkStart w:id="36" w:name="_Toc168058511"/>
      <w:r w:rsidRPr="000C2145">
        <w:rPr>
          <w:lang w:val="en-GB"/>
        </w:rPr>
        <w:t>List of abbreviations</w:t>
      </w:r>
      <w:bookmarkEnd w:id="34"/>
      <w:bookmarkEnd w:id="35"/>
      <w:bookmarkEnd w:id="36"/>
      <w:r w:rsidR="2290DC60" w:rsidRPr="006827A8">
        <w:rPr>
          <w:lang w:val="en-GB"/>
        </w:rPr>
        <w:t xml:space="preserve"> </w:t>
      </w:r>
    </w:p>
    <w:p w14:paraId="1A59A7ED" w14:textId="2DC70967" w:rsidR="00410061" w:rsidRPr="00417E79" w:rsidRDefault="00417E79" w:rsidP="003D785D">
      <w:pPr>
        <w:pStyle w:val="01Continuoustext"/>
        <w:rPr>
          <w:lang w:val="en-GB"/>
        </w:rPr>
      </w:pPr>
      <w:r w:rsidRPr="00417E79">
        <w:rPr>
          <w:lang w:val="en-US"/>
        </w:rPr>
        <w:t>The list of abbreviations (which is optional for seminar papers) contains all abbreviations that are not listed in a dictionary. It should be noted that the use of abbreviations should be limited and that abbreviations for convenience, such as 'BWL', should be avoided. A list of abbreviations commonly used in the subject area should be included in the list of abbreviations. When a term is first introduced in the text, it should be written out in full and the abbreviation listed in brackets. From that point onwards, the abbreviation is sufficient. The same system should be applied to abbreviations that are frequently used in the table of contents (e.g., Balanced Scorecard</w:t>
      </w:r>
      <w:r w:rsidR="00465D08">
        <w:rPr>
          <w:lang w:val="en-US"/>
        </w:rPr>
        <w:t xml:space="preserve"> (</w:t>
      </w:r>
      <w:r w:rsidRPr="00417E79">
        <w:rPr>
          <w:lang w:val="en-US"/>
        </w:rPr>
        <w:t>BSC</w:t>
      </w:r>
      <w:r w:rsidR="00465D08">
        <w:rPr>
          <w:lang w:val="en-US"/>
        </w:rPr>
        <w:t>)</w:t>
      </w:r>
      <w:r w:rsidRPr="00417E79">
        <w:rPr>
          <w:lang w:val="en-US"/>
        </w:rPr>
        <w:t xml:space="preserve">). Abbreviations used in headings should be introduced again in the text. Once an abbreviation has been introduced, it is to be used consistently throughout the </w:t>
      </w:r>
      <w:r w:rsidR="00B6158C" w:rsidRPr="00417E79">
        <w:rPr>
          <w:lang w:val="en-US"/>
        </w:rPr>
        <w:t>text.</w:t>
      </w:r>
    </w:p>
    <w:p w14:paraId="10F4D9DE" w14:textId="3A7C3CE3" w:rsidR="00410061" w:rsidRPr="006827A8" w:rsidRDefault="000E1243" w:rsidP="00D672AB">
      <w:pPr>
        <w:pStyle w:val="berschrift2"/>
        <w:rPr>
          <w:lang w:val="en-GB"/>
        </w:rPr>
      </w:pPr>
      <w:bookmarkStart w:id="37" w:name="_Toc522485359"/>
      <w:bookmarkStart w:id="38" w:name="_Toc522485583"/>
      <w:bookmarkStart w:id="39" w:name="_Toc168058512"/>
      <w:r w:rsidRPr="000C2145">
        <w:rPr>
          <w:lang w:val="en-GB"/>
        </w:rPr>
        <w:t>List of symbols</w:t>
      </w:r>
      <w:bookmarkEnd w:id="37"/>
      <w:bookmarkEnd w:id="38"/>
      <w:bookmarkEnd w:id="39"/>
    </w:p>
    <w:p w14:paraId="155C488C" w14:textId="0A9177EA" w:rsidR="008945C1" w:rsidRPr="006827A8" w:rsidRDefault="00417E79" w:rsidP="008945C1">
      <w:pPr>
        <w:pStyle w:val="01Continuoustext"/>
        <w:rPr>
          <w:lang w:val="en-GB"/>
        </w:rPr>
      </w:pPr>
      <w:r w:rsidRPr="00417E79">
        <w:rPr>
          <w:lang w:val="en-US"/>
        </w:rPr>
        <w:t xml:space="preserve">The list of symbols is optional for formal written work. Should symbols be employed, they must be included in the list of symbols, in a manner analogous to the list of abbreviations. The term "symbols" encompasses all formal elements employed in the work, such as the use of the letter "x" to represent a quantity. This does not include currency symbols such as the euro symbol (€) or the dollar symbol ($), the percentage sign (%), or arithmetic symbols. Each symbol employed in the work must be allocated a unique designation, and thus may be employed on a single occasion. If a symbol is mentioned for the first time in a formula, it must be explained in the text in addition to being listed in the list of symbols. Should no symbols be employed, no list of symbols is </w:t>
      </w:r>
      <w:bookmarkStart w:id="40" w:name="_Toc522485360"/>
      <w:bookmarkStart w:id="41" w:name="_Toc522485584"/>
      <w:r w:rsidR="00B6158C" w:rsidRPr="00417E79">
        <w:rPr>
          <w:lang w:val="en-US"/>
        </w:rPr>
        <w:t>required.</w:t>
      </w:r>
    </w:p>
    <w:p w14:paraId="4A58672A" w14:textId="077A9399" w:rsidR="00410061" w:rsidRPr="006827A8" w:rsidRDefault="2290DC60" w:rsidP="00D672AB">
      <w:pPr>
        <w:pStyle w:val="berschrift2"/>
        <w:rPr>
          <w:lang w:val="en-GB"/>
        </w:rPr>
      </w:pPr>
      <w:bookmarkStart w:id="42" w:name="_Toc168058513"/>
      <w:r w:rsidRPr="006827A8">
        <w:rPr>
          <w:lang w:val="en-GB"/>
        </w:rPr>
        <w:t>Text</w:t>
      </w:r>
      <w:bookmarkEnd w:id="40"/>
      <w:bookmarkEnd w:id="41"/>
      <w:bookmarkEnd w:id="42"/>
    </w:p>
    <w:p w14:paraId="3E081F6F" w14:textId="0CCB47E9" w:rsidR="001F1B89" w:rsidRPr="007F7BA7" w:rsidRDefault="007F7BA7" w:rsidP="003D785D">
      <w:pPr>
        <w:pStyle w:val="01Continuoustext"/>
        <w:rPr>
          <w:lang w:val="en-US"/>
        </w:rPr>
      </w:pPr>
      <w:r w:rsidRPr="007F7BA7">
        <w:rPr>
          <w:lang w:val="en-US"/>
        </w:rPr>
        <w:t xml:space="preserve">The text part of a scientific paper </w:t>
      </w:r>
      <w:r w:rsidR="00417E79" w:rsidRPr="00417E79">
        <w:rPr>
          <w:lang w:val="en-US"/>
        </w:rPr>
        <w:t xml:space="preserve">is typically divided into several sections, including an introduction, </w:t>
      </w:r>
      <w:r w:rsidR="00417E79">
        <w:rPr>
          <w:lang w:val="en-US"/>
        </w:rPr>
        <w:t>basics</w:t>
      </w:r>
      <w:r w:rsidR="00417E79" w:rsidRPr="00417E79">
        <w:rPr>
          <w:lang w:val="en-US"/>
        </w:rPr>
        <w:t xml:space="preserve"> (theoretical concepts and methodology), a main section on analysis and critical appraisal, and a conclusion. It is of great importance that each section is given a title that is </w:t>
      </w:r>
      <w:r w:rsidR="00417E79" w:rsidRPr="00417E79">
        <w:rPr>
          <w:lang w:val="en-US"/>
        </w:rPr>
        <w:lastRenderedPageBreak/>
        <w:t xml:space="preserve">meaningful and appropriate. It should be noted that this </w:t>
      </w:r>
      <w:r w:rsidR="00B6158C" w:rsidRPr="00417E79">
        <w:rPr>
          <w:lang w:val="en-US"/>
        </w:rPr>
        <w:t>categorization</w:t>
      </w:r>
      <w:r w:rsidR="00417E79" w:rsidRPr="00417E79">
        <w:rPr>
          <w:lang w:val="en-US"/>
        </w:rPr>
        <w:t xml:space="preserve"> is provided as an example and that a different structure may be more suitable for specific papers following consultation with the supervisor</w:t>
      </w:r>
      <w:r w:rsidR="2290DC60" w:rsidRPr="007F7BA7">
        <w:rPr>
          <w:lang w:val="en-US"/>
        </w:rPr>
        <w:t>.</w:t>
      </w:r>
    </w:p>
    <w:p w14:paraId="4760E4F3" w14:textId="4EFE9982" w:rsidR="00410061" w:rsidRPr="006827A8" w:rsidRDefault="007F7BA7" w:rsidP="00E01B73">
      <w:pPr>
        <w:pStyle w:val="Listenabsatz"/>
        <w:rPr>
          <w:lang w:val="en-GB"/>
        </w:rPr>
      </w:pPr>
      <w:r>
        <w:rPr>
          <w:lang w:val="en-GB"/>
        </w:rPr>
        <w:t>Introduction</w:t>
      </w:r>
    </w:p>
    <w:p w14:paraId="37B9A5BE" w14:textId="2DC7148A" w:rsidR="00447079" w:rsidRPr="005254A6" w:rsidRDefault="00417E79" w:rsidP="003D785D">
      <w:pPr>
        <w:pStyle w:val="01Continuoustext"/>
        <w:rPr>
          <w:lang w:val="en-US"/>
        </w:rPr>
      </w:pPr>
      <w:r w:rsidRPr="00417E79">
        <w:rPr>
          <w:lang w:val="en-US"/>
        </w:rPr>
        <w:t>In addition to the clearly defined objective and problem, the introduction also includes a discussion of the thematic background, the methodology used, the course of the study, and the structure and relevance of the work.</w:t>
      </w:r>
    </w:p>
    <w:p w14:paraId="7AD7EFAE" w14:textId="34B27103" w:rsidR="00410061" w:rsidRPr="006827A8" w:rsidRDefault="005254A6" w:rsidP="00E01B73">
      <w:pPr>
        <w:pStyle w:val="Listenabsatz"/>
        <w:rPr>
          <w:lang w:val="en-GB"/>
        </w:rPr>
      </w:pPr>
      <w:r>
        <w:rPr>
          <w:lang w:val="en-GB"/>
        </w:rPr>
        <w:t>Foundations</w:t>
      </w:r>
    </w:p>
    <w:p w14:paraId="4912E284" w14:textId="50799F6B" w:rsidR="00410061" w:rsidRPr="006827A8" w:rsidRDefault="00417E79" w:rsidP="003D785D">
      <w:pPr>
        <w:pStyle w:val="01Continuoustext"/>
        <w:rPr>
          <w:lang w:val="en-GB"/>
        </w:rPr>
      </w:pPr>
      <w:r w:rsidRPr="00417E79">
        <w:rPr>
          <w:lang w:val="en-US"/>
        </w:rPr>
        <w:t>The introductory section is designed to provide the reader with an understanding of the theoretical concepts that will be discussed in greater depth in the subsequent sections. All content listed must be pertinent to the main section.</w:t>
      </w:r>
    </w:p>
    <w:p w14:paraId="7488C8FA" w14:textId="38F04C82" w:rsidR="00410061" w:rsidRPr="006827A8" w:rsidRDefault="00A1228B" w:rsidP="00E01B73">
      <w:pPr>
        <w:pStyle w:val="Listenabsatz"/>
        <w:rPr>
          <w:lang w:val="en-GB"/>
        </w:rPr>
      </w:pPr>
      <w:r>
        <w:rPr>
          <w:lang w:val="en-GB"/>
        </w:rPr>
        <w:t xml:space="preserve">Main </w:t>
      </w:r>
      <w:r w:rsidR="00866619">
        <w:rPr>
          <w:lang w:val="en-GB"/>
        </w:rPr>
        <w:t>section</w:t>
      </w:r>
    </w:p>
    <w:p w14:paraId="3E9315A8" w14:textId="187A703C" w:rsidR="00410061" w:rsidRPr="00A46DF1" w:rsidRDefault="00A46DF1" w:rsidP="003D785D">
      <w:pPr>
        <w:pStyle w:val="01Continuoustext"/>
        <w:rPr>
          <w:lang w:val="en-US"/>
        </w:rPr>
      </w:pPr>
      <w:r w:rsidRPr="00A46DF1">
        <w:rPr>
          <w:lang w:val="en-US"/>
        </w:rPr>
        <w:t xml:space="preserve">The main section represents the core of the thesis. It </w:t>
      </w:r>
      <w:r w:rsidR="00417E79" w:rsidRPr="00417E79">
        <w:rPr>
          <w:lang w:val="en-US"/>
        </w:rPr>
        <w:t>should address the queries posed in the introduction and the subject matter in a systematic manner. It is important to consider the reference to the topic, the stringency of the content and the presence of a ‘red thread’. In most cases, it is necessary to set a focus, especially for papers with a smaller scope, as otherwise the problem will be considered too superficially. The focus is an integral aspect of scientific work and should be justified within the context of the topic (in the introduction). In the event that the topic is not sufficiently precise, the author can demonstrate their ability to address the topic in depth by establishing a focus</w:t>
      </w:r>
      <w:r w:rsidR="2290DC60" w:rsidRPr="00A46DF1">
        <w:rPr>
          <w:lang w:val="en-US"/>
        </w:rPr>
        <w:t>.</w:t>
      </w:r>
    </w:p>
    <w:p w14:paraId="2BB2AB2B" w14:textId="477137FA" w:rsidR="00410061" w:rsidRPr="006827A8" w:rsidRDefault="008B18E8" w:rsidP="00E01B73">
      <w:pPr>
        <w:pStyle w:val="Listenabsatz"/>
        <w:rPr>
          <w:lang w:val="en-GB"/>
        </w:rPr>
      </w:pPr>
      <w:r w:rsidRPr="008B18E8">
        <w:rPr>
          <w:lang w:val="en-GB"/>
        </w:rPr>
        <w:t>Conclusion</w:t>
      </w:r>
    </w:p>
    <w:p w14:paraId="41EC82DD" w14:textId="0D750A28" w:rsidR="008945C1" w:rsidRPr="008B18E8" w:rsidRDefault="00417E79" w:rsidP="00C16DFB">
      <w:pPr>
        <w:pStyle w:val="01Continuoustext"/>
        <w:rPr>
          <w:rFonts w:cs="Arial"/>
          <w:b/>
          <w:bCs/>
          <w:iCs/>
          <w:szCs w:val="28"/>
          <w:lang w:val="en-US"/>
        </w:rPr>
      </w:pPr>
      <w:r w:rsidRPr="00417E79">
        <w:rPr>
          <w:lang w:val="en-US"/>
        </w:rPr>
        <w:t>The conclusion, in conjunction with the introduction, constitutes the framework for the thesis. The questions posed in the introduction should be revisited and addressed with the insights gained from the main body of the text. In many instances, there is an opportunity to provide an outlook on the necessity for further research.</w:t>
      </w:r>
      <w:bookmarkStart w:id="43" w:name="_Toc522485361"/>
      <w:bookmarkStart w:id="44" w:name="_Toc522485585"/>
      <w:bookmarkStart w:id="45" w:name="_Ref536202771"/>
      <w:bookmarkStart w:id="46" w:name="_Ref536202827"/>
      <w:bookmarkStart w:id="47" w:name="_Ref536202835"/>
    </w:p>
    <w:p w14:paraId="19853128" w14:textId="4130F1A4" w:rsidR="00410061" w:rsidRPr="006827A8" w:rsidRDefault="00631F2F" w:rsidP="00D672AB">
      <w:pPr>
        <w:pStyle w:val="berschrift2"/>
        <w:rPr>
          <w:lang w:val="en-GB"/>
        </w:rPr>
      </w:pPr>
      <w:bookmarkStart w:id="48" w:name="_Toc168058514"/>
      <w:bookmarkEnd w:id="43"/>
      <w:bookmarkEnd w:id="44"/>
      <w:bookmarkEnd w:id="45"/>
      <w:bookmarkEnd w:id="46"/>
      <w:bookmarkEnd w:id="47"/>
      <w:r>
        <w:rPr>
          <w:lang w:val="en-GB"/>
        </w:rPr>
        <w:t>Bibliography</w:t>
      </w:r>
      <w:bookmarkEnd w:id="48"/>
    </w:p>
    <w:p w14:paraId="25BB83E1" w14:textId="27A07BDD" w:rsidR="00410061" w:rsidRPr="00F97D32" w:rsidRDefault="008433A5" w:rsidP="003D785D">
      <w:pPr>
        <w:pStyle w:val="01Continuoustext"/>
        <w:rPr>
          <w:lang w:val="en-US"/>
        </w:rPr>
      </w:pPr>
      <w:r w:rsidRPr="008433A5">
        <w:rPr>
          <w:lang w:val="en-US"/>
        </w:rPr>
        <w:t xml:space="preserve">It is imperative that only sources cited in the paper be included in the bibliography. Both individuals and organizations may be considered as cited authors. All sources are listed in alphabetical order, commencing with the author's surname. Affixes such as ‘de, von, van’ are considered part of the author's surname and must be included in the alphabetical order. As with the citation style employed in the text (chapter 4.2), the bibliography should also be compiled in </w:t>
      </w:r>
      <w:r w:rsidRPr="008433A5">
        <w:rPr>
          <w:lang w:val="en-US"/>
        </w:rPr>
        <w:lastRenderedPageBreak/>
        <w:t xml:space="preserve">accordance with the general guidelines of the journal MIS Quarterly or other </w:t>
      </w:r>
      <w:r w:rsidR="00B6158C" w:rsidRPr="008433A5">
        <w:rPr>
          <w:lang w:val="en-US"/>
        </w:rPr>
        <w:t>recognized</w:t>
      </w:r>
      <w:r w:rsidRPr="008433A5">
        <w:rPr>
          <w:lang w:val="en-US"/>
        </w:rPr>
        <w:t xml:space="preserve"> citation styles. All pertinent information can be found in the MISQ References Format or the respective publishers of the citation styles. It is not necessary to differentiate between different sources (e.g. online sources, books, legal sources, etc.) within the list.</w:t>
      </w:r>
    </w:p>
    <w:p w14:paraId="25BF275D" w14:textId="6C4925A0" w:rsidR="00410061" w:rsidRPr="00473497" w:rsidRDefault="00473497" w:rsidP="003D785D">
      <w:pPr>
        <w:pStyle w:val="01Continuoustext"/>
        <w:rPr>
          <w:lang w:val="en-US"/>
        </w:rPr>
      </w:pPr>
      <w:r w:rsidRPr="00473497">
        <w:rPr>
          <w:lang w:val="en-US"/>
        </w:rPr>
        <w:t>Important sources of literature are</w:t>
      </w:r>
      <w:r w:rsidR="2290DC60" w:rsidRPr="00473497">
        <w:rPr>
          <w:lang w:val="en-US"/>
        </w:rPr>
        <w:t>:</w:t>
      </w:r>
    </w:p>
    <w:p w14:paraId="3155D18F" w14:textId="63C1AFA5" w:rsidR="00410061" w:rsidRPr="00334443" w:rsidRDefault="00334443" w:rsidP="00E01B73">
      <w:pPr>
        <w:pStyle w:val="Outlineitem"/>
        <w:rPr>
          <w:lang w:val="en-US"/>
        </w:rPr>
      </w:pPr>
      <w:r w:rsidRPr="00334443">
        <w:rPr>
          <w:lang w:val="en-US"/>
        </w:rPr>
        <w:t xml:space="preserve">Central and </w:t>
      </w:r>
      <w:r w:rsidR="00900469">
        <w:rPr>
          <w:lang w:val="en-US"/>
        </w:rPr>
        <w:t xml:space="preserve">department </w:t>
      </w:r>
      <w:r w:rsidRPr="00334443">
        <w:rPr>
          <w:lang w:val="en-US"/>
        </w:rPr>
        <w:t>libraries of the University of Hohenheim (also interlibrary loans)</w:t>
      </w:r>
      <w:r w:rsidR="2290DC60" w:rsidRPr="00334443">
        <w:rPr>
          <w:lang w:val="en-US"/>
        </w:rPr>
        <w:t>)</w:t>
      </w:r>
    </w:p>
    <w:p w14:paraId="44552C52" w14:textId="77777777" w:rsidR="00410061" w:rsidRPr="006827A8" w:rsidRDefault="2290DC60" w:rsidP="00E01B73">
      <w:pPr>
        <w:pStyle w:val="Outlineitem"/>
        <w:rPr>
          <w:lang w:val="en-GB"/>
        </w:rPr>
      </w:pPr>
      <w:proofErr w:type="spellStart"/>
      <w:r w:rsidRPr="006827A8">
        <w:rPr>
          <w:lang w:val="en-GB"/>
        </w:rPr>
        <w:t>Datenbank-Informationssystem</w:t>
      </w:r>
      <w:proofErr w:type="spellEnd"/>
      <w:r w:rsidRPr="006827A8">
        <w:rPr>
          <w:lang w:val="en-GB"/>
        </w:rPr>
        <w:t xml:space="preserve"> (DBIS)</w:t>
      </w:r>
    </w:p>
    <w:p w14:paraId="129229AC" w14:textId="7A86472F" w:rsidR="00410061" w:rsidRPr="005C2BE2" w:rsidRDefault="005C2BE2" w:rsidP="00E01B73">
      <w:pPr>
        <w:pStyle w:val="Outlineitem"/>
        <w:rPr>
          <w:lang w:val="en-US"/>
        </w:rPr>
      </w:pPr>
      <w:r w:rsidRPr="005C2BE2">
        <w:rPr>
          <w:lang w:val="en-US"/>
        </w:rPr>
        <w:t>Online sources</w:t>
      </w:r>
      <w:r w:rsidR="2290DC60" w:rsidRPr="005C2BE2">
        <w:rPr>
          <w:lang w:val="en-US"/>
        </w:rPr>
        <w:t xml:space="preserve">: springerlink.com, </w:t>
      </w:r>
      <w:r w:rsidR="00297DEC">
        <w:rPr>
          <w:lang w:val="en-US"/>
        </w:rPr>
        <w:t xml:space="preserve">scopus.com, </w:t>
      </w:r>
      <w:r w:rsidR="2290DC60" w:rsidRPr="005C2BE2">
        <w:rPr>
          <w:lang w:val="en-US"/>
        </w:rPr>
        <w:t>scholar.google.de, …</w:t>
      </w:r>
    </w:p>
    <w:p w14:paraId="0C5563D5" w14:textId="1F4A6D95" w:rsidR="00410061" w:rsidRPr="006E7B3A" w:rsidRDefault="007F12F7" w:rsidP="003D785D">
      <w:pPr>
        <w:pStyle w:val="01Continuoustext"/>
        <w:rPr>
          <w:lang w:val="en-GB"/>
        </w:rPr>
      </w:pPr>
      <w:r w:rsidRPr="006E7B3A">
        <w:rPr>
          <w:lang w:val="en-GB"/>
        </w:rPr>
        <w:t>Citation of sources</w:t>
      </w:r>
      <w:r w:rsidR="2290DC60" w:rsidRPr="006E7B3A">
        <w:rPr>
          <w:lang w:val="en-GB"/>
        </w:rPr>
        <w:t>:</w:t>
      </w:r>
    </w:p>
    <w:p w14:paraId="42E3ACA2" w14:textId="60FEB8CD" w:rsidR="00410061" w:rsidRPr="00897A2F" w:rsidRDefault="008433A5" w:rsidP="003D785D">
      <w:pPr>
        <w:pStyle w:val="01Continuoustext"/>
        <w:rPr>
          <w:lang w:val="en-US"/>
        </w:rPr>
      </w:pPr>
      <w:r w:rsidRPr="008433A5">
        <w:rPr>
          <w:lang w:val="en-US"/>
        </w:rPr>
        <w:t>In principle, all sources that have been published in any way are citable. Any quotable material must be obtainable and verifiable. Material that is not citable, such as information from internal company sources that exists only in the form of a presentation, manual, or similar, must be listed in the appendix or saved on attached data carriers in the current version. This also applies, for example, to interview transcripts</w:t>
      </w:r>
      <w:r w:rsidR="2290DC60" w:rsidRPr="00897A2F">
        <w:rPr>
          <w:lang w:val="en-US"/>
        </w:rPr>
        <w:t>.</w:t>
      </w:r>
    </w:p>
    <w:p w14:paraId="33629CEB" w14:textId="33CA9A85" w:rsidR="00410061" w:rsidRPr="00897A2F" w:rsidRDefault="00897A2F" w:rsidP="003D785D">
      <w:pPr>
        <w:pStyle w:val="01Continuoustext"/>
        <w:rPr>
          <w:lang w:val="en-US"/>
        </w:rPr>
      </w:pPr>
      <w:r w:rsidRPr="00897A2F">
        <w:rPr>
          <w:lang w:val="en-US"/>
        </w:rPr>
        <w:t>Worthy of citation are</w:t>
      </w:r>
      <w:r w:rsidR="2290DC60" w:rsidRPr="00897A2F">
        <w:rPr>
          <w:lang w:val="en-US"/>
        </w:rPr>
        <w:t>:</w:t>
      </w:r>
    </w:p>
    <w:p w14:paraId="692AA395" w14:textId="6F486951" w:rsidR="00410061" w:rsidRPr="00897A2F" w:rsidRDefault="00897A2F" w:rsidP="00E01B73">
      <w:pPr>
        <w:pStyle w:val="Outlineitem"/>
        <w:rPr>
          <w:lang w:val="en-US"/>
        </w:rPr>
      </w:pPr>
      <w:r w:rsidRPr="00897A2F">
        <w:rPr>
          <w:lang w:val="en-US"/>
        </w:rPr>
        <w:t>relevant newspapers and journals, such as the Wall Street Journal or MISQ</w:t>
      </w:r>
    </w:p>
    <w:p w14:paraId="23D27E85" w14:textId="170FACF9" w:rsidR="00410061" w:rsidRPr="001B50A5" w:rsidRDefault="001B50A5" w:rsidP="00E01B73">
      <w:pPr>
        <w:pStyle w:val="Outlineitem"/>
        <w:rPr>
          <w:lang w:val="en-US"/>
        </w:rPr>
      </w:pPr>
      <w:r w:rsidRPr="001B50A5">
        <w:rPr>
          <w:lang w:val="en-US"/>
        </w:rPr>
        <w:t xml:space="preserve">Special </w:t>
      </w:r>
      <w:r w:rsidR="00B6158C" w:rsidRPr="001B50A5">
        <w:rPr>
          <w:lang w:val="en-US"/>
        </w:rPr>
        <w:t>encyclopedias</w:t>
      </w:r>
      <w:r w:rsidRPr="001B50A5">
        <w:rPr>
          <w:lang w:val="en-US"/>
        </w:rPr>
        <w:t xml:space="preserve"> (if the authors are </w:t>
      </w:r>
      <w:r w:rsidR="00B6158C" w:rsidRPr="001B50A5">
        <w:rPr>
          <w:lang w:val="en-US"/>
        </w:rPr>
        <w:t>recognizable</w:t>
      </w:r>
      <w:r w:rsidRPr="001B50A5">
        <w:rPr>
          <w:lang w:val="en-US"/>
        </w:rPr>
        <w:t>)</w:t>
      </w:r>
    </w:p>
    <w:p w14:paraId="5B63F84F" w14:textId="3EBDA4BD" w:rsidR="00410061" w:rsidRPr="007E0FF3" w:rsidRDefault="007E0FF3" w:rsidP="003D785D">
      <w:pPr>
        <w:pStyle w:val="01Continuoustext"/>
        <w:rPr>
          <w:lang w:val="en-US"/>
        </w:rPr>
      </w:pPr>
      <w:proofErr w:type="gramStart"/>
      <w:r w:rsidRPr="007E0FF3">
        <w:rPr>
          <w:lang w:val="en-US"/>
        </w:rPr>
        <w:t>Generally</w:t>
      </w:r>
      <w:proofErr w:type="gramEnd"/>
      <w:r w:rsidRPr="007E0FF3">
        <w:rPr>
          <w:lang w:val="en-US"/>
        </w:rPr>
        <w:t xml:space="preserve"> not worthy of citation are</w:t>
      </w:r>
      <w:r w:rsidR="2290DC60" w:rsidRPr="007E0FF3">
        <w:rPr>
          <w:lang w:val="en-US"/>
        </w:rPr>
        <w:t>:</w:t>
      </w:r>
    </w:p>
    <w:p w14:paraId="2539C997" w14:textId="467B1499" w:rsidR="00410061" w:rsidRPr="009B2C27" w:rsidRDefault="009B2C27" w:rsidP="00E01B73">
      <w:pPr>
        <w:pStyle w:val="Outlineitem"/>
        <w:rPr>
          <w:lang w:val="en-US"/>
        </w:rPr>
      </w:pPr>
      <w:r w:rsidRPr="009B2C27">
        <w:rPr>
          <w:lang w:val="en-US"/>
        </w:rPr>
        <w:t>Internet reference works, such as</w:t>
      </w:r>
      <w:r w:rsidR="2290DC60" w:rsidRPr="009B2C27">
        <w:rPr>
          <w:lang w:val="en-US"/>
        </w:rPr>
        <w:t xml:space="preserve"> Wikipedia </w:t>
      </w:r>
    </w:p>
    <w:p w14:paraId="34F765FF" w14:textId="7B825B37" w:rsidR="00410061" w:rsidRPr="009B2C27" w:rsidRDefault="00B6158C" w:rsidP="00E01B73">
      <w:pPr>
        <w:pStyle w:val="Outlineitem"/>
        <w:rPr>
          <w:lang w:val="en-US"/>
        </w:rPr>
      </w:pPr>
      <w:r w:rsidRPr="009B2C27">
        <w:rPr>
          <w:lang w:val="en-US"/>
        </w:rPr>
        <w:t>Encyclopedias</w:t>
      </w:r>
      <w:r w:rsidR="009B2C27" w:rsidRPr="009B2C27">
        <w:rPr>
          <w:lang w:val="en-US"/>
        </w:rPr>
        <w:t xml:space="preserve"> written for the general public</w:t>
      </w:r>
    </w:p>
    <w:p w14:paraId="1210ADB3" w14:textId="10812C61" w:rsidR="00410061" w:rsidRPr="00750668" w:rsidRDefault="00750668" w:rsidP="00E01B73">
      <w:pPr>
        <w:pStyle w:val="Outlineitem"/>
        <w:rPr>
          <w:lang w:val="en-US"/>
        </w:rPr>
      </w:pPr>
      <w:r w:rsidRPr="00750668">
        <w:rPr>
          <w:lang w:val="en-US"/>
        </w:rPr>
        <w:t>Older editions of books or legal constitutions (exception: presentation of chronological development)</w:t>
      </w:r>
    </w:p>
    <w:p w14:paraId="1221157F" w14:textId="029B466F" w:rsidR="0010676F" w:rsidRPr="0010676F" w:rsidRDefault="0010676F" w:rsidP="0010676F">
      <w:pPr>
        <w:pStyle w:val="01Continuoustext"/>
        <w:rPr>
          <w:lang w:val="en-US"/>
        </w:rPr>
      </w:pPr>
      <w:r w:rsidRPr="0010676F">
        <w:rPr>
          <w:lang w:val="en-US"/>
        </w:rPr>
        <w:t xml:space="preserve">The assessment of the quality of sources can be facilitated by the use of journal rankings, such as the </w:t>
      </w:r>
      <w:r w:rsidRPr="0010676F">
        <w:rPr>
          <w:u w:val="single"/>
          <w:lang w:val="en-US"/>
        </w:rPr>
        <w:t>VHB-Rating 2024</w:t>
      </w:r>
      <w:r w:rsidRPr="0010676F">
        <w:rPr>
          <w:lang w:val="en-US"/>
        </w:rPr>
        <w:t>. It is recommended that each source be documented immediately, with the use of a literature management progra</w:t>
      </w:r>
      <w:r w:rsidR="00B6158C">
        <w:rPr>
          <w:lang w:val="en-US"/>
        </w:rPr>
        <w:t>m</w:t>
      </w:r>
      <w:r w:rsidRPr="0010676F">
        <w:rPr>
          <w:lang w:val="en-US"/>
        </w:rPr>
        <w:t xml:space="preserve"> being helpful (but not mandatory).</w:t>
      </w:r>
    </w:p>
    <w:p w14:paraId="673C5487" w14:textId="4B7D779B" w:rsidR="00410061" w:rsidRPr="006827A8" w:rsidRDefault="0010676F" w:rsidP="0010676F">
      <w:pPr>
        <w:pStyle w:val="01Continuoustext"/>
        <w:rPr>
          <w:lang w:val="en-GB"/>
        </w:rPr>
      </w:pPr>
      <w:r w:rsidRPr="0010676F">
        <w:rPr>
          <w:lang w:val="en-US"/>
        </w:rPr>
        <w:t xml:space="preserve">It is recommended that a </w:t>
      </w:r>
      <w:r w:rsidR="00384F41">
        <w:rPr>
          <w:lang w:val="en-US"/>
        </w:rPr>
        <w:t>literature</w:t>
      </w:r>
      <w:r w:rsidRPr="0010676F">
        <w:rPr>
          <w:lang w:val="en-US"/>
        </w:rPr>
        <w:t xml:space="preserve"> management program be used to assist with the </w:t>
      </w:r>
      <w:r w:rsidR="00B6158C" w:rsidRPr="0010676F">
        <w:rPr>
          <w:lang w:val="en-US"/>
        </w:rPr>
        <w:t>organization</w:t>
      </w:r>
      <w:r w:rsidRPr="0010676F">
        <w:rPr>
          <w:lang w:val="en-US"/>
        </w:rPr>
        <w:t xml:space="preserve"> and management of sources.</w:t>
      </w:r>
      <w:r w:rsidR="2290DC60" w:rsidRPr="006827A8">
        <w:rPr>
          <w:lang w:val="en-GB"/>
        </w:rPr>
        <w:t>:</w:t>
      </w:r>
    </w:p>
    <w:p w14:paraId="10839D75" w14:textId="24EC40EF" w:rsidR="00410061" w:rsidRPr="00922B9F" w:rsidRDefault="2290DC60" w:rsidP="00E01B73">
      <w:pPr>
        <w:pStyle w:val="Outlineitem"/>
        <w:rPr>
          <w:lang w:val="en-US"/>
        </w:rPr>
      </w:pPr>
      <w:proofErr w:type="spellStart"/>
      <w:r w:rsidRPr="00922B9F">
        <w:rPr>
          <w:lang w:val="en-US"/>
        </w:rPr>
        <w:t>Citavi</w:t>
      </w:r>
      <w:proofErr w:type="spellEnd"/>
      <w:r w:rsidRPr="00922B9F">
        <w:rPr>
          <w:lang w:val="en-US"/>
        </w:rPr>
        <w:t xml:space="preserve">: </w:t>
      </w:r>
      <w:r w:rsidR="00922B9F" w:rsidRPr="00922B9F">
        <w:rPr>
          <w:lang w:val="en-US"/>
        </w:rPr>
        <w:t xml:space="preserve">Simple program, campus </w:t>
      </w:r>
      <w:r w:rsidR="00B6158C" w:rsidRPr="00922B9F">
        <w:rPr>
          <w:lang w:val="en-US"/>
        </w:rPr>
        <w:t>license</w:t>
      </w:r>
      <w:r w:rsidR="00922B9F" w:rsidRPr="00922B9F">
        <w:rPr>
          <w:lang w:val="en-US"/>
        </w:rPr>
        <w:t xml:space="preserve"> for a full version is available free of</w:t>
      </w:r>
      <w:r w:rsidR="00922B9F">
        <w:rPr>
          <w:lang w:val="en-US"/>
        </w:rPr>
        <w:t xml:space="preserve"> </w:t>
      </w:r>
      <w:r w:rsidR="00922B9F" w:rsidRPr="00922B9F">
        <w:rPr>
          <w:lang w:val="en-US"/>
        </w:rPr>
        <w:t>charge at the University of Hohenheim</w:t>
      </w:r>
    </w:p>
    <w:p w14:paraId="243C3FE3" w14:textId="19590023" w:rsidR="00410061" w:rsidRPr="006827A8" w:rsidRDefault="2290DC60" w:rsidP="00E01B73">
      <w:pPr>
        <w:pStyle w:val="Outlineitem"/>
        <w:rPr>
          <w:lang w:val="en-GB"/>
        </w:rPr>
      </w:pPr>
      <w:r w:rsidRPr="006827A8">
        <w:rPr>
          <w:lang w:val="en-GB"/>
        </w:rPr>
        <w:lastRenderedPageBreak/>
        <w:t xml:space="preserve">Endnote: </w:t>
      </w:r>
      <w:r w:rsidR="00B24641" w:rsidRPr="00B24641">
        <w:rPr>
          <w:lang w:val="en-GB"/>
        </w:rPr>
        <w:t>Standard programme, subject to a fee</w:t>
      </w:r>
    </w:p>
    <w:p w14:paraId="366BABA7" w14:textId="77777777" w:rsidR="00410061" w:rsidRPr="006827A8" w:rsidRDefault="2290DC60" w:rsidP="00E01B73">
      <w:pPr>
        <w:pStyle w:val="Outlineitem"/>
        <w:rPr>
          <w:lang w:val="en-GB"/>
        </w:rPr>
      </w:pPr>
      <w:r w:rsidRPr="006827A8">
        <w:rPr>
          <w:lang w:val="en-GB"/>
        </w:rPr>
        <w:t>RefWorks</w:t>
      </w:r>
    </w:p>
    <w:p w14:paraId="5BA4E462" w14:textId="77777777" w:rsidR="00410061" w:rsidRPr="006827A8" w:rsidRDefault="2290DC60" w:rsidP="00E01B73">
      <w:pPr>
        <w:pStyle w:val="Outlineitem"/>
        <w:rPr>
          <w:lang w:val="en-GB"/>
        </w:rPr>
      </w:pPr>
      <w:r w:rsidRPr="006827A8">
        <w:rPr>
          <w:lang w:val="en-GB"/>
        </w:rPr>
        <w:t>Mendeley für Mac</w:t>
      </w:r>
    </w:p>
    <w:p w14:paraId="5FDA5EB6" w14:textId="0085A48F" w:rsidR="00410061" w:rsidRPr="006827A8" w:rsidRDefault="2290DC60" w:rsidP="00D672AB">
      <w:pPr>
        <w:pStyle w:val="berschrift2"/>
        <w:rPr>
          <w:lang w:val="en-GB"/>
        </w:rPr>
      </w:pPr>
      <w:bookmarkStart w:id="49" w:name="_Toc522485362"/>
      <w:bookmarkStart w:id="50" w:name="_Toc522485586"/>
      <w:bookmarkStart w:id="51" w:name="_Toc168058515"/>
      <w:r w:rsidRPr="006827A8">
        <w:rPr>
          <w:lang w:val="en-GB"/>
        </w:rPr>
        <w:t>A</w:t>
      </w:r>
      <w:bookmarkEnd w:id="49"/>
      <w:bookmarkEnd w:id="50"/>
      <w:r w:rsidR="00B0176F">
        <w:rPr>
          <w:lang w:val="en-GB"/>
        </w:rPr>
        <w:t>ppendix</w:t>
      </w:r>
      <w:bookmarkEnd w:id="51"/>
    </w:p>
    <w:p w14:paraId="64EC078B" w14:textId="17FDDECD" w:rsidR="003D785D" w:rsidRPr="00DD5457" w:rsidRDefault="0010676F" w:rsidP="004B1E2A">
      <w:pPr>
        <w:pStyle w:val="01Continuoustext"/>
        <w:rPr>
          <w:rFonts w:cs="Arial"/>
          <w:szCs w:val="28"/>
          <w:lang w:val="en-US"/>
        </w:rPr>
      </w:pPr>
      <w:r w:rsidRPr="0010676F">
        <w:rPr>
          <w:lang w:val="en-US"/>
        </w:rPr>
        <w:t>It is imperative that any data and information that is crucial for the course of the study and the flow of reading is not outsourced to the appendix. This serves to enhance transparency and understanding with regard to the procedure and processing of results. For instance, interviews and questionnaires should be included. It is essential to cite all components of the appendix in the text section</w:t>
      </w:r>
      <w:r w:rsidR="2290DC60" w:rsidRPr="00DD5457">
        <w:rPr>
          <w:lang w:val="en-US"/>
        </w:rPr>
        <w:t>.</w:t>
      </w:r>
      <w:bookmarkStart w:id="52" w:name="_Toc522485363"/>
      <w:bookmarkStart w:id="53" w:name="_Toc522485587"/>
    </w:p>
    <w:p w14:paraId="0E405FBE" w14:textId="73231BDD" w:rsidR="00410061" w:rsidRPr="006827A8" w:rsidRDefault="004C07EC" w:rsidP="00D672AB">
      <w:pPr>
        <w:pStyle w:val="berschrift2"/>
        <w:rPr>
          <w:lang w:val="en-GB"/>
        </w:rPr>
      </w:pPr>
      <w:bookmarkStart w:id="54" w:name="_Toc168058516"/>
      <w:bookmarkEnd w:id="52"/>
      <w:bookmarkEnd w:id="53"/>
      <w:r>
        <w:rPr>
          <w:lang w:val="en-GB"/>
        </w:rPr>
        <w:t xml:space="preserve">Declaration </w:t>
      </w:r>
      <w:r w:rsidR="00264C38">
        <w:rPr>
          <w:lang w:val="en-GB"/>
        </w:rPr>
        <w:t>of originality</w:t>
      </w:r>
      <w:bookmarkEnd w:id="54"/>
    </w:p>
    <w:p w14:paraId="3E37317E" w14:textId="27AC7359" w:rsidR="00806042" w:rsidRPr="009D7356" w:rsidRDefault="0010676F" w:rsidP="00806042">
      <w:pPr>
        <w:pStyle w:val="01Continuoustext"/>
        <w:rPr>
          <w:lang w:val="en-US"/>
        </w:rPr>
      </w:pPr>
      <w:r w:rsidRPr="0010676F">
        <w:rPr>
          <w:lang w:val="en-US"/>
        </w:rPr>
        <w:t xml:space="preserve">The conclusion of an academic paper serves as a legal assurance that the author has written the paper independently and without outside assistance. The document must be signed with the place and date. The corresponding document can be found on the </w:t>
      </w:r>
      <w:r w:rsidRPr="0010676F">
        <w:rPr>
          <w:u w:val="single"/>
          <w:lang w:val="en-US"/>
        </w:rPr>
        <w:t xml:space="preserve">website of the </w:t>
      </w:r>
      <w:r w:rsidR="002F4D95">
        <w:rPr>
          <w:u w:val="single"/>
          <w:lang w:val="en-US"/>
        </w:rPr>
        <w:t>Examinations Office</w:t>
      </w:r>
      <w:r w:rsidR="00806042" w:rsidRPr="009D7356">
        <w:rPr>
          <w:lang w:val="en-US"/>
        </w:rPr>
        <w:t>.</w:t>
      </w:r>
      <w:bookmarkStart w:id="55" w:name="_Toc522485364"/>
      <w:bookmarkStart w:id="56" w:name="_Toc522485588"/>
    </w:p>
    <w:p w14:paraId="4EA16BC9" w14:textId="7240F443" w:rsidR="00806042" w:rsidRPr="0078184C" w:rsidRDefault="0078184C" w:rsidP="00806042">
      <w:pPr>
        <w:pStyle w:val="berschrift2"/>
        <w:rPr>
          <w:lang w:val="en-US"/>
        </w:rPr>
      </w:pPr>
      <w:bookmarkStart w:id="57" w:name="_Toc168058517"/>
      <w:r w:rsidRPr="0078184C">
        <w:rPr>
          <w:lang w:val="en-US"/>
        </w:rPr>
        <w:t>Declaration on the use o</w:t>
      </w:r>
      <w:r>
        <w:rPr>
          <w:lang w:val="en-US"/>
        </w:rPr>
        <w:t>f generative AI</w:t>
      </w:r>
      <w:bookmarkEnd w:id="57"/>
    </w:p>
    <w:p w14:paraId="11158DEA" w14:textId="11CCE588" w:rsidR="00BE507A" w:rsidRDefault="0010676F" w:rsidP="00806042">
      <w:pPr>
        <w:pStyle w:val="01Continuoustext"/>
        <w:rPr>
          <w:lang w:val="en-GB"/>
        </w:rPr>
      </w:pPr>
      <w:r w:rsidRPr="0010676F">
        <w:rPr>
          <w:lang w:val="en-US"/>
        </w:rPr>
        <w:t xml:space="preserve">Should you have </w:t>
      </w:r>
      <w:r w:rsidR="00B6158C" w:rsidRPr="0010676F">
        <w:rPr>
          <w:lang w:val="en-US"/>
        </w:rPr>
        <w:t>utilized</w:t>
      </w:r>
      <w:r w:rsidRPr="0010676F">
        <w:rPr>
          <w:lang w:val="en-US"/>
        </w:rPr>
        <w:t xml:space="preserve"> generative AI in the context of your academic work, you are required to complete the relevant university form and attach it to your work. The relevant form can be found on the </w:t>
      </w:r>
      <w:r w:rsidRPr="0010676F">
        <w:rPr>
          <w:u w:val="single"/>
          <w:lang w:val="en-US"/>
        </w:rPr>
        <w:t xml:space="preserve">website of the </w:t>
      </w:r>
      <w:r w:rsidR="002F4D95">
        <w:rPr>
          <w:u w:val="single"/>
          <w:lang w:val="en-US"/>
        </w:rPr>
        <w:t>Examinations Office</w:t>
      </w:r>
      <w:r w:rsidRPr="0010676F">
        <w:rPr>
          <w:lang w:val="en-US"/>
        </w:rPr>
        <w:t>.</w:t>
      </w:r>
    </w:p>
    <w:p w14:paraId="7505B764" w14:textId="5F42647A" w:rsidR="00D17FD3" w:rsidRPr="006827A8" w:rsidRDefault="00806042" w:rsidP="00806042">
      <w:pPr>
        <w:pStyle w:val="01Continuoustext"/>
        <w:rPr>
          <w:lang w:val="en-GB"/>
        </w:rPr>
      </w:pPr>
      <w:r w:rsidRPr="006827A8">
        <w:rPr>
          <w:lang w:val="en-GB"/>
        </w:rPr>
        <w:t xml:space="preserve"> </w:t>
      </w:r>
      <w:r w:rsidR="00D17FD3" w:rsidRPr="006827A8">
        <w:rPr>
          <w:lang w:val="en-GB"/>
        </w:rPr>
        <w:br w:type="page"/>
      </w:r>
    </w:p>
    <w:p w14:paraId="56FF6AB1" w14:textId="49570876" w:rsidR="00410061" w:rsidRPr="006827A8" w:rsidRDefault="00C75196" w:rsidP="00D672AB">
      <w:pPr>
        <w:pStyle w:val="berschrift1"/>
        <w:rPr>
          <w:lang w:val="en-GB"/>
        </w:rPr>
      </w:pPr>
      <w:bookmarkStart w:id="58" w:name="_Toc168058518"/>
      <w:bookmarkEnd w:id="55"/>
      <w:bookmarkEnd w:id="56"/>
      <w:r>
        <w:rPr>
          <w:lang w:val="en-GB"/>
        </w:rPr>
        <w:lastRenderedPageBreak/>
        <w:t>Formal requirements</w:t>
      </w:r>
      <w:bookmarkEnd w:id="58"/>
    </w:p>
    <w:p w14:paraId="1FACFCD1" w14:textId="1A878C98" w:rsidR="00410061" w:rsidRPr="006827A8" w:rsidRDefault="2290DC60" w:rsidP="00D672AB">
      <w:pPr>
        <w:pStyle w:val="berschrift2"/>
        <w:rPr>
          <w:lang w:val="en-GB"/>
        </w:rPr>
      </w:pPr>
      <w:bookmarkStart w:id="59" w:name="_Toc522485365"/>
      <w:bookmarkStart w:id="60" w:name="_Toc522485589"/>
      <w:bookmarkStart w:id="61" w:name="_Toc168058519"/>
      <w:r w:rsidRPr="006827A8">
        <w:rPr>
          <w:lang w:val="en-GB"/>
        </w:rPr>
        <w:t xml:space="preserve">Form </w:t>
      </w:r>
      <w:r w:rsidR="00C75196">
        <w:rPr>
          <w:lang w:val="en-GB"/>
        </w:rPr>
        <w:t>a</w:t>
      </w:r>
      <w:r w:rsidRPr="006827A8">
        <w:rPr>
          <w:lang w:val="en-GB"/>
        </w:rPr>
        <w:t xml:space="preserve">nd </w:t>
      </w:r>
      <w:r w:rsidR="00C75196">
        <w:rPr>
          <w:lang w:val="en-GB"/>
        </w:rPr>
        <w:t>l</w:t>
      </w:r>
      <w:r w:rsidRPr="006827A8">
        <w:rPr>
          <w:lang w:val="en-GB"/>
        </w:rPr>
        <w:t>ayout</w:t>
      </w:r>
      <w:bookmarkEnd w:id="59"/>
      <w:bookmarkEnd w:id="60"/>
      <w:bookmarkEnd w:id="6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402"/>
        <w:gridCol w:w="2409"/>
      </w:tblGrid>
      <w:tr w:rsidR="007E5C29" w:rsidRPr="006827A8" w14:paraId="3E5F7ADB" w14:textId="77777777" w:rsidTr="007E5C29">
        <w:tc>
          <w:tcPr>
            <w:tcW w:w="2122" w:type="dxa"/>
          </w:tcPr>
          <w:p w14:paraId="48D5F3F7" w14:textId="1B7A5F01" w:rsidR="007E5C29" w:rsidRPr="006827A8" w:rsidRDefault="00EB5450" w:rsidP="003D785D">
            <w:pPr>
              <w:rPr>
                <w:lang w:val="en-GB"/>
              </w:rPr>
            </w:pPr>
            <w:r w:rsidRPr="00EB5450">
              <w:rPr>
                <w:lang w:val="en-GB"/>
              </w:rPr>
              <w:t>Font</w:t>
            </w:r>
          </w:p>
        </w:tc>
        <w:tc>
          <w:tcPr>
            <w:tcW w:w="3402" w:type="dxa"/>
          </w:tcPr>
          <w:p w14:paraId="52FD2E9C" w14:textId="079CD3AB" w:rsidR="007E5C29" w:rsidRPr="006827A8" w:rsidRDefault="007E5C29" w:rsidP="003D785D">
            <w:pPr>
              <w:jc w:val="left"/>
              <w:rPr>
                <w:lang w:val="en-GB"/>
              </w:rPr>
            </w:pPr>
            <w:r w:rsidRPr="006827A8">
              <w:rPr>
                <w:lang w:val="en-GB"/>
              </w:rPr>
              <w:t>Times New Roman</w:t>
            </w:r>
          </w:p>
        </w:tc>
        <w:tc>
          <w:tcPr>
            <w:tcW w:w="2409" w:type="dxa"/>
          </w:tcPr>
          <w:p w14:paraId="55F1F561" w14:textId="77777777" w:rsidR="007E5C29" w:rsidRPr="006827A8" w:rsidRDefault="007E5C29" w:rsidP="003D785D">
            <w:pPr>
              <w:rPr>
                <w:lang w:val="en-GB"/>
              </w:rPr>
            </w:pPr>
          </w:p>
        </w:tc>
      </w:tr>
      <w:tr w:rsidR="007E5C29" w:rsidRPr="006827A8" w14:paraId="38FBAF12" w14:textId="77777777" w:rsidTr="007E5C29">
        <w:tc>
          <w:tcPr>
            <w:tcW w:w="2122" w:type="dxa"/>
          </w:tcPr>
          <w:p w14:paraId="6FF8FD9F" w14:textId="28751D2C" w:rsidR="007E5C29" w:rsidRPr="006827A8" w:rsidRDefault="00EB5450" w:rsidP="003D785D">
            <w:pPr>
              <w:rPr>
                <w:lang w:val="en-GB"/>
              </w:rPr>
            </w:pPr>
            <w:r w:rsidRPr="00EB5450">
              <w:rPr>
                <w:lang w:val="en-GB"/>
              </w:rPr>
              <w:t>Font size</w:t>
            </w:r>
          </w:p>
        </w:tc>
        <w:tc>
          <w:tcPr>
            <w:tcW w:w="3402" w:type="dxa"/>
          </w:tcPr>
          <w:p w14:paraId="3E26A357" w14:textId="65F1C5F4" w:rsidR="007E5C29" w:rsidRPr="006827A8" w:rsidRDefault="005668F9" w:rsidP="003D785D">
            <w:pPr>
              <w:jc w:val="left"/>
              <w:rPr>
                <w:lang w:val="en-GB"/>
              </w:rPr>
            </w:pPr>
            <w:r w:rsidRPr="005668F9">
              <w:rPr>
                <w:lang w:val="en-GB"/>
              </w:rPr>
              <w:t>Generally</w:t>
            </w:r>
            <w:r w:rsidR="003D785D" w:rsidRPr="006827A8">
              <w:rPr>
                <w:lang w:val="en-GB"/>
              </w:rPr>
              <w:t>: 12 pt</w:t>
            </w:r>
            <w:r w:rsidR="003D785D" w:rsidRPr="006827A8">
              <w:rPr>
                <w:lang w:val="en-GB"/>
              </w:rPr>
              <w:br/>
            </w:r>
            <w:r w:rsidR="0022515A" w:rsidRPr="0022515A">
              <w:rPr>
                <w:lang w:val="en-GB"/>
              </w:rPr>
              <w:t>Footnotes</w:t>
            </w:r>
            <w:r w:rsidR="007E5C29" w:rsidRPr="006827A8">
              <w:rPr>
                <w:lang w:val="en-GB"/>
              </w:rPr>
              <w:t>: 10 pt</w:t>
            </w:r>
          </w:p>
        </w:tc>
        <w:tc>
          <w:tcPr>
            <w:tcW w:w="2409" w:type="dxa"/>
          </w:tcPr>
          <w:p w14:paraId="6B550DB4" w14:textId="77777777" w:rsidR="007E5C29" w:rsidRPr="006827A8" w:rsidRDefault="007E5C29" w:rsidP="003D785D">
            <w:pPr>
              <w:rPr>
                <w:lang w:val="en-GB"/>
              </w:rPr>
            </w:pPr>
          </w:p>
        </w:tc>
      </w:tr>
      <w:tr w:rsidR="007E5C29" w:rsidRPr="00546F38" w14:paraId="1224BA74" w14:textId="77777777" w:rsidTr="007E5C29">
        <w:tc>
          <w:tcPr>
            <w:tcW w:w="2122" w:type="dxa"/>
          </w:tcPr>
          <w:p w14:paraId="2A7828F8" w14:textId="17A03D19" w:rsidR="007E5C29" w:rsidRPr="006827A8" w:rsidRDefault="005668F9" w:rsidP="003D785D">
            <w:pPr>
              <w:rPr>
                <w:lang w:val="en-GB"/>
              </w:rPr>
            </w:pPr>
            <w:r w:rsidRPr="005668F9">
              <w:rPr>
                <w:lang w:val="en-GB"/>
              </w:rPr>
              <w:t>Line spacing</w:t>
            </w:r>
          </w:p>
        </w:tc>
        <w:tc>
          <w:tcPr>
            <w:tcW w:w="3402" w:type="dxa"/>
          </w:tcPr>
          <w:p w14:paraId="5EC88D5B" w14:textId="330339AC" w:rsidR="007E5C29" w:rsidRPr="0022515A" w:rsidRDefault="00B6158C" w:rsidP="003D785D">
            <w:pPr>
              <w:jc w:val="left"/>
              <w:rPr>
                <w:lang w:val="en-US"/>
              </w:rPr>
            </w:pPr>
            <w:r w:rsidRPr="0022515A">
              <w:rPr>
                <w:lang w:val="en-US"/>
              </w:rPr>
              <w:t>Generally</w:t>
            </w:r>
            <w:r w:rsidR="007E5C29" w:rsidRPr="0022515A">
              <w:rPr>
                <w:lang w:val="en-US"/>
              </w:rPr>
              <w:t>: 1,5</w:t>
            </w:r>
            <w:r w:rsidR="003D785D" w:rsidRPr="0022515A">
              <w:rPr>
                <w:lang w:val="en-US"/>
              </w:rPr>
              <w:br/>
            </w:r>
            <w:r w:rsidR="0022515A" w:rsidRPr="0022515A">
              <w:rPr>
                <w:lang w:val="en-US"/>
              </w:rPr>
              <w:t>Footnotes</w:t>
            </w:r>
            <w:r w:rsidR="007E5C29" w:rsidRPr="0022515A">
              <w:rPr>
                <w:lang w:val="en-US"/>
              </w:rPr>
              <w:t>: 1</w:t>
            </w:r>
            <w:r w:rsidR="003D785D" w:rsidRPr="0022515A">
              <w:rPr>
                <w:lang w:val="en-US"/>
              </w:rPr>
              <w:br/>
            </w:r>
            <w:r w:rsidR="0022515A" w:rsidRPr="0022515A">
              <w:rPr>
                <w:lang w:val="en-US"/>
              </w:rPr>
              <w:t>Spacing after paragraphs</w:t>
            </w:r>
            <w:r w:rsidR="007E5C29" w:rsidRPr="0022515A">
              <w:rPr>
                <w:lang w:val="en-US"/>
              </w:rPr>
              <w:t>: 6pt</w:t>
            </w:r>
          </w:p>
        </w:tc>
        <w:tc>
          <w:tcPr>
            <w:tcW w:w="2409" w:type="dxa"/>
          </w:tcPr>
          <w:p w14:paraId="4EE3BF0A" w14:textId="77777777" w:rsidR="007E5C29" w:rsidRPr="0022515A" w:rsidRDefault="007E5C29" w:rsidP="003D785D">
            <w:pPr>
              <w:rPr>
                <w:lang w:val="en-US"/>
              </w:rPr>
            </w:pPr>
          </w:p>
        </w:tc>
      </w:tr>
      <w:tr w:rsidR="007E5C29" w:rsidRPr="006827A8" w14:paraId="28D02586" w14:textId="77777777" w:rsidTr="007E5C29">
        <w:tc>
          <w:tcPr>
            <w:tcW w:w="2122" w:type="dxa"/>
          </w:tcPr>
          <w:p w14:paraId="2611A31F" w14:textId="316965C3" w:rsidR="007E5C29" w:rsidRPr="006827A8" w:rsidRDefault="005668F9" w:rsidP="003D785D">
            <w:pPr>
              <w:rPr>
                <w:lang w:val="en-GB"/>
              </w:rPr>
            </w:pPr>
            <w:r w:rsidRPr="005668F9">
              <w:rPr>
                <w:lang w:val="en-GB"/>
              </w:rPr>
              <w:t>Margins</w:t>
            </w:r>
          </w:p>
        </w:tc>
        <w:tc>
          <w:tcPr>
            <w:tcW w:w="3402" w:type="dxa"/>
          </w:tcPr>
          <w:p w14:paraId="0DABB1D5" w14:textId="5224CDD2" w:rsidR="007E5C29" w:rsidRPr="006827A8" w:rsidRDefault="0010676F" w:rsidP="003D785D">
            <w:pPr>
              <w:jc w:val="left"/>
              <w:rPr>
                <w:lang w:val="en-GB"/>
              </w:rPr>
            </w:pPr>
            <w:r>
              <w:rPr>
                <w:lang w:val="en-GB"/>
              </w:rPr>
              <w:t>Top</w:t>
            </w:r>
            <w:r w:rsidR="007E5C29" w:rsidRPr="006827A8">
              <w:rPr>
                <w:szCs w:val="24"/>
                <w:lang w:val="en-GB"/>
              </w:rPr>
              <w:tab/>
            </w:r>
            <w:r>
              <w:rPr>
                <w:szCs w:val="24"/>
                <w:lang w:val="en-GB"/>
              </w:rPr>
              <w:t xml:space="preserve">: </w:t>
            </w:r>
            <w:r w:rsidRPr="0010676F">
              <w:rPr>
                <w:szCs w:val="24"/>
                <w:lang w:val="en-GB"/>
              </w:rPr>
              <w:tab/>
            </w:r>
            <w:r w:rsidR="007E5C29" w:rsidRPr="006827A8">
              <w:rPr>
                <w:lang w:val="en-GB"/>
              </w:rPr>
              <w:t>3 cm</w:t>
            </w:r>
            <w:r w:rsidR="003D785D" w:rsidRPr="006827A8">
              <w:rPr>
                <w:lang w:val="en-GB"/>
              </w:rPr>
              <w:br/>
            </w:r>
            <w:r w:rsidR="002D25F2">
              <w:rPr>
                <w:lang w:val="en-GB"/>
              </w:rPr>
              <w:t>Left</w:t>
            </w:r>
            <w:r w:rsidR="007E5C29" w:rsidRPr="006827A8">
              <w:rPr>
                <w:lang w:val="en-GB"/>
              </w:rPr>
              <w:t xml:space="preserve">: </w:t>
            </w:r>
            <w:r w:rsidR="007E5C29" w:rsidRPr="006827A8">
              <w:rPr>
                <w:szCs w:val="24"/>
                <w:lang w:val="en-GB"/>
              </w:rPr>
              <w:tab/>
            </w:r>
            <w:r w:rsidR="007E5C29" w:rsidRPr="006827A8">
              <w:rPr>
                <w:lang w:val="en-GB"/>
              </w:rPr>
              <w:t xml:space="preserve">2,5 </w:t>
            </w:r>
            <w:r w:rsidR="007E5C29" w:rsidRPr="006827A8">
              <w:rPr>
                <w:szCs w:val="24"/>
                <w:lang w:val="en-GB"/>
              </w:rPr>
              <w:tab/>
            </w:r>
            <w:r w:rsidR="007E5C29" w:rsidRPr="006827A8">
              <w:rPr>
                <w:lang w:val="en-GB"/>
              </w:rPr>
              <w:t>cm</w:t>
            </w:r>
          </w:p>
        </w:tc>
        <w:tc>
          <w:tcPr>
            <w:tcW w:w="2409" w:type="dxa"/>
          </w:tcPr>
          <w:p w14:paraId="0ED1FC7E" w14:textId="56FBD055" w:rsidR="007E5C29" w:rsidRPr="006827A8" w:rsidRDefault="0010676F" w:rsidP="003D785D">
            <w:pPr>
              <w:jc w:val="left"/>
              <w:rPr>
                <w:lang w:val="en-GB"/>
              </w:rPr>
            </w:pPr>
            <w:r>
              <w:rPr>
                <w:lang w:val="en-GB"/>
              </w:rPr>
              <w:t>Bottom</w:t>
            </w:r>
            <w:r w:rsidR="007E5C29" w:rsidRPr="006827A8">
              <w:rPr>
                <w:lang w:val="en-GB"/>
              </w:rPr>
              <w:t>:</w:t>
            </w:r>
            <w:r>
              <w:t xml:space="preserve"> </w:t>
            </w:r>
            <w:r w:rsidRPr="0010676F">
              <w:rPr>
                <w:lang w:val="en-GB"/>
              </w:rPr>
              <w:tab/>
            </w:r>
            <w:r w:rsidR="007E5C29" w:rsidRPr="006827A8">
              <w:rPr>
                <w:lang w:val="en-GB"/>
              </w:rPr>
              <w:t>2 cm</w:t>
            </w:r>
            <w:r w:rsidR="003D785D" w:rsidRPr="006827A8">
              <w:rPr>
                <w:lang w:val="en-GB"/>
              </w:rPr>
              <w:br/>
            </w:r>
            <w:r w:rsidR="002D25F2">
              <w:rPr>
                <w:lang w:val="en-GB"/>
              </w:rPr>
              <w:t>Right</w:t>
            </w:r>
            <w:r w:rsidR="007E5C29" w:rsidRPr="006827A8">
              <w:rPr>
                <w:lang w:val="en-GB"/>
              </w:rPr>
              <w:t>:</w:t>
            </w:r>
            <w:r>
              <w:t xml:space="preserve"> </w:t>
            </w:r>
            <w:r w:rsidRPr="0010676F">
              <w:rPr>
                <w:lang w:val="en-GB"/>
              </w:rPr>
              <w:tab/>
            </w:r>
            <w:r w:rsidRPr="0010676F">
              <w:rPr>
                <w:lang w:val="en-GB"/>
              </w:rPr>
              <w:tab/>
            </w:r>
            <w:r w:rsidR="007E5C29" w:rsidRPr="006827A8">
              <w:rPr>
                <w:lang w:val="en-GB"/>
              </w:rPr>
              <w:t>2,5 cm</w:t>
            </w:r>
          </w:p>
        </w:tc>
      </w:tr>
      <w:tr w:rsidR="007E5C29" w:rsidRPr="006827A8" w14:paraId="717027FA" w14:textId="77777777" w:rsidTr="007E5C29">
        <w:tc>
          <w:tcPr>
            <w:tcW w:w="2122" w:type="dxa"/>
          </w:tcPr>
          <w:p w14:paraId="543C3E8D" w14:textId="1A6DE4B6" w:rsidR="007E5C29" w:rsidRPr="006827A8" w:rsidRDefault="007E5C29" w:rsidP="003D785D">
            <w:pPr>
              <w:rPr>
                <w:lang w:val="en-GB"/>
              </w:rPr>
            </w:pPr>
            <w:r w:rsidRPr="006827A8">
              <w:rPr>
                <w:lang w:val="en-GB"/>
              </w:rPr>
              <w:t>Layout</w:t>
            </w:r>
          </w:p>
        </w:tc>
        <w:tc>
          <w:tcPr>
            <w:tcW w:w="3402" w:type="dxa"/>
          </w:tcPr>
          <w:p w14:paraId="26387BE5" w14:textId="01956ACA" w:rsidR="007E5C29" w:rsidRPr="006827A8" w:rsidRDefault="00497855" w:rsidP="003D785D">
            <w:pPr>
              <w:jc w:val="left"/>
              <w:rPr>
                <w:szCs w:val="24"/>
                <w:lang w:val="en-GB"/>
              </w:rPr>
            </w:pPr>
            <w:r w:rsidRPr="00497855">
              <w:rPr>
                <w:lang w:val="en-GB"/>
              </w:rPr>
              <w:t>Justification</w:t>
            </w:r>
            <w:r w:rsidR="003D785D" w:rsidRPr="006827A8">
              <w:rPr>
                <w:szCs w:val="24"/>
                <w:lang w:val="en-GB"/>
              </w:rPr>
              <w:br/>
            </w:r>
            <w:r w:rsidRPr="00497855">
              <w:rPr>
                <w:lang w:val="en-GB"/>
              </w:rPr>
              <w:t>Suitable hyphenation</w:t>
            </w:r>
          </w:p>
        </w:tc>
        <w:tc>
          <w:tcPr>
            <w:tcW w:w="2409" w:type="dxa"/>
          </w:tcPr>
          <w:p w14:paraId="5FF5BD68" w14:textId="4196B47E" w:rsidR="007E5C29" w:rsidRPr="006827A8" w:rsidRDefault="007E5C29" w:rsidP="003D785D">
            <w:pPr>
              <w:rPr>
                <w:lang w:val="en-GB"/>
              </w:rPr>
            </w:pPr>
          </w:p>
        </w:tc>
      </w:tr>
    </w:tbl>
    <w:p w14:paraId="110194E7" w14:textId="26CC41DD" w:rsidR="00410061" w:rsidRPr="006827A8" w:rsidRDefault="00CB1B46" w:rsidP="00D672AB">
      <w:pPr>
        <w:pStyle w:val="berschrift2"/>
        <w:rPr>
          <w:lang w:val="en-GB"/>
        </w:rPr>
      </w:pPr>
      <w:bookmarkStart w:id="62" w:name="_Toc168058520"/>
      <w:r>
        <w:rPr>
          <w:lang w:val="en-GB"/>
        </w:rPr>
        <w:t xml:space="preserve">Citation </w:t>
      </w:r>
      <w:r w:rsidR="00B6158C">
        <w:rPr>
          <w:lang w:val="en-GB"/>
        </w:rPr>
        <w:t>method</w:t>
      </w:r>
      <w:bookmarkEnd w:id="62"/>
    </w:p>
    <w:p w14:paraId="7B0B994A" w14:textId="77777777" w:rsidR="00497855" w:rsidRPr="00497855" w:rsidRDefault="00497855" w:rsidP="00497855">
      <w:pPr>
        <w:pStyle w:val="01Continuoustext"/>
        <w:rPr>
          <w:lang w:val="en-US"/>
        </w:rPr>
      </w:pPr>
      <w:r w:rsidRPr="00497855">
        <w:rPr>
          <w:lang w:val="en-US"/>
        </w:rPr>
        <w:t>It is a fundamental requirement of scientific writing that all sources consulted are accurately and methodically referenced. It is therefore imperative to differentiate between the author's original contributions and those of others. All external ideas must be attributed to the respective author. This is achieved firstly by citing the source in the current text and secondly by citing the source in the attached bibliography (Chapter 3.10). This implies that quotations must be clearly identified as such and that the sources on which they are based must be fully and accurately named in the bibliography.</w:t>
      </w:r>
    </w:p>
    <w:p w14:paraId="0704990F" w14:textId="0D9D8D90" w:rsidR="00497855" w:rsidRPr="00497855" w:rsidRDefault="00497855" w:rsidP="00497855">
      <w:pPr>
        <w:pStyle w:val="01Continuoustext"/>
        <w:rPr>
          <w:lang w:val="en-US"/>
        </w:rPr>
      </w:pPr>
      <w:r w:rsidRPr="00497855">
        <w:rPr>
          <w:lang w:val="en-US"/>
        </w:rPr>
        <w:t xml:space="preserve">It is recommended that the current state of research be </w:t>
      </w:r>
      <w:r w:rsidR="00B6158C" w:rsidRPr="00497855">
        <w:rPr>
          <w:lang w:val="en-US"/>
        </w:rPr>
        <w:t>considered</w:t>
      </w:r>
      <w:r w:rsidRPr="00497855">
        <w:rPr>
          <w:lang w:val="en-US"/>
        </w:rPr>
        <w:t xml:space="preserve"> in every work, with the latest edition being cited. It is important to note that exceptions may be made in the case of important standard works that are no longer published or in instances where changes have been made to new editions in which a certain content is no longer printed. Moreover, it is preferable to cite sources that are more authoritative than those that are less authoritative. It is possible to identify important sources by noting their prevalence in the literature on the respective topic.</w:t>
      </w:r>
    </w:p>
    <w:p w14:paraId="56707A96" w14:textId="40072D4D" w:rsidR="00497855" w:rsidRPr="00497855" w:rsidRDefault="00497855" w:rsidP="00497855">
      <w:pPr>
        <w:pStyle w:val="01Continuoustext"/>
        <w:rPr>
          <w:lang w:val="en-US"/>
        </w:rPr>
      </w:pPr>
      <w:r w:rsidRPr="00497855">
        <w:rPr>
          <w:lang w:val="en-US"/>
        </w:rPr>
        <w:t xml:space="preserve">As with the bibliography (Chapter 3.10), the citation in the current text must also be created in accordance with the general guidelines of the MISQ or other </w:t>
      </w:r>
      <w:r w:rsidR="00B6158C" w:rsidRPr="00497855">
        <w:rPr>
          <w:lang w:val="en-US"/>
        </w:rPr>
        <w:t>recognized</w:t>
      </w:r>
      <w:r w:rsidRPr="00497855">
        <w:rPr>
          <w:lang w:val="en-US"/>
        </w:rPr>
        <w:t xml:space="preserve"> citation styles (Grammar and Style, References Format). It is important to differentiate between direct and indirect citations.</w:t>
      </w:r>
    </w:p>
    <w:p w14:paraId="073DAC88" w14:textId="341BB7CA" w:rsidR="00410061" w:rsidRPr="00E33114" w:rsidRDefault="00497855" w:rsidP="00497855">
      <w:pPr>
        <w:pStyle w:val="01Continuoustext"/>
        <w:rPr>
          <w:lang w:val="en-US"/>
        </w:rPr>
      </w:pPr>
      <w:r w:rsidRPr="00497855">
        <w:rPr>
          <w:lang w:val="en-US"/>
        </w:rPr>
        <w:lastRenderedPageBreak/>
        <w:t>General notes on direct quotations</w:t>
      </w:r>
      <w:r w:rsidR="00410061" w:rsidRPr="00E33114">
        <w:rPr>
          <w:lang w:val="en-US"/>
        </w:rPr>
        <w:t>:</w:t>
      </w:r>
      <w:r w:rsidR="00410061" w:rsidRPr="00E33114">
        <w:rPr>
          <w:szCs w:val="24"/>
          <w:lang w:val="en-US"/>
        </w:rPr>
        <w:tab/>
      </w:r>
    </w:p>
    <w:p w14:paraId="64108950" w14:textId="1BBD4F66" w:rsidR="00410061" w:rsidRPr="0094360E" w:rsidRDefault="0094360E" w:rsidP="00E01B73">
      <w:pPr>
        <w:pStyle w:val="Outlineitem"/>
        <w:rPr>
          <w:lang w:val="en-US"/>
        </w:rPr>
      </w:pPr>
      <w:r w:rsidRPr="0094360E">
        <w:rPr>
          <w:lang w:val="en-US"/>
        </w:rPr>
        <w:t>Direct quotations should be used sparingly</w:t>
      </w:r>
      <w:r w:rsidR="2290DC60" w:rsidRPr="0094360E">
        <w:rPr>
          <w:lang w:val="en-US"/>
        </w:rPr>
        <w:t>.</w:t>
      </w:r>
    </w:p>
    <w:p w14:paraId="6970ACD5" w14:textId="059636DD" w:rsidR="00410061" w:rsidRPr="0094360E" w:rsidRDefault="0094360E" w:rsidP="00E01B73">
      <w:pPr>
        <w:pStyle w:val="Outlineitem"/>
        <w:rPr>
          <w:lang w:val="en-US"/>
        </w:rPr>
      </w:pPr>
      <w:r w:rsidRPr="0094360E">
        <w:rPr>
          <w:lang w:val="en-US"/>
        </w:rPr>
        <w:t>There are inverted commas at the beginning and end of the literal quotation</w:t>
      </w:r>
      <w:r w:rsidR="2290DC60" w:rsidRPr="0094360E">
        <w:rPr>
          <w:lang w:val="en-US"/>
        </w:rPr>
        <w:t>.</w:t>
      </w:r>
    </w:p>
    <w:p w14:paraId="22A3615D" w14:textId="0253E030" w:rsidR="00410061" w:rsidRPr="004740E6" w:rsidRDefault="004740E6" w:rsidP="00E01B73">
      <w:pPr>
        <w:pStyle w:val="Outlineitem"/>
        <w:rPr>
          <w:lang w:val="en-US"/>
        </w:rPr>
      </w:pPr>
      <w:r w:rsidRPr="004740E6">
        <w:rPr>
          <w:lang w:val="en-US"/>
        </w:rPr>
        <w:t>Letters and characters must be faithfully reproduced from the original source</w:t>
      </w:r>
      <w:r w:rsidR="2290DC60" w:rsidRPr="004740E6">
        <w:rPr>
          <w:lang w:val="en-US"/>
        </w:rPr>
        <w:t>.</w:t>
      </w:r>
    </w:p>
    <w:p w14:paraId="70DAFB88" w14:textId="65F939FE" w:rsidR="00410061" w:rsidRPr="004740E6" w:rsidRDefault="004740E6" w:rsidP="00E01B73">
      <w:pPr>
        <w:pStyle w:val="Outlineitem"/>
        <w:rPr>
          <w:lang w:val="en-US"/>
        </w:rPr>
      </w:pPr>
      <w:r w:rsidRPr="004740E6">
        <w:rPr>
          <w:lang w:val="en-US"/>
        </w:rPr>
        <w:t>Omissions of words or sentences are to be marked with the placeholder [...]</w:t>
      </w:r>
      <w:r w:rsidR="2290DC60" w:rsidRPr="004740E6">
        <w:rPr>
          <w:lang w:val="en-US"/>
        </w:rPr>
        <w:t>.</w:t>
      </w:r>
    </w:p>
    <w:p w14:paraId="1BF08CF1" w14:textId="0E21B0D4" w:rsidR="00410061" w:rsidRPr="00D43E9D" w:rsidRDefault="00D43E9D" w:rsidP="00E01B73">
      <w:pPr>
        <w:pStyle w:val="Outlineitem"/>
        <w:rPr>
          <w:lang w:val="en-US"/>
        </w:rPr>
      </w:pPr>
      <w:r w:rsidRPr="00D43E9D">
        <w:rPr>
          <w:lang w:val="en-US"/>
        </w:rPr>
        <w:t>Omissions at the beginning or end of the quotation do not need to be labelled</w:t>
      </w:r>
      <w:r w:rsidR="2290DC60" w:rsidRPr="00D43E9D">
        <w:rPr>
          <w:lang w:val="en-US"/>
        </w:rPr>
        <w:t>.</w:t>
      </w:r>
    </w:p>
    <w:p w14:paraId="765BA8D4" w14:textId="31E19681" w:rsidR="00410061" w:rsidRPr="00D43E9D" w:rsidRDefault="00D43E9D" w:rsidP="00E01B73">
      <w:pPr>
        <w:pStyle w:val="Outlineitem"/>
        <w:rPr>
          <w:lang w:val="en-US"/>
        </w:rPr>
      </w:pPr>
      <w:r w:rsidRPr="00D43E9D">
        <w:rPr>
          <w:lang w:val="en-US"/>
        </w:rPr>
        <w:t>Own additions or changes are to be shown in square brackets [...]</w:t>
      </w:r>
      <w:r w:rsidR="2290DC60" w:rsidRPr="00D43E9D">
        <w:rPr>
          <w:lang w:val="en-US"/>
        </w:rPr>
        <w:t>.</w:t>
      </w:r>
    </w:p>
    <w:p w14:paraId="3568BE75" w14:textId="6D56DA13" w:rsidR="00410061" w:rsidRPr="006C242E" w:rsidRDefault="006C242E" w:rsidP="00E01B73">
      <w:pPr>
        <w:pStyle w:val="Outlineitem"/>
        <w:rPr>
          <w:lang w:val="en-US"/>
        </w:rPr>
      </w:pPr>
      <w:r w:rsidRPr="006C242E">
        <w:rPr>
          <w:lang w:val="en-US"/>
        </w:rPr>
        <w:t xml:space="preserve">A quotation within the citation is to be labelled with </w:t>
      </w:r>
      <w:r w:rsidR="00B6158C">
        <w:rPr>
          <w:lang w:val="en-US"/>
        </w:rPr>
        <w:t>‘</w:t>
      </w:r>
      <w:r w:rsidR="00B6158C" w:rsidRPr="006C242E">
        <w:rPr>
          <w:lang w:val="en-US"/>
        </w:rPr>
        <w:t>… ‘</w:t>
      </w:r>
      <w:r w:rsidR="2290DC60" w:rsidRPr="006C242E">
        <w:rPr>
          <w:lang w:val="en-US"/>
        </w:rPr>
        <w:t>.</w:t>
      </w:r>
    </w:p>
    <w:p w14:paraId="0E5F68A5" w14:textId="02816E52" w:rsidR="00410061" w:rsidRPr="00B6158C" w:rsidRDefault="00B6158C" w:rsidP="00E01B73">
      <w:pPr>
        <w:pStyle w:val="Outlineitem"/>
        <w:rPr>
          <w:lang w:val="en-GB"/>
        </w:rPr>
      </w:pPr>
      <w:r w:rsidRPr="00B6158C">
        <w:rPr>
          <w:lang w:val="en-GB"/>
        </w:rPr>
        <w:t>Preliminary remarks such as ‘cf.’ are not used</w:t>
      </w:r>
      <w:r w:rsidR="2290DC60" w:rsidRPr="00B6158C">
        <w:rPr>
          <w:lang w:val="en-GB"/>
        </w:rPr>
        <w:t>.</w:t>
      </w:r>
    </w:p>
    <w:p w14:paraId="59881987" w14:textId="2695042B" w:rsidR="00410061" w:rsidRPr="0088740B" w:rsidRDefault="0088740B" w:rsidP="00043E89">
      <w:pPr>
        <w:rPr>
          <w:lang w:val="en-US"/>
        </w:rPr>
      </w:pPr>
      <w:r w:rsidRPr="0088740B">
        <w:rPr>
          <w:lang w:val="en-US"/>
        </w:rPr>
        <w:t>General notes on indirect quotations</w:t>
      </w:r>
      <w:r w:rsidR="00410061" w:rsidRPr="0088740B">
        <w:rPr>
          <w:lang w:val="en-US"/>
        </w:rPr>
        <w:t>:</w:t>
      </w:r>
    </w:p>
    <w:p w14:paraId="55484634" w14:textId="25549152" w:rsidR="00410061" w:rsidRPr="006A566E" w:rsidRDefault="006A566E" w:rsidP="00E01B73">
      <w:pPr>
        <w:pStyle w:val="Outlineitem"/>
        <w:rPr>
          <w:lang w:val="en-US"/>
        </w:rPr>
      </w:pPr>
      <w:r w:rsidRPr="006A566E">
        <w:rPr>
          <w:lang w:val="en-US"/>
        </w:rPr>
        <w:t>No inverted commas are to be used in the text</w:t>
      </w:r>
      <w:r w:rsidR="2290DC60" w:rsidRPr="006A566E">
        <w:rPr>
          <w:lang w:val="en-US"/>
        </w:rPr>
        <w:t>.</w:t>
      </w:r>
    </w:p>
    <w:p w14:paraId="50BA23E3" w14:textId="64BF2413" w:rsidR="00410061" w:rsidRPr="002E7144" w:rsidRDefault="002E7144" w:rsidP="00E01B73">
      <w:pPr>
        <w:pStyle w:val="Outlineitem"/>
        <w:rPr>
          <w:lang w:val="en-US"/>
        </w:rPr>
      </w:pPr>
      <w:r w:rsidRPr="002E7144">
        <w:rPr>
          <w:lang w:val="en-US"/>
        </w:rPr>
        <w:t xml:space="preserve">The beginning and end of the quotation must nevertheless be clearly </w:t>
      </w:r>
      <w:r w:rsidR="00B6158C" w:rsidRPr="002E7144">
        <w:rPr>
          <w:lang w:val="en-US"/>
        </w:rPr>
        <w:t>recognizable</w:t>
      </w:r>
      <w:r w:rsidR="2290DC60" w:rsidRPr="002E7144">
        <w:rPr>
          <w:lang w:val="en-US"/>
        </w:rPr>
        <w:t>.</w:t>
      </w:r>
    </w:p>
    <w:p w14:paraId="0FFFA3FE" w14:textId="48555759" w:rsidR="00410061" w:rsidRPr="006B1D2E" w:rsidRDefault="006B1D2E" w:rsidP="003D785D">
      <w:pPr>
        <w:pStyle w:val="01Continuoustext"/>
        <w:rPr>
          <w:lang w:val="en-US"/>
        </w:rPr>
      </w:pPr>
      <w:r w:rsidRPr="006B1D2E">
        <w:rPr>
          <w:lang w:val="en-US"/>
        </w:rPr>
        <w:t>Special case - several publications by one author in the same year</w:t>
      </w:r>
      <w:r w:rsidR="2290DC60" w:rsidRPr="006B1D2E">
        <w:rPr>
          <w:lang w:val="en-US"/>
        </w:rPr>
        <w:t>:</w:t>
      </w:r>
    </w:p>
    <w:p w14:paraId="5D4309A9" w14:textId="1AEF8637" w:rsidR="00410061" w:rsidRPr="006B1D2E" w:rsidRDefault="006B1D2E" w:rsidP="00E01B73">
      <w:pPr>
        <w:pStyle w:val="Outlineitem"/>
        <w:rPr>
          <w:lang w:val="en-US"/>
        </w:rPr>
      </w:pPr>
      <w:r w:rsidRPr="006B1D2E">
        <w:rPr>
          <w:lang w:val="en-US"/>
        </w:rPr>
        <w:t>The year should be given in letters, in alphabetical order with the first word of the title, e.g. (Kahneman 2000a) and (Kahneman 2000b</w:t>
      </w:r>
      <w:r w:rsidR="2290DC60" w:rsidRPr="006B1D2E">
        <w:rPr>
          <w:lang w:val="en-US"/>
        </w:rPr>
        <w:t>).</w:t>
      </w:r>
    </w:p>
    <w:p w14:paraId="6FD66FAF" w14:textId="352C7627" w:rsidR="00410061" w:rsidRPr="00820810" w:rsidRDefault="00820810" w:rsidP="00E01B73">
      <w:pPr>
        <w:pStyle w:val="Outlineitem"/>
        <w:rPr>
          <w:lang w:val="en-US"/>
        </w:rPr>
      </w:pPr>
      <w:r w:rsidRPr="00820810">
        <w:rPr>
          <w:lang w:val="en-US"/>
        </w:rPr>
        <w:t>Both sources must be listed separately in the bibliography</w:t>
      </w:r>
      <w:r w:rsidR="2290DC60" w:rsidRPr="00820810">
        <w:rPr>
          <w:lang w:val="en-US"/>
        </w:rPr>
        <w:t>.</w:t>
      </w:r>
    </w:p>
    <w:p w14:paraId="10877DDE" w14:textId="56937F0A" w:rsidR="00410061" w:rsidRPr="006827A8" w:rsidRDefault="00871823" w:rsidP="003D785D">
      <w:pPr>
        <w:pStyle w:val="01Continuoustext"/>
        <w:rPr>
          <w:lang w:val="en-GB"/>
        </w:rPr>
      </w:pPr>
      <w:r>
        <w:rPr>
          <w:lang w:val="en-GB"/>
        </w:rPr>
        <w:t>Special case</w:t>
      </w:r>
      <w:r w:rsidR="2290DC60" w:rsidRPr="006827A8">
        <w:rPr>
          <w:lang w:val="en-GB"/>
        </w:rPr>
        <w:t xml:space="preserve"> – </w:t>
      </w:r>
      <w:r>
        <w:rPr>
          <w:lang w:val="en-GB"/>
        </w:rPr>
        <w:t>Internet sources</w:t>
      </w:r>
      <w:r w:rsidR="2290DC60" w:rsidRPr="006827A8">
        <w:rPr>
          <w:lang w:val="en-GB"/>
        </w:rPr>
        <w:t>:</w:t>
      </w:r>
    </w:p>
    <w:p w14:paraId="38F479B4" w14:textId="68552258" w:rsidR="00410061" w:rsidRPr="00CE5C1D" w:rsidRDefault="00CE5C1D" w:rsidP="00E01B73">
      <w:pPr>
        <w:pStyle w:val="Outlineitem"/>
        <w:rPr>
          <w:lang w:val="en-US"/>
        </w:rPr>
      </w:pPr>
      <w:r w:rsidRPr="00CE5C1D">
        <w:rPr>
          <w:lang w:val="en-US"/>
        </w:rPr>
        <w:t>Internet sources are to be cited like conventional sources, including the author's surname and year of publication, insofar as this is stated on the website</w:t>
      </w:r>
      <w:r w:rsidR="2290DC60" w:rsidRPr="00CE5C1D">
        <w:rPr>
          <w:lang w:val="en-US"/>
        </w:rPr>
        <w:t xml:space="preserve">. </w:t>
      </w:r>
    </w:p>
    <w:p w14:paraId="3B118CB2" w14:textId="79325665" w:rsidR="007E5150" w:rsidRPr="00CE5C1D" w:rsidRDefault="00CE5C1D" w:rsidP="00E01B73">
      <w:pPr>
        <w:pStyle w:val="Outlineitem"/>
        <w:rPr>
          <w:lang w:val="en-US"/>
        </w:rPr>
      </w:pPr>
      <w:r w:rsidRPr="00CE5C1D">
        <w:rPr>
          <w:lang w:val="en-US"/>
        </w:rPr>
        <w:t>If there is no author's name, the name of the publishing company or website must be given</w:t>
      </w:r>
      <w:r w:rsidR="2290DC60" w:rsidRPr="00CE5C1D">
        <w:rPr>
          <w:lang w:val="en-US"/>
        </w:rPr>
        <w:t>.</w:t>
      </w:r>
    </w:p>
    <w:p w14:paraId="1F81746F" w14:textId="0C8A67A6" w:rsidR="007E5150" w:rsidRPr="006827A8" w:rsidRDefault="008A6D87" w:rsidP="00BC6592">
      <w:pPr>
        <w:pStyle w:val="berschrift2"/>
        <w:rPr>
          <w:lang w:val="en-GB"/>
        </w:rPr>
      </w:pPr>
      <w:bookmarkStart w:id="63" w:name="_Toc522485367"/>
      <w:bookmarkStart w:id="64" w:name="_Toc522485591"/>
      <w:bookmarkStart w:id="65" w:name="_Toc168058521"/>
      <w:r w:rsidRPr="008A6D87">
        <w:rPr>
          <w:lang w:val="en-GB"/>
        </w:rPr>
        <w:t>Further information</w:t>
      </w:r>
      <w:r w:rsidR="007E5150" w:rsidRPr="006827A8">
        <w:rPr>
          <w:lang w:val="en-GB"/>
        </w:rPr>
        <w:t>:</w:t>
      </w:r>
      <w:bookmarkEnd w:id="63"/>
      <w:bookmarkEnd w:id="64"/>
      <w:bookmarkEnd w:id="65"/>
    </w:p>
    <w:p w14:paraId="2BFE5088" w14:textId="752B6703" w:rsidR="007E5150" w:rsidRPr="002725FD" w:rsidRDefault="007A1441" w:rsidP="00E01B73">
      <w:pPr>
        <w:pStyle w:val="Outlineitem"/>
        <w:rPr>
          <w:lang w:val="en-US"/>
        </w:rPr>
      </w:pPr>
      <w:r w:rsidRPr="007A1441">
        <w:rPr>
          <w:lang w:val="en-US"/>
        </w:rPr>
        <w:t xml:space="preserve">The citation style ‘MIS Quarterly’ is already stored in </w:t>
      </w:r>
      <w:proofErr w:type="spellStart"/>
      <w:r w:rsidRPr="007A1441">
        <w:rPr>
          <w:lang w:val="en-US"/>
        </w:rPr>
        <w:t>Citavi</w:t>
      </w:r>
      <w:proofErr w:type="spellEnd"/>
      <w:r w:rsidR="007E5150" w:rsidRPr="007A1441">
        <w:rPr>
          <w:lang w:val="en-US"/>
        </w:rPr>
        <w:t xml:space="preserve">. </w:t>
      </w:r>
      <w:r w:rsidR="002725FD" w:rsidRPr="002725FD">
        <w:rPr>
          <w:lang w:val="en-US"/>
        </w:rPr>
        <w:t>EndNote also supports the citation style</w:t>
      </w:r>
      <w:r w:rsidR="007E5150" w:rsidRPr="002725FD">
        <w:rPr>
          <w:lang w:val="en-US"/>
        </w:rPr>
        <w:t xml:space="preserve"> (</w:t>
      </w:r>
      <w:r w:rsidR="00546F38">
        <w:fldChar w:fldCharType="begin"/>
      </w:r>
      <w:r w:rsidR="00546F38" w:rsidRPr="00546F38">
        <w:rPr>
          <w:lang w:val="en-US"/>
        </w:rPr>
        <w:instrText>HYPERLINK "https://endnote.com/downloads/style/mis-quarterly"</w:instrText>
      </w:r>
      <w:r w:rsidR="00546F38">
        <w:fldChar w:fldCharType="separate"/>
      </w:r>
      <w:r w:rsidR="007E5150" w:rsidRPr="002725FD">
        <w:rPr>
          <w:rStyle w:val="Hyperlink"/>
          <w:lang w:val="en-US"/>
        </w:rPr>
        <w:t>https://endnote.com/downloads/style/mis-quarterly</w:t>
      </w:r>
      <w:r w:rsidR="00546F38">
        <w:rPr>
          <w:rStyle w:val="Hyperlink"/>
          <w:lang w:val="en-US"/>
        </w:rPr>
        <w:fldChar w:fldCharType="end"/>
      </w:r>
      <w:r w:rsidR="007E5150" w:rsidRPr="002725FD">
        <w:rPr>
          <w:lang w:val="en-US"/>
        </w:rPr>
        <w:t>).</w:t>
      </w:r>
      <w:r w:rsidR="00FB4BC8" w:rsidRPr="002725FD">
        <w:rPr>
          <w:lang w:val="en-US"/>
        </w:rPr>
        <w:t xml:space="preserve"> </w:t>
      </w:r>
    </w:p>
    <w:p w14:paraId="5781CCF9" w14:textId="5BA76541" w:rsidR="007177C0" w:rsidRPr="002725FD" w:rsidRDefault="002725FD" w:rsidP="00E01B73">
      <w:pPr>
        <w:pStyle w:val="Outlineitem"/>
        <w:rPr>
          <w:lang w:val="en-US"/>
        </w:rPr>
      </w:pPr>
      <w:r w:rsidRPr="002725FD">
        <w:rPr>
          <w:lang w:val="en-US"/>
        </w:rPr>
        <w:t>If you have questions about the use of other citation styles, you can contact the employees</w:t>
      </w:r>
    </w:p>
    <w:p w14:paraId="3C2F0893" w14:textId="5D7B7143" w:rsidR="00410061" w:rsidRPr="002725FD" w:rsidRDefault="00511B59" w:rsidP="00511B59">
      <w:pPr>
        <w:widowControl/>
        <w:spacing w:after="0" w:line="240" w:lineRule="auto"/>
        <w:jc w:val="left"/>
        <w:rPr>
          <w:lang w:val="en-US"/>
        </w:rPr>
      </w:pPr>
      <w:r w:rsidRPr="002725FD">
        <w:rPr>
          <w:lang w:val="en-US"/>
        </w:rPr>
        <w:br w:type="page"/>
      </w:r>
    </w:p>
    <w:p w14:paraId="34DFDD1A" w14:textId="77D42004" w:rsidR="00A87D4C" w:rsidRPr="006827A8" w:rsidRDefault="00F8007F" w:rsidP="007C78D9">
      <w:pPr>
        <w:pStyle w:val="berschrift1"/>
        <w:rPr>
          <w:lang w:val="en-GB"/>
        </w:rPr>
      </w:pPr>
      <w:bookmarkStart w:id="66" w:name="_Toc522485368"/>
      <w:bookmarkStart w:id="67" w:name="_Toc522485592"/>
      <w:bookmarkStart w:id="68" w:name="_Ref536205947"/>
      <w:bookmarkStart w:id="69" w:name="_Toc168058522"/>
      <w:r>
        <w:rPr>
          <w:lang w:val="en-GB"/>
        </w:rPr>
        <w:lastRenderedPageBreak/>
        <w:t>Templates</w:t>
      </w:r>
      <w:bookmarkEnd w:id="66"/>
      <w:bookmarkEnd w:id="67"/>
      <w:bookmarkEnd w:id="68"/>
      <w:bookmarkEnd w:id="69"/>
    </w:p>
    <w:p w14:paraId="026254E3" w14:textId="77777777" w:rsidR="00E11823" w:rsidRDefault="00E11823" w:rsidP="00176FA0">
      <w:pPr>
        <w:pStyle w:val="01Continuoustext"/>
        <w:rPr>
          <w:lang w:val="en-US"/>
        </w:rPr>
      </w:pPr>
      <w:bookmarkStart w:id="70" w:name="_Toc522485369"/>
      <w:bookmarkStart w:id="71" w:name="_Toc522485593"/>
      <w:r w:rsidRPr="00E11823">
        <w:rPr>
          <w:lang w:val="en-US"/>
        </w:rPr>
        <w:t>To use this guide as a direct document template for your academic paper, simply replace the cover page of this guide with the corresponding cover page template of the department. To do this, simply copy the required template page (see 5.1 and 5.2) and paste it onto the first page of this Word document.</w:t>
      </w:r>
    </w:p>
    <w:p w14:paraId="46B16C96" w14:textId="6F4698D7" w:rsidR="003D344E" w:rsidRPr="00E11823" w:rsidRDefault="003D344E" w:rsidP="00176FA0">
      <w:pPr>
        <w:pStyle w:val="01Continuoustext"/>
        <w:rPr>
          <w:lang w:val="en-US"/>
        </w:rPr>
      </w:pPr>
      <w:r w:rsidRPr="00E11823">
        <w:rPr>
          <w:lang w:val="en-US"/>
        </w:rPr>
        <w:br w:type="page"/>
      </w:r>
    </w:p>
    <w:p w14:paraId="6C4A62E3" w14:textId="2A1238B0" w:rsidR="3BB4CB78" w:rsidRPr="006827A8" w:rsidRDefault="00E11823" w:rsidP="00D672AB">
      <w:pPr>
        <w:pStyle w:val="berschrift2"/>
        <w:rPr>
          <w:lang w:val="en-GB"/>
        </w:rPr>
      </w:pPr>
      <w:bookmarkStart w:id="72" w:name="_Toc168058523"/>
      <w:r w:rsidRPr="00E11823">
        <w:rPr>
          <w:lang w:val="en-GB"/>
        </w:rPr>
        <w:lastRenderedPageBreak/>
        <w:t>German template</w:t>
      </w:r>
      <w:bookmarkEnd w:id="70"/>
      <w:bookmarkEnd w:id="71"/>
      <w:bookmarkEnd w:id="72"/>
    </w:p>
    <w:p w14:paraId="00C2A8FE" w14:textId="7445E472" w:rsidR="001F15DD" w:rsidRPr="006827A8" w:rsidRDefault="001F15DD" w:rsidP="001F15DD">
      <w:pPr>
        <w:jc w:val="center"/>
        <w:rPr>
          <w:b/>
          <w:iCs/>
          <w:sz w:val="32"/>
          <w:lang w:val="en-GB"/>
        </w:rPr>
      </w:pPr>
      <w:bookmarkStart w:id="73" w:name="_Toc522485370"/>
      <w:bookmarkStart w:id="74" w:name="_Toc522485594"/>
      <w:r w:rsidRPr="006827A8">
        <w:rPr>
          <w:b/>
          <w:iCs/>
          <w:sz w:val="32"/>
          <w:highlight w:val="yellow"/>
          <w:lang w:val="en-GB"/>
        </w:rPr>
        <w:t>Titel der Arbeit</w:t>
      </w:r>
    </w:p>
    <w:p w14:paraId="46D9B891" w14:textId="77777777" w:rsidR="001F15DD" w:rsidRPr="006827A8" w:rsidRDefault="001F15DD" w:rsidP="001F15DD">
      <w:pPr>
        <w:pStyle w:val="Textkrper"/>
        <w:spacing w:before="0" w:after="0"/>
        <w:jc w:val="center"/>
        <w:rPr>
          <w:b/>
          <w:lang w:val="en-GB"/>
        </w:rPr>
      </w:pPr>
    </w:p>
    <w:p w14:paraId="298A7788" w14:textId="535C387F" w:rsidR="001F15DD" w:rsidRPr="006827A8" w:rsidRDefault="001F15DD" w:rsidP="001F15DD">
      <w:pPr>
        <w:pStyle w:val="Textkrper"/>
        <w:spacing w:before="0" w:after="0"/>
        <w:jc w:val="center"/>
        <w:rPr>
          <w:b/>
          <w:highlight w:val="yellow"/>
          <w:lang w:val="en-GB"/>
        </w:rPr>
      </w:pPr>
      <w:r w:rsidRPr="006827A8">
        <w:rPr>
          <w:b/>
          <w:highlight w:val="yellow"/>
          <w:lang w:val="en-GB"/>
        </w:rPr>
        <w:t>MASTERARBEIT/ BACHELORARBEIT</w:t>
      </w:r>
    </w:p>
    <w:p w14:paraId="0443CEA9" w14:textId="7C03DE60" w:rsidR="001F15DD" w:rsidRPr="009E7ADA" w:rsidRDefault="001F15DD" w:rsidP="00CB61AE">
      <w:pPr>
        <w:pStyle w:val="Textkrper"/>
        <w:spacing w:before="0" w:after="0"/>
        <w:jc w:val="center"/>
      </w:pPr>
      <w:r w:rsidRPr="009E7ADA">
        <w:br/>
      </w:r>
      <w:r w:rsidR="00A37405" w:rsidRPr="009E7ADA">
        <w:t xml:space="preserve">an </w:t>
      </w:r>
      <w:r w:rsidRPr="009E7ADA">
        <w:t xml:space="preserve">der Fakultät Wirtschafts- und Sozialwissenschaften der </w:t>
      </w:r>
      <w:r w:rsidRPr="009E7ADA">
        <w:br/>
        <w:t>UNIVERSITÄT HOHENHEIM</w:t>
      </w:r>
      <w:r w:rsidRPr="009E7ADA">
        <w:rPr>
          <w:highlight w:val="yellow"/>
        </w:rPr>
        <w:br/>
        <w:t>zur Erlangung des akademischen Grades</w:t>
      </w:r>
      <w:r w:rsidRPr="009E7ADA">
        <w:rPr>
          <w:highlight w:val="yellow"/>
        </w:rPr>
        <w:br/>
      </w:r>
      <w:r w:rsidR="00CB61AE" w:rsidRPr="009E7ADA">
        <w:rPr>
          <w:highlight w:val="yellow"/>
        </w:rPr>
        <w:t>[</w:t>
      </w:r>
      <w:r w:rsidRPr="009E7ADA">
        <w:rPr>
          <w:highlight w:val="yellow"/>
        </w:rPr>
        <w:t>„Master of Science“/ „Bachelor of Science“]</w:t>
      </w:r>
    </w:p>
    <w:p w14:paraId="385BD142" w14:textId="77777777" w:rsidR="001F15DD" w:rsidRPr="009E7ADA" w:rsidRDefault="001F15DD" w:rsidP="001F15DD">
      <w:pPr>
        <w:pStyle w:val="Textkrper"/>
        <w:spacing w:before="0" w:after="0"/>
      </w:pPr>
    </w:p>
    <w:p w14:paraId="35779CBB" w14:textId="77777777" w:rsidR="001F15DD" w:rsidRPr="009E7ADA" w:rsidRDefault="001F15DD" w:rsidP="001F15DD">
      <w:pPr>
        <w:pStyle w:val="Textkrper"/>
        <w:spacing w:before="0" w:after="0"/>
      </w:pPr>
    </w:p>
    <w:p w14:paraId="1A757FEE" w14:textId="77777777" w:rsidR="00CB61AE" w:rsidRPr="009E7ADA" w:rsidRDefault="00CB61AE" w:rsidP="001F15DD">
      <w:pPr>
        <w:pStyle w:val="Textkrper"/>
        <w:spacing w:before="0" w:after="0"/>
      </w:pPr>
    </w:p>
    <w:tbl>
      <w:tblPr>
        <w:tblW w:w="8125" w:type="pct"/>
        <w:tblLook w:val="04A0" w:firstRow="1" w:lastRow="0" w:firstColumn="1" w:lastColumn="0" w:noHBand="0" w:noVBand="1"/>
      </w:tblPr>
      <w:tblGrid>
        <w:gridCol w:w="3401"/>
        <w:gridCol w:w="5669"/>
        <w:gridCol w:w="5669"/>
      </w:tblGrid>
      <w:tr w:rsidR="00DC1478" w:rsidRPr="006827A8" w14:paraId="06A4699F" w14:textId="77777777" w:rsidTr="007041D9">
        <w:tc>
          <w:tcPr>
            <w:tcW w:w="1154" w:type="pct"/>
            <w:shd w:val="clear" w:color="auto" w:fill="auto"/>
            <w:vAlign w:val="center"/>
          </w:tcPr>
          <w:p w14:paraId="48C47DE9" w14:textId="77777777" w:rsidR="00DC1478" w:rsidRPr="006827A8" w:rsidRDefault="00DC1478" w:rsidP="00DC1478">
            <w:pPr>
              <w:pStyle w:val="Textkrper"/>
              <w:spacing w:before="0" w:after="0"/>
              <w:jc w:val="left"/>
              <w:rPr>
                <w:lang w:val="en-GB"/>
              </w:rPr>
            </w:pPr>
            <w:bookmarkStart w:id="75" w:name="_Hlk63933570"/>
            <w:r w:rsidRPr="006827A8">
              <w:rPr>
                <w:noProof/>
                <w:shd w:val="clear" w:color="auto" w:fill="FFFFFF" w:themeFill="background1"/>
                <w:lang w:val="en-GB"/>
              </w:rPr>
              <w:drawing>
                <wp:inline distT="0" distB="0" distL="0" distR="0" wp14:anchorId="12C6DAC0" wp14:editId="71C2C54C">
                  <wp:extent cx="1343025" cy="1337310"/>
                  <wp:effectExtent l="0" t="0" r="9525" b="0"/>
                  <wp:docPr id="36" name="Grafik 36" descr="Bildergebnis für uni hohenhe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uni hohenheim logo"/>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l="23373" t="15350" r="24689" b="14084"/>
                          <a:stretch/>
                        </pic:blipFill>
                        <pic:spPr bwMode="auto">
                          <a:xfrm>
                            <a:off x="0" y="0"/>
                            <a:ext cx="1343025" cy="13373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23" w:type="pct"/>
            <w:vAlign w:val="center"/>
          </w:tcPr>
          <w:p w14:paraId="617D9064" w14:textId="77777777" w:rsidR="00DC1478" w:rsidRPr="009E7ADA" w:rsidRDefault="00DC1478" w:rsidP="00DC1478">
            <w:pPr>
              <w:spacing w:after="0" w:line="240" w:lineRule="auto"/>
              <w:rPr>
                <w:rFonts w:ascii="Trebuchet MS" w:hAnsi="Trebuchet MS"/>
                <w:b/>
                <w:color w:val="646464"/>
                <w:sz w:val="20"/>
              </w:rPr>
            </w:pPr>
            <w:r w:rsidRPr="009E7ADA">
              <w:rPr>
                <w:rFonts w:ascii="Trebuchet MS" w:hAnsi="Trebuchet MS"/>
                <w:b/>
                <w:color w:val="646464"/>
                <w:sz w:val="20"/>
              </w:rPr>
              <w:t>Universität Hohenheim</w:t>
            </w:r>
          </w:p>
          <w:p w14:paraId="29194989" w14:textId="77777777" w:rsidR="00DC1478" w:rsidRPr="009E7ADA" w:rsidRDefault="00DC1478" w:rsidP="00DC1478">
            <w:pPr>
              <w:spacing w:after="0" w:line="240" w:lineRule="auto"/>
              <w:rPr>
                <w:rFonts w:ascii="Trebuchet MS" w:hAnsi="Trebuchet MS"/>
                <w:b/>
                <w:color w:val="646464"/>
                <w:sz w:val="20"/>
              </w:rPr>
            </w:pPr>
            <w:r w:rsidRPr="009E7ADA">
              <w:rPr>
                <w:rFonts w:ascii="Trebuchet MS" w:hAnsi="Trebuchet MS"/>
                <w:b/>
                <w:color w:val="646464"/>
                <w:sz w:val="20"/>
              </w:rPr>
              <w:t>Prof. Dr. Henner Gimpel</w:t>
            </w:r>
          </w:p>
          <w:p w14:paraId="4A26D440" w14:textId="77777777" w:rsidR="00DC1478" w:rsidRPr="006827A8" w:rsidRDefault="00DC1478" w:rsidP="00DC1478">
            <w:pPr>
              <w:spacing w:after="0" w:line="240" w:lineRule="auto"/>
              <w:rPr>
                <w:rFonts w:ascii="Trebuchet MS" w:hAnsi="Trebuchet MS"/>
                <w:color w:val="646464"/>
                <w:sz w:val="20"/>
                <w:lang w:val="en-GB"/>
              </w:rPr>
            </w:pPr>
            <w:r w:rsidRPr="006827A8">
              <w:rPr>
                <w:rFonts w:ascii="Trebuchet MS" w:hAnsi="Trebuchet MS"/>
                <w:color w:val="646464"/>
                <w:sz w:val="20"/>
                <w:lang w:val="en-GB"/>
              </w:rPr>
              <w:t xml:space="preserve">Fachbereich für </w:t>
            </w:r>
            <w:proofErr w:type="spellStart"/>
            <w:r w:rsidRPr="006827A8">
              <w:rPr>
                <w:rFonts w:ascii="Trebuchet MS" w:hAnsi="Trebuchet MS"/>
                <w:color w:val="646464"/>
                <w:sz w:val="20"/>
                <w:lang w:val="en-GB"/>
              </w:rPr>
              <w:t>Digitales</w:t>
            </w:r>
            <w:proofErr w:type="spellEnd"/>
            <w:r w:rsidRPr="006827A8">
              <w:rPr>
                <w:rFonts w:ascii="Trebuchet MS" w:hAnsi="Trebuchet MS"/>
                <w:color w:val="646464"/>
                <w:sz w:val="20"/>
                <w:lang w:val="en-GB"/>
              </w:rPr>
              <w:t xml:space="preserve"> Management</w:t>
            </w:r>
          </w:p>
          <w:p w14:paraId="3FFF955C" w14:textId="77777777" w:rsidR="00DC1478" w:rsidRPr="006827A8" w:rsidRDefault="00DC1478" w:rsidP="00DC1478">
            <w:pPr>
              <w:rPr>
                <w:rFonts w:ascii="Trebuchet MS" w:hAnsi="Trebuchet MS"/>
                <w:b/>
                <w:color w:val="646464"/>
                <w:sz w:val="20"/>
                <w:lang w:val="en-GB"/>
              </w:rPr>
            </w:pPr>
          </w:p>
        </w:tc>
        <w:tc>
          <w:tcPr>
            <w:tcW w:w="1923" w:type="pct"/>
            <w:shd w:val="clear" w:color="auto" w:fill="auto"/>
            <w:vAlign w:val="center"/>
          </w:tcPr>
          <w:p w14:paraId="3E8B7215" w14:textId="77777777" w:rsidR="00DC1478" w:rsidRPr="006827A8" w:rsidRDefault="00DC1478" w:rsidP="00DC1478">
            <w:pPr>
              <w:rPr>
                <w:rFonts w:ascii="Trebuchet MS" w:hAnsi="Trebuchet MS"/>
                <w:color w:val="646464"/>
                <w:sz w:val="20"/>
                <w:lang w:val="en-GB"/>
              </w:rPr>
            </w:pPr>
          </w:p>
        </w:tc>
      </w:tr>
      <w:bookmarkEnd w:id="75"/>
    </w:tbl>
    <w:p w14:paraId="6C74B201" w14:textId="77777777" w:rsidR="001F15DD" w:rsidRPr="006827A8" w:rsidRDefault="001F15DD" w:rsidP="001F15DD">
      <w:pPr>
        <w:rPr>
          <w:lang w:val="en-GB"/>
        </w:rPr>
      </w:pPr>
    </w:p>
    <w:p w14:paraId="173E5FC8" w14:textId="77777777" w:rsidR="001F15DD" w:rsidRPr="006827A8" w:rsidRDefault="001F15DD" w:rsidP="001F15DD">
      <w:pPr>
        <w:rPr>
          <w:lang w:val="en-GB"/>
        </w:rPr>
      </w:pPr>
    </w:p>
    <w:p w14:paraId="53DDC7DF" w14:textId="77777777" w:rsidR="001F15DD" w:rsidRPr="006827A8" w:rsidRDefault="001F15DD" w:rsidP="001F15DD">
      <w:pPr>
        <w:rPr>
          <w:lang w:val="en-GB"/>
        </w:rPr>
      </w:pPr>
    </w:p>
    <w:p w14:paraId="7E8363CA" w14:textId="77777777" w:rsidR="00CB61AE" w:rsidRPr="006827A8" w:rsidRDefault="00CB61AE" w:rsidP="001F15DD">
      <w:pPr>
        <w:rPr>
          <w:lang w:val="en-GB"/>
        </w:rPr>
      </w:pPr>
    </w:p>
    <w:p w14:paraId="7E49AB6C" w14:textId="30B244C7" w:rsidR="001F15DD" w:rsidRPr="006827A8" w:rsidRDefault="001F15DD" w:rsidP="001F15DD">
      <w:pPr>
        <w:rPr>
          <w:lang w:val="en-GB"/>
        </w:rPr>
      </w:pPr>
      <w:proofErr w:type="spellStart"/>
      <w:r w:rsidRPr="006827A8">
        <w:rPr>
          <w:lang w:val="en-GB"/>
        </w:rPr>
        <w:t>Prüfer</w:t>
      </w:r>
      <w:proofErr w:type="spellEnd"/>
      <w:r w:rsidRPr="006827A8">
        <w:rPr>
          <w:lang w:val="en-GB"/>
        </w:rPr>
        <w:t>:</w:t>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t xml:space="preserve">Prof. </w:t>
      </w:r>
      <w:proofErr w:type="spellStart"/>
      <w:r w:rsidRPr="006827A8">
        <w:rPr>
          <w:lang w:val="en-GB"/>
        </w:rPr>
        <w:t>Dr.</w:t>
      </w:r>
      <w:proofErr w:type="spellEnd"/>
      <w:r w:rsidRPr="006827A8">
        <w:rPr>
          <w:lang w:val="en-GB"/>
        </w:rPr>
        <w:t xml:space="preserve"> Henner Gimpel</w:t>
      </w:r>
    </w:p>
    <w:p w14:paraId="71027203" w14:textId="44DA2FC7" w:rsidR="001F15DD" w:rsidRPr="009E7ADA" w:rsidRDefault="001F15DD" w:rsidP="00DC1478">
      <w:pPr>
        <w:spacing w:after="0" w:line="240" w:lineRule="auto"/>
      </w:pPr>
      <w:r w:rsidRPr="009E7ADA">
        <w:t>Vorgelegt von:</w:t>
      </w:r>
      <w:r w:rsidRPr="009E7ADA">
        <w:tab/>
      </w:r>
      <w:r w:rsidRPr="009E7ADA">
        <w:tab/>
      </w:r>
      <w:r w:rsidRPr="009E7ADA">
        <w:tab/>
      </w:r>
      <w:r w:rsidRPr="009E7ADA">
        <w:tab/>
      </w:r>
      <w:r w:rsidRPr="009E7ADA">
        <w:tab/>
      </w:r>
      <w:r w:rsidRPr="009E7ADA">
        <w:tab/>
        <w:t>Vorname und Name des Verfassers</w:t>
      </w:r>
    </w:p>
    <w:p w14:paraId="03A95233" w14:textId="16A0FF43" w:rsidR="001F15DD" w:rsidRPr="009E7ADA" w:rsidRDefault="001F15DD" w:rsidP="00DC1478">
      <w:pPr>
        <w:spacing w:after="0" w:line="240" w:lineRule="auto"/>
      </w:pPr>
      <w:r w:rsidRPr="009E7ADA">
        <w:tab/>
      </w:r>
      <w:r w:rsidRPr="009E7ADA">
        <w:tab/>
      </w:r>
      <w:r w:rsidRPr="009E7ADA">
        <w:tab/>
      </w:r>
      <w:r w:rsidRPr="009E7ADA">
        <w:tab/>
      </w:r>
      <w:r w:rsidRPr="009E7ADA">
        <w:tab/>
      </w:r>
      <w:r w:rsidRPr="009E7ADA">
        <w:tab/>
      </w:r>
      <w:r w:rsidRPr="009E7ADA">
        <w:tab/>
      </w:r>
      <w:r w:rsidRPr="009E7ADA">
        <w:tab/>
      </w:r>
      <w:r w:rsidRPr="009E7ADA">
        <w:tab/>
        <w:t>Matrikelnummer des Verfassers</w:t>
      </w:r>
    </w:p>
    <w:p w14:paraId="33842AF8" w14:textId="549FBA3A" w:rsidR="001F15DD" w:rsidRPr="009E7ADA" w:rsidRDefault="001F15DD" w:rsidP="00DC1478">
      <w:pPr>
        <w:spacing w:after="0" w:line="240" w:lineRule="auto"/>
      </w:pPr>
      <w:r w:rsidRPr="009E7ADA">
        <w:tab/>
      </w:r>
      <w:r w:rsidRPr="009E7ADA">
        <w:tab/>
      </w:r>
      <w:r w:rsidRPr="009E7ADA">
        <w:tab/>
      </w:r>
      <w:r w:rsidRPr="009E7ADA">
        <w:tab/>
      </w:r>
      <w:r w:rsidRPr="009E7ADA">
        <w:tab/>
      </w:r>
      <w:r w:rsidRPr="009E7ADA">
        <w:tab/>
      </w:r>
      <w:r w:rsidRPr="009E7ADA">
        <w:tab/>
      </w:r>
      <w:r w:rsidRPr="009E7ADA">
        <w:tab/>
      </w:r>
      <w:r w:rsidRPr="009E7ADA">
        <w:tab/>
        <w:t xml:space="preserve">Anschrift des Verfassers </w:t>
      </w:r>
    </w:p>
    <w:p w14:paraId="43454197" w14:textId="77777777" w:rsidR="00DC1478" w:rsidRPr="009E7ADA" w:rsidRDefault="00DC1478" w:rsidP="00DC1478">
      <w:pPr>
        <w:spacing w:after="0" w:line="240" w:lineRule="auto"/>
      </w:pPr>
    </w:p>
    <w:p w14:paraId="2C8918B3" w14:textId="33522086" w:rsidR="001F15DD" w:rsidRPr="009E7ADA" w:rsidRDefault="001F15DD" w:rsidP="001F15DD">
      <w:r w:rsidRPr="009E7ADA">
        <w:t>Abgabetermin der Arbeit:</w:t>
      </w:r>
      <w:r w:rsidRPr="009E7ADA">
        <w:tab/>
      </w:r>
      <w:r w:rsidRPr="009E7ADA">
        <w:tab/>
      </w:r>
      <w:r w:rsidRPr="009E7ADA">
        <w:tab/>
        <w:t>Datum</w:t>
      </w:r>
    </w:p>
    <w:p w14:paraId="6B424046" w14:textId="77777777" w:rsidR="001F15DD" w:rsidRPr="009E7ADA" w:rsidRDefault="001F15DD" w:rsidP="001F15DD"/>
    <w:p w14:paraId="595C24DF" w14:textId="77777777" w:rsidR="00CB61AE" w:rsidRPr="009E7ADA" w:rsidRDefault="00CB61AE" w:rsidP="001F15DD"/>
    <w:p w14:paraId="677318AC" w14:textId="77777777" w:rsidR="00CB61AE" w:rsidRPr="009E7ADA" w:rsidRDefault="00CB61AE" w:rsidP="001F15DD"/>
    <w:p w14:paraId="513E940F" w14:textId="77777777" w:rsidR="00CB61AE" w:rsidRPr="009E7ADA" w:rsidRDefault="00CB61AE" w:rsidP="001F15DD"/>
    <w:p w14:paraId="18E3215F" w14:textId="77777777" w:rsidR="00A37405" w:rsidRPr="009E7ADA" w:rsidRDefault="00A37405" w:rsidP="00CB61AE">
      <w:pPr>
        <w:jc w:val="center"/>
        <w:rPr>
          <w:b/>
          <w:iCs/>
          <w:sz w:val="32"/>
          <w:highlight w:val="yellow"/>
        </w:rPr>
      </w:pPr>
    </w:p>
    <w:p w14:paraId="7BE17734" w14:textId="4BBFD1DE" w:rsidR="00CB61AE" w:rsidRPr="009E7ADA" w:rsidRDefault="00CB61AE" w:rsidP="00CB61AE">
      <w:pPr>
        <w:jc w:val="center"/>
        <w:rPr>
          <w:b/>
          <w:iCs/>
          <w:sz w:val="32"/>
        </w:rPr>
      </w:pPr>
      <w:r w:rsidRPr="009E7ADA">
        <w:rPr>
          <w:b/>
          <w:iCs/>
          <w:sz w:val="32"/>
          <w:highlight w:val="yellow"/>
        </w:rPr>
        <w:t>Titel der Arbeit</w:t>
      </w:r>
    </w:p>
    <w:p w14:paraId="13A6FE87" w14:textId="77777777" w:rsidR="00CB61AE" w:rsidRPr="009E7ADA" w:rsidRDefault="00CB61AE" w:rsidP="00CB61AE">
      <w:pPr>
        <w:pStyle w:val="Textkrper"/>
        <w:spacing w:before="0" w:after="0"/>
        <w:jc w:val="center"/>
        <w:rPr>
          <w:b/>
        </w:rPr>
      </w:pPr>
    </w:p>
    <w:p w14:paraId="159E0681" w14:textId="5D0DEBB2" w:rsidR="00CB61AE" w:rsidRPr="009E7ADA" w:rsidRDefault="00CB61AE" w:rsidP="00CB61AE">
      <w:pPr>
        <w:pStyle w:val="Textkrper"/>
        <w:spacing w:before="0" w:after="0"/>
        <w:jc w:val="center"/>
      </w:pPr>
      <w:r w:rsidRPr="009E7ADA">
        <w:rPr>
          <w:b/>
          <w:highlight w:val="yellow"/>
        </w:rPr>
        <w:t>SEMINARARBEIT/ HAUSARBEIT</w:t>
      </w:r>
      <w:r w:rsidRPr="009E7ADA">
        <w:br/>
      </w:r>
      <w:r w:rsidRPr="009E7ADA">
        <w:br/>
      </w:r>
      <w:r w:rsidR="00A37405" w:rsidRPr="009E7ADA">
        <w:t xml:space="preserve">an </w:t>
      </w:r>
      <w:r w:rsidRPr="009E7ADA">
        <w:t xml:space="preserve">der Fakultät Wirtschafts- und Sozialwissenschaften der </w:t>
      </w:r>
      <w:r w:rsidRPr="009E7ADA">
        <w:br/>
        <w:t>UNIVERSITÄT HOHENHEIM</w:t>
      </w:r>
    </w:p>
    <w:p w14:paraId="5747986D" w14:textId="77777777" w:rsidR="00CB61AE" w:rsidRPr="009E7ADA" w:rsidRDefault="00CB61AE" w:rsidP="00CB61AE">
      <w:pPr>
        <w:pStyle w:val="Textkrper"/>
        <w:spacing w:before="0" w:after="0"/>
      </w:pPr>
    </w:p>
    <w:p w14:paraId="6F6EEA8A" w14:textId="77777777" w:rsidR="00CB61AE" w:rsidRPr="009E7ADA" w:rsidRDefault="00CB61AE" w:rsidP="00CB61AE">
      <w:pPr>
        <w:pStyle w:val="Textkrper"/>
        <w:spacing w:before="0" w:after="0"/>
      </w:pPr>
    </w:p>
    <w:p w14:paraId="69782DA6" w14:textId="77777777" w:rsidR="00CB61AE" w:rsidRPr="009E7ADA" w:rsidRDefault="00CB61AE" w:rsidP="00CB61AE">
      <w:pPr>
        <w:pStyle w:val="Textkrper"/>
        <w:spacing w:before="0" w:after="0"/>
      </w:pPr>
    </w:p>
    <w:p w14:paraId="31B72D69" w14:textId="77777777" w:rsidR="00CB61AE" w:rsidRPr="009E7ADA" w:rsidRDefault="00CB61AE" w:rsidP="00CB61AE">
      <w:pPr>
        <w:pStyle w:val="Textkrper"/>
        <w:spacing w:before="0" w:after="0"/>
      </w:pPr>
    </w:p>
    <w:p w14:paraId="70AF8269" w14:textId="77777777" w:rsidR="00CB61AE" w:rsidRPr="009E7ADA" w:rsidRDefault="00CB61AE" w:rsidP="00CB61AE">
      <w:pPr>
        <w:pStyle w:val="Textkrper"/>
        <w:spacing w:before="0" w:after="0"/>
      </w:pPr>
    </w:p>
    <w:tbl>
      <w:tblPr>
        <w:tblW w:w="5000" w:type="pct"/>
        <w:tblLook w:val="04A0" w:firstRow="1" w:lastRow="0" w:firstColumn="1" w:lastColumn="0" w:noHBand="0" w:noVBand="1"/>
      </w:tblPr>
      <w:tblGrid>
        <w:gridCol w:w="3401"/>
        <w:gridCol w:w="5669"/>
      </w:tblGrid>
      <w:tr w:rsidR="00CB61AE" w:rsidRPr="006827A8" w14:paraId="509F0886" w14:textId="77777777" w:rsidTr="007041D9">
        <w:tc>
          <w:tcPr>
            <w:tcW w:w="1875" w:type="pct"/>
            <w:shd w:val="clear" w:color="auto" w:fill="auto"/>
            <w:vAlign w:val="center"/>
          </w:tcPr>
          <w:p w14:paraId="182AD6CE" w14:textId="77777777" w:rsidR="00CB61AE" w:rsidRPr="006827A8" w:rsidRDefault="00CB61AE" w:rsidP="007041D9">
            <w:pPr>
              <w:pStyle w:val="Textkrper"/>
              <w:spacing w:before="0" w:after="0"/>
              <w:jc w:val="left"/>
              <w:rPr>
                <w:lang w:val="en-GB"/>
              </w:rPr>
            </w:pPr>
            <w:r w:rsidRPr="006827A8">
              <w:rPr>
                <w:noProof/>
                <w:shd w:val="clear" w:color="auto" w:fill="FFFFFF" w:themeFill="background1"/>
                <w:lang w:val="en-GB"/>
              </w:rPr>
              <w:drawing>
                <wp:inline distT="0" distB="0" distL="0" distR="0" wp14:anchorId="687BDAB5" wp14:editId="72825194">
                  <wp:extent cx="1343025" cy="1337310"/>
                  <wp:effectExtent l="0" t="0" r="9525" b="0"/>
                  <wp:docPr id="40" name="Grafik 40" descr="Bildergebnis für uni hohenhe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uni hohenheim logo"/>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l="23373" t="15350" r="24689" b="14084"/>
                          <a:stretch/>
                        </pic:blipFill>
                        <pic:spPr bwMode="auto">
                          <a:xfrm>
                            <a:off x="0" y="0"/>
                            <a:ext cx="1343025" cy="13373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25" w:type="pct"/>
            <w:shd w:val="clear" w:color="auto" w:fill="auto"/>
            <w:vAlign w:val="center"/>
          </w:tcPr>
          <w:p w14:paraId="3E7F5C9A" w14:textId="77777777" w:rsidR="00CB61AE" w:rsidRPr="009E7ADA" w:rsidRDefault="00CB61AE" w:rsidP="00DC1478">
            <w:pPr>
              <w:spacing w:after="0" w:line="240" w:lineRule="auto"/>
              <w:rPr>
                <w:rFonts w:ascii="Trebuchet MS" w:hAnsi="Trebuchet MS"/>
                <w:b/>
                <w:color w:val="646464"/>
                <w:sz w:val="20"/>
              </w:rPr>
            </w:pPr>
            <w:r w:rsidRPr="009E7ADA">
              <w:rPr>
                <w:rFonts w:ascii="Trebuchet MS" w:hAnsi="Trebuchet MS"/>
                <w:b/>
                <w:color w:val="646464"/>
                <w:sz w:val="20"/>
              </w:rPr>
              <w:t>Universität Hohenheim</w:t>
            </w:r>
          </w:p>
          <w:p w14:paraId="37104987" w14:textId="77777777" w:rsidR="00CB61AE" w:rsidRPr="009E7ADA" w:rsidRDefault="00CB61AE" w:rsidP="00DC1478">
            <w:pPr>
              <w:spacing w:after="0" w:line="240" w:lineRule="auto"/>
              <w:rPr>
                <w:rFonts w:ascii="Trebuchet MS" w:hAnsi="Trebuchet MS"/>
                <w:b/>
                <w:color w:val="646464"/>
                <w:sz w:val="20"/>
              </w:rPr>
            </w:pPr>
            <w:r w:rsidRPr="009E7ADA">
              <w:rPr>
                <w:rFonts w:ascii="Trebuchet MS" w:hAnsi="Trebuchet MS"/>
                <w:b/>
                <w:color w:val="646464"/>
                <w:sz w:val="20"/>
              </w:rPr>
              <w:t>Prof. Dr. Henner Gimpel</w:t>
            </w:r>
          </w:p>
          <w:p w14:paraId="06E181C2" w14:textId="373865A0" w:rsidR="00CB61AE" w:rsidRPr="006827A8" w:rsidRDefault="00A37405" w:rsidP="00DC1478">
            <w:pPr>
              <w:spacing w:after="0" w:line="240" w:lineRule="auto"/>
              <w:rPr>
                <w:rFonts w:ascii="Trebuchet MS" w:hAnsi="Trebuchet MS"/>
                <w:color w:val="646464"/>
                <w:sz w:val="20"/>
                <w:lang w:val="en-GB"/>
              </w:rPr>
            </w:pPr>
            <w:r w:rsidRPr="006827A8">
              <w:rPr>
                <w:rFonts w:ascii="Trebuchet MS" w:hAnsi="Trebuchet MS"/>
                <w:color w:val="646464"/>
                <w:sz w:val="20"/>
                <w:lang w:val="en-GB"/>
              </w:rPr>
              <w:t>Fachbereich</w:t>
            </w:r>
            <w:r w:rsidR="00CB61AE" w:rsidRPr="006827A8">
              <w:rPr>
                <w:rFonts w:ascii="Trebuchet MS" w:hAnsi="Trebuchet MS"/>
                <w:color w:val="646464"/>
                <w:sz w:val="20"/>
                <w:lang w:val="en-GB"/>
              </w:rPr>
              <w:t xml:space="preserve"> für </w:t>
            </w:r>
            <w:proofErr w:type="spellStart"/>
            <w:r w:rsidR="00CB61AE" w:rsidRPr="006827A8">
              <w:rPr>
                <w:rFonts w:ascii="Trebuchet MS" w:hAnsi="Trebuchet MS"/>
                <w:color w:val="646464"/>
                <w:sz w:val="20"/>
                <w:lang w:val="en-GB"/>
              </w:rPr>
              <w:t>Digitales</w:t>
            </w:r>
            <w:proofErr w:type="spellEnd"/>
            <w:r w:rsidR="00CB61AE" w:rsidRPr="006827A8">
              <w:rPr>
                <w:rFonts w:ascii="Trebuchet MS" w:hAnsi="Trebuchet MS"/>
                <w:color w:val="646464"/>
                <w:sz w:val="20"/>
                <w:lang w:val="en-GB"/>
              </w:rPr>
              <w:t xml:space="preserve"> Management</w:t>
            </w:r>
          </w:p>
          <w:p w14:paraId="143BAE6B" w14:textId="77777777" w:rsidR="00CB61AE" w:rsidRPr="006827A8" w:rsidRDefault="00CB61AE" w:rsidP="00DC1478">
            <w:pPr>
              <w:spacing w:line="240" w:lineRule="auto"/>
              <w:rPr>
                <w:rFonts w:ascii="Trebuchet MS" w:hAnsi="Trebuchet MS"/>
                <w:color w:val="646464"/>
                <w:sz w:val="20"/>
                <w:lang w:val="en-GB"/>
              </w:rPr>
            </w:pPr>
          </w:p>
        </w:tc>
      </w:tr>
    </w:tbl>
    <w:p w14:paraId="0016EBBA" w14:textId="77777777" w:rsidR="00CB61AE" w:rsidRPr="006827A8" w:rsidRDefault="00CB61AE" w:rsidP="00CB61AE">
      <w:pPr>
        <w:rPr>
          <w:lang w:val="en-GB"/>
        </w:rPr>
      </w:pPr>
    </w:p>
    <w:p w14:paraId="0A5DF965" w14:textId="77777777" w:rsidR="00CB61AE" w:rsidRPr="006827A8" w:rsidRDefault="00CB61AE" w:rsidP="00CB61AE">
      <w:pPr>
        <w:rPr>
          <w:lang w:val="en-GB"/>
        </w:rPr>
      </w:pPr>
    </w:p>
    <w:p w14:paraId="52353B5C" w14:textId="77777777" w:rsidR="00CB61AE" w:rsidRPr="006827A8" w:rsidRDefault="00CB61AE" w:rsidP="00CB61AE">
      <w:pPr>
        <w:rPr>
          <w:lang w:val="en-GB"/>
        </w:rPr>
      </w:pPr>
    </w:p>
    <w:p w14:paraId="5F330B3C" w14:textId="77777777" w:rsidR="00CB61AE" w:rsidRPr="006827A8" w:rsidRDefault="00CB61AE" w:rsidP="00CB61AE">
      <w:pPr>
        <w:rPr>
          <w:lang w:val="en-GB"/>
        </w:rPr>
      </w:pPr>
      <w:proofErr w:type="spellStart"/>
      <w:r w:rsidRPr="006827A8">
        <w:rPr>
          <w:lang w:val="en-GB"/>
        </w:rPr>
        <w:t>Prüfer</w:t>
      </w:r>
      <w:proofErr w:type="spellEnd"/>
      <w:r w:rsidRPr="006827A8">
        <w:rPr>
          <w:lang w:val="en-GB"/>
        </w:rPr>
        <w:t>:</w:t>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t xml:space="preserve">Prof. </w:t>
      </w:r>
      <w:proofErr w:type="spellStart"/>
      <w:r w:rsidRPr="006827A8">
        <w:rPr>
          <w:lang w:val="en-GB"/>
        </w:rPr>
        <w:t>Dr.</w:t>
      </w:r>
      <w:proofErr w:type="spellEnd"/>
      <w:r w:rsidRPr="006827A8">
        <w:rPr>
          <w:lang w:val="en-GB"/>
        </w:rPr>
        <w:t xml:space="preserve"> Henner Gimpel</w:t>
      </w:r>
    </w:p>
    <w:p w14:paraId="1E6CE4EB" w14:textId="0D2C9E0C" w:rsidR="00CB61AE" w:rsidRPr="009E7ADA" w:rsidRDefault="00CB61AE" w:rsidP="00DC1478">
      <w:pPr>
        <w:spacing w:after="0" w:line="240" w:lineRule="auto"/>
      </w:pPr>
      <w:r w:rsidRPr="009E7ADA">
        <w:t>Vorgelegt von:</w:t>
      </w:r>
      <w:r w:rsidRPr="009E7ADA">
        <w:tab/>
      </w:r>
      <w:r w:rsidRPr="009E7ADA">
        <w:tab/>
      </w:r>
      <w:r w:rsidRPr="009E7ADA">
        <w:tab/>
      </w:r>
      <w:r w:rsidRPr="009E7ADA">
        <w:tab/>
      </w:r>
      <w:r w:rsidRPr="009E7ADA">
        <w:tab/>
      </w:r>
      <w:r w:rsidRPr="009E7ADA">
        <w:tab/>
        <w:t>Vorname und Name des Verfassers 1</w:t>
      </w:r>
    </w:p>
    <w:p w14:paraId="561C5B43" w14:textId="410493E6" w:rsidR="00CB61AE" w:rsidRPr="009E7ADA" w:rsidRDefault="00CB61AE" w:rsidP="00DC1478">
      <w:pPr>
        <w:spacing w:after="0" w:line="240" w:lineRule="auto"/>
      </w:pPr>
      <w:r w:rsidRPr="009E7ADA">
        <w:tab/>
      </w:r>
      <w:r w:rsidRPr="009E7ADA">
        <w:tab/>
      </w:r>
      <w:r w:rsidRPr="009E7ADA">
        <w:tab/>
      </w:r>
      <w:r w:rsidRPr="009E7ADA">
        <w:tab/>
      </w:r>
      <w:r w:rsidRPr="009E7ADA">
        <w:tab/>
      </w:r>
      <w:r w:rsidRPr="009E7ADA">
        <w:tab/>
      </w:r>
      <w:r w:rsidRPr="009E7ADA">
        <w:tab/>
      </w:r>
      <w:r w:rsidRPr="009E7ADA">
        <w:tab/>
      </w:r>
      <w:r w:rsidRPr="009E7ADA">
        <w:tab/>
        <w:t>Matrikelnummer des Verfassers 1</w:t>
      </w:r>
    </w:p>
    <w:p w14:paraId="50075AE9" w14:textId="5C64C7EB" w:rsidR="00CB61AE" w:rsidRPr="009E7ADA" w:rsidRDefault="00CB61AE" w:rsidP="00DC1478">
      <w:pPr>
        <w:spacing w:after="0" w:line="240" w:lineRule="auto"/>
        <w:ind w:left="3224" w:firstLine="403"/>
      </w:pPr>
      <w:r w:rsidRPr="009E7ADA">
        <w:t>Vorname und Name des Verfassers 2</w:t>
      </w:r>
    </w:p>
    <w:p w14:paraId="45378565" w14:textId="094A5339" w:rsidR="00CB61AE" w:rsidRPr="009E7ADA" w:rsidRDefault="00CB61AE" w:rsidP="00DC1478">
      <w:pPr>
        <w:spacing w:after="0" w:line="240" w:lineRule="auto"/>
      </w:pPr>
      <w:r w:rsidRPr="009E7ADA">
        <w:tab/>
      </w:r>
      <w:r w:rsidRPr="009E7ADA">
        <w:tab/>
      </w:r>
      <w:r w:rsidRPr="009E7ADA">
        <w:tab/>
      </w:r>
      <w:r w:rsidRPr="009E7ADA">
        <w:tab/>
      </w:r>
      <w:r w:rsidRPr="009E7ADA">
        <w:tab/>
      </w:r>
      <w:r w:rsidRPr="009E7ADA">
        <w:tab/>
      </w:r>
      <w:r w:rsidRPr="009E7ADA">
        <w:tab/>
      </w:r>
      <w:r w:rsidRPr="009E7ADA">
        <w:tab/>
      </w:r>
      <w:r w:rsidRPr="009E7ADA">
        <w:tab/>
        <w:t>Matrikelnummer des Verfassers 2</w:t>
      </w:r>
    </w:p>
    <w:p w14:paraId="787DB82E" w14:textId="2E75369B" w:rsidR="00CB61AE" w:rsidRPr="009E7ADA" w:rsidRDefault="00CB61AE" w:rsidP="00DC1478">
      <w:pPr>
        <w:spacing w:after="0" w:line="240" w:lineRule="auto"/>
        <w:ind w:left="3224" w:firstLine="403"/>
      </w:pPr>
      <w:r w:rsidRPr="009E7ADA">
        <w:t>Vorname und Name des Verfassers 3</w:t>
      </w:r>
    </w:p>
    <w:p w14:paraId="0A0FB918" w14:textId="1E9832A7" w:rsidR="00CB61AE" w:rsidRPr="009E7ADA" w:rsidRDefault="00CB61AE" w:rsidP="00DC1478">
      <w:pPr>
        <w:spacing w:after="0" w:line="240" w:lineRule="auto"/>
      </w:pPr>
      <w:r w:rsidRPr="009E7ADA">
        <w:tab/>
      </w:r>
      <w:r w:rsidRPr="009E7ADA">
        <w:tab/>
      </w:r>
      <w:r w:rsidRPr="009E7ADA">
        <w:tab/>
      </w:r>
      <w:r w:rsidRPr="009E7ADA">
        <w:tab/>
      </w:r>
      <w:r w:rsidRPr="009E7ADA">
        <w:tab/>
      </w:r>
      <w:r w:rsidRPr="009E7ADA">
        <w:tab/>
      </w:r>
      <w:r w:rsidRPr="009E7ADA">
        <w:tab/>
      </w:r>
      <w:r w:rsidRPr="009E7ADA">
        <w:tab/>
      </w:r>
      <w:r w:rsidRPr="009E7ADA">
        <w:tab/>
        <w:t>Matrikelnummer des Verfassers 3</w:t>
      </w:r>
    </w:p>
    <w:p w14:paraId="733ED009" w14:textId="77777777" w:rsidR="00A37405" w:rsidRPr="009E7ADA" w:rsidRDefault="00A37405" w:rsidP="00CB61AE">
      <w:pPr>
        <w:spacing w:line="240" w:lineRule="auto"/>
      </w:pPr>
    </w:p>
    <w:p w14:paraId="2C0A9098" w14:textId="2FE3DB2E" w:rsidR="001F15DD" w:rsidRPr="009E7ADA" w:rsidRDefault="00CB61AE" w:rsidP="00A37405">
      <w:r w:rsidRPr="009E7ADA">
        <w:t>Abgabetermin der Arbeit:</w:t>
      </w:r>
      <w:r w:rsidRPr="009E7ADA">
        <w:tab/>
      </w:r>
      <w:r w:rsidRPr="009E7ADA">
        <w:tab/>
      </w:r>
      <w:r w:rsidRPr="009E7ADA">
        <w:tab/>
        <w:t>Datum</w:t>
      </w:r>
    </w:p>
    <w:p w14:paraId="287186CB" w14:textId="77777777" w:rsidR="001F15DD" w:rsidRPr="009E7ADA" w:rsidRDefault="001F15DD" w:rsidP="00293335">
      <w:pPr>
        <w:pStyle w:val="01Continuoustext"/>
      </w:pPr>
    </w:p>
    <w:p w14:paraId="45261F7F" w14:textId="77777777" w:rsidR="00A37405" w:rsidRPr="009E7ADA" w:rsidRDefault="00A37405" w:rsidP="00293335">
      <w:pPr>
        <w:pStyle w:val="01Continuoustext"/>
      </w:pPr>
    </w:p>
    <w:p w14:paraId="34494107" w14:textId="678EF741" w:rsidR="00A37405" w:rsidRPr="006827A8" w:rsidRDefault="00A37405" w:rsidP="00A37405">
      <w:pPr>
        <w:pStyle w:val="berschrift2"/>
        <w:rPr>
          <w:lang w:val="en-GB"/>
        </w:rPr>
      </w:pPr>
      <w:bookmarkStart w:id="76" w:name="_Toc168058524"/>
      <w:r w:rsidRPr="006827A8">
        <w:rPr>
          <w:lang w:val="en-GB"/>
        </w:rPr>
        <w:lastRenderedPageBreak/>
        <w:t>En</w:t>
      </w:r>
      <w:r w:rsidR="00E02DCC">
        <w:rPr>
          <w:lang w:val="en-GB"/>
        </w:rPr>
        <w:t>glish template</w:t>
      </w:r>
      <w:bookmarkEnd w:id="76"/>
    </w:p>
    <w:p w14:paraId="5D567704" w14:textId="40114713" w:rsidR="00A37405" w:rsidRPr="006827A8" w:rsidRDefault="00A37405" w:rsidP="00A37405">
      <w:pPr>
        <w:jc w:val="center"/>
        <w:rPr>
          <w:b/>
          <w:iCs/>
          <w:sz w:val="32"/>
          <w:lang w:val="en-GB"/>
        </w:rPr>
      </w:pPr>
      <w:r w:rsidRPr="006827A8">
        <w:rPr>
          <w:b/>
          <w:iCs/>
          <w:sz w:val="32"/>
          <w:highlight w:val="yellow"/>
          <w:lang w:val="en-GB"/>
        </w:rPr>
        <w:t xml:space="preserve">Titel </w:t>
      </w:r>
      <w:r w:rsidR="00977DE9" w:rsidRPr="006827A8">
        <w:rPr>
          <w:b/>
          <w:iCs/>
          <w:sz w:val="32"/>
          <w:highlight w:val="yellow"/>
          <w:lang w:val="en-GB"/>
        </w:rPr>
        <w:t>of the thesis</w:t>
      </w:r>
    </w:p>
    <w:p w14:paraId="5920ADC4" w14:textId="77777777" w:rsidR="00A37405" w:rsidRPr="006827A8" w:rsidRDefault="00A37405" w:rsidP="00A37405">
      <w:pPr>
        <w:pStyle w:val="Textkrper"/>
        <w:spacing w:before="0" w:after="0"/>
        <w:jc w:val="center"/>
        <w:rPr>
          <w:b/>
          <w:lang w:val="en-GB"/>
        </w:rPr>
      </w:pPr>
    </w:p>
    <w:p w14:paraId="55B725D2" w14:textId="25ED0BD1" w:rsidR="00A37405" w:rsidRPr="006827A8" w:rsidRDefault="00A37405" w:rsidP="00A37405">
      <w:pPr>
        <w:pStyle w:val="Textkrper"/>
        <w:spacing w:before="0" w:after="0"/>
        <w:jc w:val="center"/>
        <w:rPr>
          <w:b/>
          <w:highlight w:val="yellow"/>
          <w:lang w:val="en-GB"/>
        </w:rPr>
      </w:pPr>
      <w:r w:rsidRPr="006827A8">
        <w:rPr>
          <w:b/>
          <w:highlight w:val="yellow"/>
          <w:lang w:val="en-GB"/>
        </w:rPr>
        <w:t>MASTER THESIS/ BACHELOR THESIS</w:t>
      </w:r>
    </w:p>
    <w:p w14:paraId="6D12927A" w14:textId="1BB1B350" w:rsidR="00DC1478" w:rsidRPr="006827A8" w:rsidRDefault="00A37405" w:rsidP="00DC1478">
      <w:pPr>
        <w:pStyle w:val="Textkrper"/>
        <w:spacing w:before="0" w:after="0"/>
        <w:jc w:val="center"/>
        <w:rPr>
          <w:lang w:val="en-GB"/>
        </w:rPr>
      </w:pPr>
      <w:r w:rsidRPr="006827A8">
        <w:rPr>
          <w:lang w:val="en-GB"/>
        </w:rPr>
        <w:br/>
      </w:r>
      <w:r w:rsidR="00DC1478" w:rsidRPr="006827A8">
        <w:rPr>
          <w:lang w:val="en-GB"/>
        </w:rPr>
        <w:t xml:space="preserve">at the Faculty of Business Administration and Economics of the </w:t>
      </w:r>
      <w:r w:rsidR="00DC1478" w:rsidRPr="006827A8">
        <w:rPr>
          <w:lang w:val="en-GB"/>
        </w:rPr>
        <w:br/>
        <w:t>UNIVERSITY OF HOHENHEIM</w:t>
      </w:r>
    </w:p>
    <w:p w14:paraId="7C8A470E" w14:textId="1D52B35D" w:rsidR="00DC1478" w:rsidRPr="006827A8" w:rsidRDefault="00DC1478" w:rsidP="00DC1478">
      <w:pPr>
        <w:pStyle w:val="Textkrper"/>
        <w:spacing w:before="0" w:after="0"/>
        <w:jc w:val="center"/>
        <w:rPr>
          <w:highlight w:val="yellow"/>
          <w:lang w:val="en-GB"/>
        </w:rPr>
      </w:pPr>
      <w:r w:rsidRPr="006827A8">
        <w:rPr>
          <w:highlight w:val="yellow"/>
          <w:lang w:val="en-GB"/>
        </w:rPr>
        <w:t xml:space="preserve">for the attainment of the academic degree  </w:t>
      </w:r>
    </w:p>
    <w:p w14:paraId="5FD4E449" w14:textId="08B7B2E2" w:rsidR="00DC1478" w:rsidRPr="006827A8" w:rsidRDefault="00DC1478" w:rsidP="00DC1478">
      <w:pPr>
        <w:pStyle w:val="Textkrper"/>
        <w:spacing w:before="0" w:after="0"/>
        <w:jc w:val="center"/>
        <w:rPr>
          <w:lang w:val="en-GB"/>
        </w:rPr>
      </w:pPr>
      <w:r w:rsidRPr="006827A8">
        <w:rPr>
          <w:highlight w:val="yellow"/>
          <w:lang w:val="en-GB"/>
        </w:rPr>
        <w:t xml:space="preserve">[„Master of </w:t>
      </w:r>
      <w:proofErr w:type="gramStart"/>
      <w:r w:rsidRPr="006827A8">
        <w:rPr>
          <w:highlight w:val="yellow"/>
          <w:lang w:val="en-GB"/>
        </w:rPr>
        <w:t>Science“</w:t>
      </w:r>
      <w:proofErr w:type="gramEnd"/>
      <w:r w:rsidRPr="006827A8">
        <w:rPr>
          <w:highlight w:val="yellow"/>
          <w:lang w:val="en-GB"/>
        </w:rPr>
        <w:t>/ „Bachelor of Science“]</w:t>
      </w:r>
    </w:p>
    <w:p w14:paraId="6E32DF86" w14:textId="0546BCA2" w:rsidR="00A37405" w:rsidRPr="006827A8" w:rsidRDefault="00A37405" w:rsidP="00A37405">
      <w:pPr>
        <w:pStyle w:val="Textkrper"/>
        <w:spacing w:before="0" w:after="0"/>
        <w:jc w:val="center"/>
        <w:rPr>
          <w:lang w:val="en-GB"/>
        </w:rPr>
      </w:pPr>
    </w:p>
    <w:p w14:paraId="30B609A6" w14:textId="77777777" w:rsidR="00A37405" w:rsidRPr="006827A8" w:rsidRDefault="00A37405" w:rsidP="00A37405">
      <w:pPr>
        <w:pStyle w:val="Textkrper"/>
        <w:spacing w:before="0" w:after="0"/>
        <w:rPr>
          <w:lang w:val="en-GB"/>
        </w:rPr>
      </w:pPr>
    </w:p>
    <w:p w14:paraId="67CD6FF6" w14:textId="77777777" w:rsidR="00A37405" w:rsidRPr="006827A8" w:rsidRDefault="00A37405" w:rsidP="00A37405">
      <w:pPr>
        <w:pStyle w:val="Textkrper"/>
        <w:spacing w:before="0" w:after="0"/>
        <w:rPr>
          <w:lang w:val="en-GB"/>
        </w:rPr>
      </w:pPr>
    </w:p>
    <w:tbl>
      <w:tblPr>
        <w:tblW w:w="5000" w:type="pct"/>
        <w:tblLook w:val="04A0" w:firstRow="1" w:lastRow="0" w:firstColumn="1" w:lastColumn="0" w:noHBand="0" w:noVBand="1"/>
      </w:tblPr>
      <w:tblGrid>
        <w:gridCol w:w="3401"/>
        <w:gridCol w:w="5669"/>
      </w:tblGrid>
      <w:tr w:rsidR="00A37405" w:rsidRPr="006827A8" w14:paraId="166598E5" w14:textId="77777777" w:rsidTr="007041D9">
        <w:tc>
          <w:tcPr>
            <w:tcW w:w="1875" w:type="pct"/>
            <w:shd w:val="clear" w:color="auto" w:fill="auto"/>
            <w:vAlign w:val="center"/>
          </w:tcPr>
          <w:p w14:paraId="4F4D2661" w14:textId="77777777" w:rsidR="00A37405" w:rsidRPr="006827A8" w:rsidRDefault="00A37405" w:rsidP="007041D9">
            <w:pPr>
              <w:pStyle w:val="Textkrper"/>
              <w:spacing w:before="0" w:after="0"/>
              <w:jc w:val="left"/>
              <w:rPr>
                <w:lang w:val="en-GB"/>
              </w:rPr>
            </w:pPr>
            <w:r w:rsidRPr="006827A8">
              <w:rPr>
                <w:noProof/>
                <w:shd w:val="clear" w:color="auto" w:fill="FFFFFF" w:themeFill="background1"/>
                <w:lang w:val="en-GB"/>
              </w:rPr>
              <w:drawing>
                <wp:inline distT="0" distB="0" distL="0" distR="0" wp14:anchorId="0795A027" wp14:editId="122DBEE7">
                  <wp:extent cx="1343025" cy="1337310"/>
                  <wp:effectExtent l="0" t="0" r="9525" b="0"/>
                  <wp:docPr id="44" name="Grafik 44" descr="Bildergebnis für uni hohenhe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uni hohenheim logo"/>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l="23373" t="15350" r="24689" b="14084"/>
                          <a:stretch/>
                        </pic:blipFill>
                        <pic:spPr bwMode="auto">
                          <a:xfrm>
                            <a:off x="0" y="0"/>
                            <a:ext cx="1343025" cy="13373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25" w:type="pct"/>
            <w:shd w:val="clear" w:color="auto" w:fill="auto"/>
            <w:vAlign w:val="center"/>
          </w:tcPr>
          <w:p w14:paraId="5DC6344C" w14:textId="63402A4A" w:rsidR="00A37405" w:rsidRPr="006827A8" w:rsidRDefault="00A37405" w:rsidP="00DC1478">
            <w:pPr>
              <w:spacing w:after="0" w:line="240" w:lineRule="auto"/>
              <w:rPr>
                <w:rFonts w:ascii="Trebuchet MS" w:hAnsi="Trebuchet MS"/>
                <w:b/>
                <w:color w:val="646464"/>
                <w:sz w:val="20"/>
                <w:lang w:val="en-GB"/>
              </w:rPr>
            </w:pPr>
            <w:r w:rsidRPr="006827A8">
              <w:rPr>
                <w:rFonts w:ascii="Trebuchet MS" w:hAnsi="Trebuchet MS"/>
                <w:b/>
                <w:color w:val="646464"/>
                <w:sz w:val="20"/>
                <w:lang w:val="en-GB"/>
              </w:rPr>
              <w:t>Universit</w:t>
            </w:r>
            <w:r w:rsidR="00DC1478" w:rsidRPr="006827A8">
              <w:rPr>
                <w:rFonts w:ascii="Trebuchet MS" w:hAnsi="Trebuchet MS"/>
                <w:b/>
                <w:color w:val="646464"/>
                <w:sz w:val="20"/>
                <w:lang w:val="en-GB"/>
              </w:rPr>
              <w:t>y of</w:t>
            </w:r>
            <w:r w:rsidRPr="006827A8">
              <w:rPr>
                <w:rFonts w:ascii="Trebuchet MS" w:hAnsi="Trebuchet MS"/>
                <w:b/>
                <w:color w:val="646464"/>
                <w:sz w:val="20"/>
                <w:lang w:val="en-GB"/>
              </w:rPr>
              <w:t xml:space="preserve"> Hohenheim</w:t>
            </w:r>
          </w:p>
          <w:p w14:paraId="17D13861" w14:textId="77777777" w:rsidR="00A37405" w:rsidRPr="006827A8" w:rsidRDefault="00A37405" w:rsidP="00DC1478">
            <w:pPr>
              <w:spacing w:after="0" w:line="240" w:lineRule="auto"/>
              <w:rPr>
                <w:rFonts w:ascii="Trebuchet MS" w:hAnsi="Trebuchet MS"/>
                <w:b/>
                <w:color w:val="646464"/>
                <w:sz w:val="20"/>
                <w:lang w:val="en-GB"/>
              </w:rPr>
            </w:pPr>
            <w:r w:rsidRPr="006827A8">
              <w:rPr>
                <w:rFonts w:ascii="Trebuchet MS" w:hAnsi="Trebuchet MS"/>
                <w:b/>
                <w:color w:val="646464"/>
                <w:sz w:val="20"/>
                <w:lang w:val="en-GB"/>
              </w:rPr>
              <w:t xml:space="preserve">Prof. </w:t>
            </w:r>
            <w:proofErr w:type="spellStart"/>
            <w:r w:rsidRPr="006827A8">
              <w:rPr>
                <w:rFonts w:ascii="Trebuchet MS" w:hAnsi="Trebuchet MS"/>
                <w:b/>
                <w:color w:val="646464"/>
                <w:sz w:val="20"/>
                <w:lang w:val="en-GB"/>
              </w:rPr>
              <w:t>Dr.</w:t>
            </w:r>
            <w:proofErr w:type="spellEnd"/>
            <w:r w:rsidRPr="006827A8">
              <w:rPr>
                <w:rFonts w:ascii="Trebuchet MS" w:hAnsi="Trebuchet MS"/>
                <w:b/>
                <w:color w:val="646464"/>
                <w:sz w:val="20"/>
                <w:lang w:val="en-GB"/>
              </w:rPr>
              <w:t xml:space="preserve"> Henner Gimpel</w:t>
            </w:r>
          </w:p>
          <w:p w14:paraId="506CA2E0" w14:textId="7C569379" w:rsidR="00A37405" w:rsidRPr="006827A8" w:rsidRDefault="00DC1478" w:rsidP="00DC1478">
            <w:pPr>
              <w:spacing w:after="0" w:line="240" w:lineRule="auto"/>
              <w:rPr>
                <w:rFonts w:ascii="Trebuchet MS" w:hAnsi="Trebuchet MS"/>
                <w:color w:val="646464"/>
                <w:sz w:val="20"/>
                <w:lang w:val="en-GB"/>
              </w:rPr>
            </w:pPr>
            <w:r w:rsidRPr="006827A8">
              <w:rPr>
                <w:rFonts w:ascii="Trebuchet MS" w:hAnsi="Trebuchet MS"/>
                <w:color w:val="646464"/>
                <w:sz w:val="20"/>
                <w:lang w:val="en-GB"/>
              </w:rPr>
              <w:t>Chair of</w:t>
            </w:r>
            <w:r w:rsidR="00A37405" w:rsidRPr="006827A8">
              <w:rPr>
                <w:rFonts w:ascii="Trebuchet MS" w:hAnsi="Trebuchet MS"/>
                <w:color w:val="646464"/>
                <w:sz w:val="20"/>
                <w:lang w:val="en-GB"/>
              </w:rPr>
              <w:t xml:space="preserve"> Di</w:t>
            </w:r>
            <w:r w:rsidRPr="006827A8">
              <w:rPr>
                <w:rFonts w:ascii="Trebuchet MS" w:hAnsi="Trebuchet MS"/>
                <w:color w:val="646464"/>
                <w:sz w:val="20"/>
                <w:lang w:val="en-GB"/>
              </w:rPr>
              <w:t>gital</w:t>
            </w:r>
            <w:r w:rsidR="00A37405" w:rsidRPr="006827A8">
              <w:rPr>
                <w:rFonts w:ascii="Trebuchet MS" w:hAnsi="Trebuchet MS"/>
                <w:color w:val="646464"/>
                <w:sz w:val="20"/>
                <w:lang w:val="en-GB"/>
              </w:rPr>
              <w:t xml:space="preserve"> Management</w:t>
            </w:r>
          </w:p>
          <w:p w14:paraId="72B149B5" w14:textId="77777777" w:rsidR="00A37405" w:rsidRPr="006827A8" w:rsidRDefault="00A37405" w:rsidP="00DC1478">
            <w:pPr>
              <w:spacing w:line="240" w:lineRule="auto"/>
              <w:rPr>
                <w:rFonts w:ascii="Trebuchet MS" w:hAnsi="Trebuchet MS"/>
                <w:color w:val="646464"/>
                <w:sz w:val="20"/>
                <w:lang w:val="en-GB"/>
              </w:rPr>
            </w:pPr>
          </w:p>
        </w:tc>
      </w:tr>
    </w:tbl>
    <w:p w14:paraId="52A751A5" w14:textId="77777777" w:rsidR="00A37405" w:rsidRPr="006827A8" w:rsidRDefault="00A37405" w:rsidP="00A37405">
      <w:pPr>
        <w:rPr>
          <w:lang w:val="en-GB"/>
        </w:rPr>
      </w:pPr>
    </w:p>
    <w:p w14:paraId="77F41994" w14:textId="77777777" w:rsidR="00A37405" w:rsidRPr="006827A8" w:rsidRDefault="00A37405" w:rsidP="00A37405">
      <w:pPr>
        <w:rPr>
          <w:lang w:val="en-GB"/>
        </w:rPr>
      </w:pPr>
    </w:p>
    <w:p w14:paraId="6A863F85" w14:textId="77777777" w:rsidR="00A37405" w:rsidRPr="006827A8" w:rsidRDefault="00A37405" w:rsidP="00A37405">
      <w:pPr>
        <w:rPr>
          <w:lang w:val="en-GB"/>
        </w:rPr>
      </w:pPr>
    </w:p>
    <w:p w14:paraId="3B3FBBCA" w14:textId="77777777" w:rsidR="00A37405" w:rsidRPr="006827A8" w:rsidRDefault="00A37405" w:rsidP="00A37405">
      <w:pPr>
        <w:rPr>
          <w:lang w:val="en-GB"/>
        </w:rPr>
      </w:pPr>
    </w:p>
    <w:p w14:paraId="1714127F" w14:textId="2D9124E4" w:rsidR="00A37405" w:rsidRPr="006827A8" w:rsidRDefault="00DC1478" w:rsidP="00A37405">
      <w:pPr>
        <w:rPr>
          <w:lang w:val="en-GB"/>
        </w:rPr>
      </w:pPr>
      <w:r w:rsidRPr="006827A8">
        <w:rPr>
          <w:lang w:val="en-GB"/>
        </w:rPr>
        <w:t>Examiner</w:t>
      </w:r>
      <w:r w:rsidR="00A37405" w:rsidRPr="006827A8">
        <w:rPr>
          <w:lang w:val="en-GB"/>
        </w:rPr>
        <w:t>:</w:t>
      </w:r>
      <w:r w:rsidR="00A37405" w:rsidRPr="006827A8">
        <w:rPr>
          <w:lang w:val="en-GB"/>
        </w:rPr>
        <w:tab/>
      </w:r>
      <w:r w:rsidR="00A37405" w:rsidRPr="006827A8">
        <w:rPr>
          <w:lang w:val="en-GB"/>
        </w:rPr>
        <w:tab/>
      </w:r>
      <w:r w:rsidR="00A37405" w:rsidRPr="006827A8">
        <w:rPr>
          <w:lang w:val="en-GB"/>
        </w:rPr>
        <w:tab/>
      </w:r>
      <w:r w:rsidR="00A37405" w:rsidRPr="006827A8">
        <w:rPr>
          <w:lang w:val="en-GB"/>
        </w:rPr>
        <w:tab/>
      </w:r>
      <w:r w:rsidR="00A37405" w:rsidRPr="006827A8">
        <w:rPr>
          <w:lang w:val="en-GB"/>
        </w:rPr>
        <w:tab/>
      </w:r>
      <w:r w:rsidR="00A37405" w:rsidRPr="006827A8">
        <w:rPr>
          <w:lang w:val="en-GB"/>
        </w:rPr>
        <w:tab/>
      </w:r>
      <w:r w:rsidR="00A37405" w:rsidRPr="006827A8">
        <w:rPr>
          <w:lang w:val="en-GB"/>
        </w:rPr>
        <w:tab/>
        <w:t xml:space="preserve">Prof. </w:t>
      </w:r>
      <w:proofErr w:type="spellStart"/>
      <w:r w:rsidR="00A37405" w:rsidRPr="006827A8">
        <w:rPr>
          <w:lang w:val="en-GB"/>
        </w:rPr>
        <w:t>Dr.</w:t>
      </w:r>
      <w:proofErr w:type="spellEnd"/>
      <w:r w:rsidR="00A37405" w:rsidRPr="006827A8">
        <w:rPr>
          <w:lang w:val="en-GB"/>
        </w:rPr>
        <w:t xml:space="preserve"> Henner Gimpel</w:t>
      </w:r>
    </w:p>
    <w:p w14:paraId="78164B01" w14:textId="636B1896" w:rsidR="00A37405" w:rsidRPr="006827A8" w:rsidRDefault="00DC1478" w:rsidP="00DC1478">
      <w:pPr>
        <w:spacing w:after="0" w:line="240" w:lineRule="auto"/>
        <w:rPr>
          <w:lang w:val="en-GB"/>
        </w:rPr>
      </w:pPr>
      <w:r w:rsidRPr="006827A8">
        <w:rPr>
          <w:lang w:val="en-GB"/>
        </w:rPr>
        <w:t>Submitted by</w:t>
      </w:r>
      <w:r w:rsidR="00A37405" w:rsidRPr="006827A8">
        <w:rPr>
          <w:lang w:val="en-GB"/>
        </w:rPr>
        <w:t>:</w:t>
      </w:r>
      <w:r w:rsidR="00A37405" w:rsidRPr="006827A8">
        <w:rPr>
          <w:lang w:val="en-GB"/>
        </w:rPr>
        <w:tab/>
      </w:r>
      <w:r w:rsidR="00A37405" w:rsidRPr="006827A8">
        <w:rPr>
          <w:lang w:val="en-GB"/>
        </w:rPr>
        <w:tab/>
      </w:r>
      <w:r w:rsidR="00A37405" w:rsidRPr="006827A8">
        <w:rPr>
          <w:lang w:val="en-GB"/>
        </w:rPr>
        <w:tab/>
      </w:r>
      <w:r w:rsidR="00A37405" w:rsidRPr="006827A8">
        <w:rPr>
          <w:lang w:val="en-GB"/>
        </w:rPr>
        <w:tab/>
      </w:r>
      <w:r w:rsidR="00A37405" w:rsidRPr="006827A8">
        <w:rPr>
          <w:lang w:val="en-GB"/>
        </w:rPr>
        <w:tab/>
      </w:r>
      <w:r w:rsidR="00A37405" w:rsidRPr="006827A8">
        <w:rPr>
          <w:lang w:val="en-GB"/>
        </w:rPr>
        <w:tab/>
      </w:r>
      <w:r w:rsidRPr="006827A8">
        <w:rPr>
          <w:lang w:val="en-GB"/>
        </w:rPr>
        <w:t>First name and name of the author</w:t>
      </w:r>
    </w:p>
    <w:p w14:paraId="0A486066" w14:textId="1D983B62" w:rsidR="00A37405" w:rsidRPr="006827A8" w:rsidRDefault="00A37405" w:rsidP="00DC1478">
      <w:pPr>
        <w:spacing w:after="0" w:line="240" w:lineRule="auto"/>
        <w:rPr>
          <w:lang w:val="en-GB"/>
        </w:rPr>
      </w:pP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00DC1478" w:rsidRPr="006827A8">
        <w:rPr>
          <w:lang w:val="en-GB"/>
        </w:rPr>
        <w:t>Matriculation number of the author</w:t>
      </w:r>
    </w:p>
    <w:p w14:paraId="15A6E66D" w14:textId="45B07F73" w:rsidR="00A37405" w:rsidRPr="006827A8" w:rsidRDefault="00A37405" w:rsidP="00DC1478">
      <w:pPr>
        <w:spacing w:after="0" w:line="240" w:lineRule="auto"/>
        <w:rPr>
          <w:lang w:val="en-GB"/>
        </w:rPr>
      </w:pP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00DC1478" w:rsidRPr="006827A8">
        <w:rPr>
          <w:lang w:val="en-GB"/>
        </w:rPr>
        <w:t>Address of the author</w:t>
      </w:r>
      <w:r w:rsidRPr="006827A8">
        <w:rPr>
          <w:lang w:val="en-GB"/>
        </w:rPr>
        <w:t xml:space="preserve"> </w:t>
      </w:r>
    </w:p>
    <w:p w14:paraId="5B3C49A7" w14:textId="77777777" w:rsidR="00DC1478" w:rsidRPr="006827A8" w:rsidRDefault="00DC1478" w:rsidP="00DC1478">
      <w:pPr>
        <w:spacing w:after="0" w:line="240" w:lineRule="auto"/>
        <w:rPr>
          <w:lang w:val="en-GB"/>
        </w:rPr>
      </w:pPr>
    </w:p>
    <w:p w14:paraId="3EE28E02" w14:textId="381E7E30" w:rsidR="00A37405" w:rsidRPr="006827A8" w:rsidRDefault="00DC1478" w:rsidP="00A37405">
      <w:pPr>
        <w:rPr>
          <w:lang w:val="en-GB"/>
        </w:rPr>
      </w:pPr>
      <w:r w:rsidRPr="006827A8">
        <w:rPr>
          <w:lang w:val="en-GB"/>
        </w:rPr>
        <w:t>Submission date</w:t>
      </w:r>
      <w:r w:rsidR="00A37405" w:rsidRPr="006827A8">
        <w:rPr>
          <w:lang w:val="en-GB"/>
        </w:rPr>
        <w:t>:</w:t>
      </w:r>
      <w:r w:rsidRPr="006827A8">
        <w:rPr>
          <w:lang w:val="en-GB"/>
        </w:rPr>
        <w:tab/>
      </w:r>
      <w:r w:rsidRPr="006827A8">
        <w:rPr>
          <w:lang w:val="en-GB"/>
        </w:rPr>
        <w:tab/>
      </w:r>
      <w:r w:rsidR="00A37405" w:rsidRPr="006827A8">
        <w:rPr>
          <w:lang w:val="en-GB"/>
        </w:rPr>
        <w:tab/>
      </w:r>
      <w:r w:rsidR="00A37405" w:rsidRPr="006827A8">
        <w:rPr>
          <w:lang w:val="en-GB"/>
        </w:rPr>
        <w:tab/>
      </w:r>
      <w:r w:rsidR="00A37405" w:rsidRPr="006827A8">
        <w:rPr>
          <w:lang w:val="en-GB"/>
        </w:rPr>
        <w:tab/>
        <w:t>D</w:t>
      </w:r>
      <w:r w:rsidRPr="006827A8">
        <w:rPr>
          <w:lang w:val="en-GB"/>
        </w:rPr>
        <w:t>ate</w:t>
      </w:r>
    </w:p>
    <w:p w14:paraId="146EB53A" w14:textId="77777777" w:rsidR="00A37405" w:rsidRPr="006827A8" w:rsidRDefault="00A37405" w:rsidP="00A37405">
      <w:pPr>
        <w:rPr>
          <w:lang w:val="en-GB"/>
        </w:rPr>
      </w:pPr>
    </w:p>
    <w:p w14:paraId="762B2505" w14:textId="77777777" w:rsidR="00A37405" w:rsidRPr="006827A8" w:rsidRDefault="00A37405" w:rsidP="00A37405">
      <w:pPr>
        <w:rPr>
          <w:lang w:val="en-GB"/>
        </w:rPr>
      </w:pPr>
    </w:p>
    <w:p w14:paraId="70381E6F" w14:textId="77777777" w:rsidR="00A37405" w:rsidRPr="006827A8" w:rsidRDefault="00A37405" w:rsidP="00A37405">
      <w:pPr>
        <w:rPr>
          <w:lang w:val="en-GB"/>
        </w:rPr>
      </w:pPr>
    </w:p>
    <w:p w14:paraId="33F47EA3" w14:textId="77777777" w:rsidR="00A37405" w:rsidRPr="006827A8" w:rsidRDefault="00A37405" w:rsidP="00A37405">
      <w:pPr>
        <w:rPr>
          <w:lang w:val="en-GB"/>
        </w:rPr>
      </w:pPr>
    </w:p>
    <w:p w14:paraId="45AB05DC" w14:textId="77777777" w:rsidR="00A37405" w:rsidRPr="006827A8" w:rsidRDefault="00A37405" w:rsidP="00A37405">
      <w:pPr>
        <w:jc w:val="center"/>
        <w:rPr>
          <w:b/>
          <w:iCs/>
          <w:sz w:val="32"/>
          <w:highlight w:val="yellow"/>
          <w:lang w:val="en-GB"/>
        </w:rPr>
      </w:pPr>
    </w:p>
    <w:p w14:paraId="4D0CB02C" w14:textId="112930A9" w:rsidR="00A37405" w:rsidRPr="006827A8" w:rsidRDefault="00E164BB" w:rsidP="00A37405">
      <w:pPr>
        <w:jc w:val="center"/>
        <w:rPr>
          <w:b/>
          <w:iCs/>
          <w:sz w:val="32"/>
          <w:lang w:val="en-GB"/>
        </w:rPr>
      </w:pPr>
      <w:r w:rsidRPr="006827A8">
        <w:rPr>
          <w:b/>
          <w:iCs/>
          <w:sz w:val="32"/>
          <w:highlight w:val="yellow"/>
          <w:lang w:val="en-GB"/>
        </w:rPr>
        <w:t>Title</w:t>
      </w:r>
    </w:p>
    <w:p w14:paraId="7ACF6D5C" w14:textId="77777777" w:rsidR="00A37405" w:rsidRPr="006827A8" w:rsidRDefault="00A37405" w:rsidP="00A37405">
      <w:pPr>
        <w:pStyle w:val="Textkrper"/>
        <w:spacing w:before="0" w:after="0"/>
        <w:jc w:val="center"/>
        <w:rPr>
          <w:b/>
          <w:lang w:val="en-GB"/>
        </w:rPr>
      </w:pPr>
    </w:p>
    <w:p w14:paraId="02A35969" w14:textId="59B1D8FE" w:rsidR="00A37405" w:rsidRPr="006827A8" w:rsidRDefault="008001A2" w:rsidP="00A37405">
      <w:pPr>
        <w:pStyle w:val="Textkrper"/>
        <w:spacing w:before="0" w:after="0"/>
        <w:jc w:val="center"/>
        <w:rPr>
          <w:lang w:val="en-GB"/>
        </w:rPr>
      </w:pPr>
      <w:r w:rsidRPr="006827A8">
        <w:rPr>
          <w:b/>
          <w:highlight w:val="yellow"/>
          <w:lang w:val="en-GB"/>
        </w:rPr>
        <w:t>TERM PAPER</w:t>
      </w:r>
      <w:r w:rsidR="00A37405" w:rsidRPr="006827A8">
        <w:rPr>
          <w:b/>
          <w:highlight w:val="yellow"/>
          <w:lang w:val="en-GB"/>
        </w:rPr>
        <w:t xml:space="preserve">/ </w:t>
      </w:r>
      <w:r w:rsidR="00454D0C" w:rsidRPr="006827A8">
        <w:rPr>
          <w:b/>
          <w:highlight w:val="yellow"/>
          <w:lang w:val="en-GB"/>
        </w:rPr>
        <w:t>HOMEWORK</w:t>
      </w:r>
      <w:r w:rsidR="00A37405" w:rsidRPr="006827A8">
        <w:rPr>
          <w:lang w:val="en-GB"/>
        </w:rPr>
        <w:br/>
      </w:r>
      <w:r w:rsidR="00A37405" w:rsidRPr="006827A8">
        <w:rPr>
          <w:lang w:val="en-GB"/>
        </w:rPr>
        <w:br/>
      </w:r>
      <w:r w:rsidR="00454D0C" w:rsidRPr="006827A8">
        <w:rPr>
          <w:lang w:val="en-GB"/>
        </w:rPr>
        <w:t xml:space="preserve">at the Faculty of Business Administration and Economics of the </w:t>
      </w:r>
      <w:r w:rsidR="00454D0C" w:rsidRPr="006827A8">
        <w:rPr>
          <w:lang w:val="en-GB"/>
        </w:rPr>
        <w:br/>
        <w:t>UNIVERSITY OF HOHENHEIM</w:t>
      </w:r>
    </w:p>
    <w:p w14:paraId="4FA9D5B4" w14:textId="77777777" w:rsidR="00A37405" w:rsidRPr="006827A8" w:rsidRDefault="00A37405" w:rsidP="00A37405">
      <w:pPr>
        <w:pStyle w:val="Textkrper"/>
        <w:spacing w:before="0" w:after="0"/>
        <w:rPr>
          <w:lang w:val="en-GB"/>
        </w:rPr>
      </w:pPr>
    </w:p>
    <w:p w14:paraId="41783BF3" w14:textId="77777777" w:rsidR="00A37405" w:rsidRPr="006827A8" w:rsidRDefault="00A37405" w:rsidP="00A37405">
      <w:pPr>
        <w:pStyle w:val="Textkrper"/>
        <w:spacing w:before="0" w:after="0"/>
        <w:rPr>
          <w:lang w:val="en-GB"/>
        </w:rPr>
      </w:pPr>
    </w:p>
    <w:p w14:paraId="3CA0B6CA" w14:textId="77777777" w:rsidR="00A37405" w:rsidRPr="006827A8" w:rsidRDefault="00A37405" w:rsidP="00A37405">
      <w:pPr>
        <w:pStyle w:val="Textkrper"/>
        <w:spacing w:before="0" w:after="0"/>
        <w:rPr>
          <w:lang w:val="en-GB"/>
        </w:rPr>
      </w:pPr>
    </w:p>
    <w:p w14:paraId="7C91313B" w14:textId="77777777" w:rsidR="00A37405" w:rsidRPr="006827A8" w:rsidRDefault="00A37405" w:rsidP="00A37405">
      <w:pPr>
        <w:pStyle w:val="Textkrper"/>
        <w:spacing w:before="0" w:after="0"/>
        <w:rPr>
          <w:lang w:val="en-GB"/>
        </w:rPr>
      </w:pPr>
    </w:p>
    <w:p w14:paraId="691A9A12" w14:textId="77777777" w:rsidR="00A37405" w:rsidRPr="006827A8" w:rsidRDefault="00A37405" w:rsidP="00A37405">
      <w:pPr>
        <w:pStyle w:val="Textkrper"/>
        <w:spacing w:before="0" w:after="0"/>
        <w:rPr>
          <w:lang w:val="en-GB"/>
        </w:rPr>
      </w:pPr>
    </w:p>
    <w:tbl>
      <w:tblPr>
        <w:tblW w:w="5000" w:type="pct"/>
        <w:tblLook w:val="04A0" w:firstRow="1" w:lastRow="0" w:firstColumn="1" w:lastColumn="0" w:noHBand="0" w:noVBand="1"/>
      </w:tblPr>
      <w:tblGrid>
        <w:gridCol w:w="3401"/>
        <w:gridCol w:w="5669"/>
      </w:tblGrid>
      <w:tr w:rsidR="00A37405" w:rsidRPr="006827A8" w14:paraId="483F3C33" w14:textId="77777777" w:rsidTr="007041D9">
        <w:tc>
          <w:tcPr>
            <w:tcW w:w="1875" w:type="pct"/>
            <w:shd w:val="clear" w:color="auto" w:fill="auto"/>
            <w:vAlign w:val="center"/>
          </w:tcPr>
          <w:p w14:paraId="3C958546" w14:textId="77777777" w:rsidR="00A37405" w:rsidRPr="006827A8" w:rsidRDefault="00A37405" w:rsidP="007041D9">
            <w:pPr>
              <w:pStyle w:val="Textkrper"/>
              <w:spacing w:before="0" w:after="0"/>
              <w:jc w:val="left"/>
              <w:rPr>
                <w:lang w:val="en-GB"/>
              </w:rPr>
            </w:pPr>
            <w:r w:rsidRPr="006827A8">
              <w:rPr>
                <w:noProof/>
                <w:shd w:val="clear" w:color="auto" w:fill="FFFFFF" w:themeFill="background1"/>
                <w:lang w:val="en-GB"/>
              </w:rPr>
              <w:drawing>
                <wp:inline distT="0" distB="0" distL="0" distR="0" wp14:anchorId="00016961" wp14:editId="51347053">
                  <wp:extent cx="1343025" cy="1337310"/>
                  <wp:effectExtent l="0" t="0" r="9525" b="0"/>
                  <wp:docPr id="45" name="Grafik 45" descr="Bildergebnis für uni hohenhe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uni hohenheim logo"/>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l="23373" t="15350" r="24689" b="14084"/>
                          <a:stretch/>
                        </pic:blipFill>
                        <pic:spPr bwMode="auto">
                          <a:xfrm>
                            <a:off x="0" y="0"/>
                            <a:ext cx="1343025" cy="13373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25" w:type="pct"/>
            <w:shd w:val="clear" w:color="auto" w:fill="auto"/>
            <w:vAlign w:val="center"/>
          </w:tcPr>
          <w:p w14:paraId="2617BD81" w14:textId="77777777" w:rsidR="00DC1478" w:rsidRPr="006827A8" w:rsidRDefault="00DC1478" w:rsidP="00DC1478">
            <w:pPr>
              <w:spacing w:after="0" w:line="240" w:lineRule="auto"/>
              <w:rPr>
                <w:rFonts w:ascii="Trebuchet MS" w:hAnsi="Trebuchet MS"/>
                <w:b/>
                <w:color w:val="646464"/>
                <w:sz w:val="20"/>
                <w:lang w:val="en-GB"/>
              </w:rPr>
            </w:pPr>
            <w:r w:rsidRPr="006827A8">
              <w:rPr>
                <w:rFonts w:ascii="Trebuchet MS" w:hAnsi="Trebuchet MS"/>
                <w:b/>
                <w:color w:val="646464"/>
                <w:sz w:val="20"/>
                <w:lang w:val="en-GB"/>
              </w:rPr>
              <w:t>University of Hohenheim</w:t>
            </w:r>
          </w:p>
          <w:p w14:paraId="77CDC6D7" w14:textId="77777777" w:rsidR="00DC1478" w:rsidRPr="006827A8" w:rsidRDefault="00DC1478" w:rsidP="00DC1478">
            <w:pPr>
              <w:spacing w:after="0" w:line="240" w:lineRule="auto"/>
              <w:rPr>
                <w:rFonts w:ascii="Trebuchet MS" w:hAnsi="Trebuchet MS"/>
                <w:b/>
                <w:color w:val="646464"/>
                <w:sz w:val="20"/>
                <w:lang w:val="en-GB"/>
              </w:rPr>
            </w:pPr>
            <w:r w:rsidRPr="006827A8">
              <w:rPr>
                <w:rFonts w:ascii="Trebuchet MS" w:hAnsi="Trebuchet MS"/>
                <w:b/>
                <w:color w:val="646464"/>
                <w:sz w:val="20"/>
                <w:lang w:val="en-GB"/>
              </w:rPr>
              <w:t xml:space="preserve">Prof. </w:t>
            </w:r>
            <w:proofErr w:type="spellStart"/>
            <w:r w:rsidRPr="006827A8">
              <w:rPr>
                <w:rFonts w:ascii="Trebuchet MS" w:hAnsi="Trebuchet MS"/>
                <w:b/>
                <w:color w:val="646464"/>
                <w:sz w:val="20"/>
                <w:lang w:val="en-GB"/>
              </w:rPr>
              <w:t>Dr.</w:t>
            </w:r>
            <w:proofErr w:type="spellEnd"/>
            <w:r w:rsidRPr="006827A8">
              <w:rPr>
                <w:rFonts w:ascii="Trebuchet MS" w:hAnsi="Trebuchet MS"/>
                <w:b/>
                <w:color w:val="646464"/>
                <w:sz w:val="20"/>
                <w:lang w:val="en-GB"/>
              </w:rPr>
              <w:t xml:space="preserve"> Henner Gimpel</w:t>
            </w:r>
          </w:p>
          <w:p w14:paraId="0C93F485" w14:textId="026CFBAC" w:rsidR="00A37405" w:rsidRPr="006827A8" w:rsidRDefault="00DC1478" w:rsidP="00DC1478">
            <w:pPr>
              <w:spacing w:after="0" w:line="240" w:lineRule="auto"/>
              <w:rPr>
                <w:rFonts w:ascii="Trebuchet MS" w:hAnsi="Trebuchet MS"/>
                <w:color w:val="646464"/>
                <w:sz w:val="20"/>
                <w:lang w:val="en-GB"/>
              </w:rPr>
            </w:pPr>
            <w:r w:rsidRPr="006827A8">
              <w:rPr>
                <w:rFonts w:ascii="Trebuchet MS" w:hAnsi="Trebuchet MS"/>
                <w:color w:val="646464"/>
                <w:sz w:val="20"/>
                <w:lang w:val="en-GB"/>
              </w:rPr>
              <w:t>Chair of Digital Management</w:t>
            </w:r>
          </w:p>
          <w:p w14:paraId="32A6E8D7" w14:textId="661BBBE0" w:rsidR="00DC1478" w:rsidRPr="006827A8" w:rsidRDefault="00DC1478" w:rsidP="00DC1478">
            <w:pPr>
              <w:spacing w:after="0" w:line="240" w:lineRule="auto"/>
              <w:rPr>
                <w:rFonts w:ascii="Trebuchet MS" w:hAnsi="Trebuchet MS"/>
                <w:color w:val="646464"/>
                <w:sz w:val="20"/>
                <w:lang w:val="en-GB"/>
              </w:rPr>
            </w:pPr>
          </w:p>
        </w:tc>
      </w:tr>
    </w:tbl>
    <w:p w14:paraId="3CF53DEE" w14:textId="77777777" w:rsidR="00A37405" w:rsidRPr="006827A8" w:rsidRDefault="00A37405" w:rsidP="00A37405">
      <w:pPr>
        <w:rPr>
          <w:lang w:val="en-GB"/>
        </w:rPr>
      </w:pPr>
    </w:p>
    <w:p w14:paraId="27559F4A" w14:textId="77777777" w:rsidR="00A37405" w:rsidRPr="006827A8" w:rsidRDefault="00A37405" w:rsidP="00A37405">
      <w:pPr>
        <w:rPr>
          <w:lang w:val="en-GB"/>
        </w:rPr>
      </w:pPr>
    </w:p>
    <w:p w14:paraId="1ACCACD5" w14:textId="77777777" w:rsidR="00A37405" w:rsidRPr="006827A8" w:rsidRDefault="00A37405" w:rsidP="00A37405">
      <w:pPr>
        <w:rPr>
          <w:lang w:val="en-GB"/>
        </w:rPr>
      </w:pPr>
    </w:p>
    <w:p w14:paraId="390F1DC7" w14:textId="6B09EF0A" w:rsidR="00A37405" w:rsidRPr="006827A8" w:rsidRDefault="00454D0C" w:rsidP="00A37405">
      <w:pPr>
        <w:rPr>
          <w:lang w:val="en-GB"/>
        </w:rPr>
      </w:pPr>
      <w:r w:rsidRPr="006827A8">
        <w:rPr>
          <w:lang w:val="en-GB"/>
        </w:rPr>
        <w:t>Examiner</w:t>
      </w:r>
      <w:r w:rsidR="00A37405" w:rsidRPr="006827A8">
        <w:rPr>
          <w:lang w:val="en-GB"/>
        </w:rPr>
        <w:t>:</w:t>
      </w:r>
      <w:r w:rsidR="00A37405" w:rsidRPr="006827A8">
        <w:rPr>
          <w:lang w:val="en-GB"/>
        </w:rPr>
        <w:tab/>
      </w:r>
      <w:r w:rsidR="00A37405" w:rsidRPr="006827A8">
        <w:rPr>
          <w:lang w:val="en-GB"/>
        </w:rPr>
        <w:tab/>
      </w:r>
      <w:r w:rsidR="00A37405" w:rsidRPr="006827A8">
        <w:rPr>
          <w:lang w:val="en-GB"/>
        </w:rPr>
        <w:tab/>
      </w:r>
      <w:r w:rsidR="00A37405" w:rsidRPr="006827A8">
        <w:rPr>
          <w:lang w:val="en-GB"/>
        </w:rPr>
        <w:tab/>
      </w:r>
      <w:r w:rsidR="00A37405" w:rsidRPr="006827A8">
        <w:rPr>
          <w:lang w:val="en-GB"/>
        </w:rPr>
        <w:tab/>
      </w:r>
      <w:r w:rsidR="00A37405" w:rsidRPr="006827A8">
        <w:rPr>
          <w:lang w:val="en-GB"/>
        </w:rPr>
        <w:tab/>
      </w:r>
      <w:r w:rsidR="00A37405" w:rsidRPr="006827A8">
        <w:rPr>
          <w:lang w:val="en-GB"/>
        </w:rPr>
        <w:tab/>
        <w:t xml:space="preserve">Prof. </w:t>
      </w:r>
      <w:proofErr w:type="spellStart"/>
      <w:r w:rsidR="00A37405" w:rsidRPr="006827A8">
        <w:rPr>
          <w:lang w:val="en-GB"/>
        </w:rPr>
        <w:t>Dr.</w:t>
      </w:r>
      <w:proofErr w:type="spellEnd"/>
      <w:r w:rsidR="00A37405" w:rsidRPr="006827A8">
        <w:rPr>
          <w:lang w:val="en-GB"/>
        </w:rPr>
        <w:t xml:space="preserve"> Henner Gimpel</w:t>
      </w:r>
    </w:p>
    <w:p w14:paraId="13F63031" w14:textId="79844BE1" w:rsidR="00A37405" w:rsidRPr="006827A8" w:rsidRDefault="00454D0C" w:rsidP="00DC1478">
      <w:pPr>
        <w:spacing w:after="0" w:line="240" w:lineRule="auto"/>
        <w:rPr>
          <w:lang w:val="en-GB"/>
        </w:rPr>
      </w:pPr>
      <w:r w:rsidRPr="006827A8">
        <w:rPr>
          <w:lang w:val="en-GB"/>
        </w:rPr>
        <w:t>Submitted by</w:t>
      </w:r>
      <w:r w:rsidR="00A37405" w:rsidRPr="006827A8">
        <w:rPr>
          <w:lang w:val="en-GB"/>
        </w:rPr>
        <w:t>:</w:t>
      </w:r>
      <w:r w:rsidR="00A37405" w:rsidRPr="006827A8">
        <w:rPr>
          <w:lang w:val="en-GB"/>
        </w:rPr>
        <w:tab/>
      </w:r>
      <w:r w:rsidR="00A37405" w:rsidRPr="006827A8">
        <w:rPr>
          <w:lang w:val="en-GB"/>
        </w:rPr>
        <w:tab/>
      </w:r>
      <w:r w:rsidR="00A37405" w:rsidRPr="006827A8">
        <w:rPr>
          <w:lang w:val="en-GB"/>
        </w:rPr>
        <w:tab/>
      </w:r>
      <w:r w:rsidR="00A37405" w:rsidRPr="006827A8">
        <w:rPr>
          <w:lang w:val="en-GB"/>
        </w:rPr>
        <w:tab/>
      </w:r>
      <w:r w:rsidR="00A37405" w:rsidRPr="006827A8">
        <w:rPr>
          <w:lang w:val="en-GB"/>
        </w:rPr>
        <w:tab/>
      </w:r>
      <w:r w:rsidR="00A37405" w:rsidRPr="006827A8">
        <w:rPr>
          <w:lang w:val="en-GB"/>
        </w:rPr>
        <w:tab/>
      </w:r>
      <w:r w:rsidRPr="006827A8">
        <w:rPr>
          <w:lang w:val="en-GB"/>
        </w:rPr>
        <w:t xml:space="preserve">First name and name of </w:t>
      </w:r>
      <w:r w:rsidR="00F51ECF" w:rsidRPr="006827A8">
        <w:rPr>
          <w:lang w:val="en-GB"/>
        </w:rPr>
        <w:t>first author</w:t>
      </w:r>
    </w:p>
    <w:p w14:paraId="66A3738F" w14:textId="31865DA6" w:rsidR="00A37405" w:rsidRPr="006827A8" w:rsidRDefault="00A37405" w:rsidP="00DC1478">
      <w:pPr>
        <w:spacing w:after="0" w:line="240" w:lineRule="auto"/>
        <w:rPr>
          <w:lang w:val="en-GB"/>
        </w:rPr>
      </w:pP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00136DCC" w:rsidRPr="006827A8">
        <w:rPr>
          <w:lang w:val="en-GB"/>
        </w:rPr>
        <w:t>Matriculation number of the first author</w:t>
      </w:r>
    </w:p>
    <w:p w14:paraId="2F634D69" w14:textId="3F7E42E4" w:rsidR="00136DCC" w:rsidRPr="006827A8" w:rsidRDefault="00136DCC" w:rsidP="00136DCC">
      <w:pPr>
        <w:spacing w:after="0" w:line="240" w:lineRule="auto"/>
        <w:ind w:left="3224" w:firstLine="403"/>
        <w:rPr>
          <w:lang w:val="en-GB"/>
        </w:rPr>
      </w:pPr>
      <w:r w:rsidRPr="006827A8">
        <w:rPr>
          <w:lang w:val="en-GB"/>
        </w:rPr>
        <w:t>First name and name of second author</w:t>
      </w:r>
    </w:p>
    <w:p w14:paraId="0F9D8638" w14:textId="418E200F" w:rsidR="00136DCC" w:rsidRPr="006827A8" w:rsidRDefault="00136DCC" w:rsidP="00136DCC">
      <w:pPr>
        <w:spacing w:after="0" w:line="240" w:lineRule="auto"/>
        <w:rPr>
          <w:lang w:val="en-GB"/>
        </w:rPr>
      </w:pP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t>Matriculation number of the second author</w:t>
      </w:r>
    </w:p>
    <w:p w14:paraId="47ED4A90" w14:textId="2B2D6B7F" w:rsidR="00136DCC" w:rsidRPr="006827A8" w:rsidRDefault="00136DCC" w:rsidP="00136DCC">
      <w:pPr>
        <w:spacing w:after="0" w:line="240" w:lineRule="auto"/>
        <w:ind w:left="3224" w:firstLine="403"/>
        <w:rPr>
          <w:lang w:val="en-GB"/>
        </w:rPr>
      </w:pPr>
      <w:r w:rsidRPr="006827A8">
        <w:rPr>
          <w:lang w:val="en-GB"/>
        </w:rPr>
        <w:t>First name and name of third author</w:t>
      </w:r>
    </w:p>
    <w:p w14:paraId="75525219" w14:textId="0881A482" w:rsidR="00136DCC" w:rsidRPr="006827A8" w:rsidRDefault="00136DCC" w:rsidP="00136DCC">
      <w:pPr>
        <w:spacing w:after="0" w:line="240" w:lineRule="auto"/>
        <w:rPr>
          <w:lang w:val="en-GB"/>
        </w:rPr>
      </w:pP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r>
      <w:r w:rsidRPr="006827A8">
        <w:rPr>
          <w:lang w:val="en-GB"/>
        </w:rPr>
        <w:tab/>
        <w:t>Matriculation number of third author</w:t>
      </w:r>
    </w:p>
    <w:p w14:paraId="215A4E60" w14:textId="77777777" w:rsidR="00A37405" w:rsidRPr="006827A8" w:rsidRDefault="00A37405" w:rsidP="00A37405">
      <w:pPr>
        <w:spacing w:line="240" w:lineRule="auto"/>
        <w:rPr>
          <w:lang w:val="en-GB"/>
        </w:rPr>
      </w:pPr>
    </w:p>
    <w:p w14:paraId="207D7246" w14:textId="7844D53C" w:rsidR="00A37405" w:rsidRPr="006827A8" w:rsidRDefault="00136DCC" w:rsidP="00A37405">
      <w:pPr>
        <w:rPr>
          <w:lang w:val="en-GB"/>
        </w:rPr>
      </w:pPr>
      <w:r w:rsidRPr="006827A8">
        <w:rPr>
          <w:lang w:val="en-GB"/>
        </w:rPr>
        <w:t>Submission date</w:t>
      </w:r>
      <w:r w:rsidR="00A37405" w:rsidRPr="006827A8">
        <w:rPr>
          <w:lang w:val="en-GB"/>
        </w:rPr>
        <w:t>:</w:t>
      </w:r>
      <w:r w:rsidRPr="006827A8">
        <w:rPr>
          <w:lang w:val="en-GB"/>
        </w:rPr>
        <w:tab/>
      </w:r>
      <w:r w:rsidRPr="006827A8">
        <w:rPr>
          <w:lang w:val="en-GB"/>
        </w:rPr>
        <w:tab/>
      </w:r>
      <w:r w:rsidR="00A37405" w:rsidRPr="006827A8">
        <w:rPr>
          <w:lang w:val="en-GB"/>
        </w:rPr>
        <w:tab/>
      </w:r>
      <w:r w:rsidR="00A37405" w:rsidRPr="006827A8">
        <w:rPr>
          <w:lang w:val="en-GB"/>
        </w:rPr>
        <w:tab/>
      </w:r>
      <w:r w:rsidR="00A37405" w:rsidRPr="006827A8">
        <w:rPr>
          <w:lang w:val="en-GB"/>
        </w:rPr>
        <w:tab/>
      </w:r>
      <w:r w:rsidRPr="006827A8">
        <w:rPr>
          <w:lang w:val="en-GB"/>
        </w:rPr>
        <w:t>Date</w:t>
      </w:r>
    </w:p>
    <w:bookmarkEnd w:id="73"/>
    <w:bookmarkEnd w:id="74"/>
    <w:p w14:paraId="29C72EB4" w14:textId="77777777" w:rsidR="00A37405" w:rsidRPr="006827A8" w:rsidRDefault="00A37405" w:rsidP="00293335">
      <w:pPr>
        <w:pStyle w:val="01Continuoustext"/>
        <w:rPr>
          <w:lang w:val="en-GB"/>
        </w:rPr>
      </w:pPr>
    </w:p>
    <w:sectPr w:rsidR="00A37405" w:rsidRPr="006827A8" w:rsidSect="00944BB7">
      <w:pgSz w:w="11906" w:h="16838" w:code="9"/>
      <w:pgMar w:top="1701" w:right="1418" w:bottom="1134" w:left="1418"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4CD2" w14:textId="77777777" w:rsidR="009F273B" w:rsidRDefault="009F273B" w:rsidP="00C3202E">
      <w:r>
        <w:separator/>
      </w:r>
    </w:p>
    <w:p w14:paraId="3700F5C6" w14:textId="77777777" w:rsidR="009F273B" w:rsidRDefault="009F273B" w:rsidP="00C3202E"/>
    <w:p w14:paraId="3AE16C78" w14:textId="77777777" w:rsidR="009F273B" w:rsidRDefault="009F273B" w:rsidP="00C3202E"/>
    <w:p w14:paraId="750B12A1" w14:textId="77777777" w:rsidR="009F273B" w:rsidRDefault="009F273B" w:rsidP="00C3202E"/>
    <w:p w14:paraId="44D69EED" w14:textId="77777777" w:rsidR="009F273B" w:rsidRDefault="009F273B" w:rsidP="00C3202E"/>
    <w:p w14:paraId="789BCE6C" w14:textId="77777777" w:rsidR="009F273B" w:rsidRDefault="009F273B"/>
  </w:endnote>
  <w:endnote w:type="continuationSeparator" w:id="0">
    <w:p w14:paraId="365B7D28" w14:textId="77777777" w:rsidR="009F273B" w:rsidRDefault="009F273B" w:rsidP="00C3202E">
      <w:r>
        <w:continuationSeparator/>
      </w:r>
    </w:p>
    <w:p w14:paraId="6EDD2B6A" w14:textId="77777777" w:rsidR="009F273B" w:rsidRDefault="009F273B" w:rsidP="00C3202E"/>
    <w:p w14:paraId="35D77114" w14:textId="77777777" w:rsidR="009F273B" w:rsidRDefault="009F273B" w:rsidP="00C3202E"/>
    <w:p w14:paraId="2519D194" w14:textId="77777777" w:rsidR="009F273B" w:rsidRDefault="009F273B" w:rsidP="00C3202E"/>
    <w:p w14:paraId="6A89CEEA" w14:textId="77777777" w:rsidR="009F273B" w:rsidRDefault="009F273B" w:rsidP="00C3202E"/>
    <w:p w14:paraId="43D3D108" w14:textId="77777777" w:rsidR="009F273B" w:rsidRDefault="009F273B"/>
  </w:endnote>
  <w:endnote w:type="continuationNotice" w:id="1">
    <w:p w14:paraId="16C784A4" w14:textId="77777777" w:rsidR="009F273B" w:rsidRDefault="009F2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E7B3" w14:textId="77777777" w:rsidR="009F273B" w:rsidRDefault="009F273B" w:rsidP="00C3202E">
      <w:pPr>
        <w:pStyle w:val="Funotentrennlinie"/>
      </w:pPr>
      <w:r>
        <w:separator/>
      </w:r>
    </w:p>
    <w:p w14:paraId="0D2D8AC2" w14:textId="77777777" w:rsidR="009F273B" w:rsidRDefault="009F273B"/>
  </w:footnote>
  <w:footnote w:type="continuationSeparator" w:id="0">
    <w:p w14:paraId="1A3F4D51" w14:textId="77777777" w:rsidR="009F273B" w:rsidRDefault="009F273B" w:rsidP="00C3202E">
      <w:r>
        <w:continuationSeparator/>
      </w:r>
    </w:p>
    <w:p w14:paraId="0985CF75" w14:textId="77777777" w:rsidR="009F273B" w:rsidRDefault="009F273B" w:rsidP="00C3202E"/>
    <w:p w14:paraId="6D74635D" w14:textId="77777777" w:rsidR="009F273B" w:rsidRDefault="009F273B" w:rsidP="00C3202E"/>
    <w:p w14:paraId="2514D8E7" w14:textId="77777777" w:rsidR="009F273B" w:rsidRDefault="009F273B" w:rsidP="00C3202E"/>
    <w:p w14:paraId="2BD1E1F9" w14:textId="77777777" w:rsidR="009F273B" w:rsidRDefault="009F273B" w:rsidP="00C3202E"/>
    <w:p w14:paraId="2DD6CEF2" w14:textId="77777777" w:rsidR="009F273B" w:rsidRDefault="009F273B"/>
  </w:footnote>
  <w:footnote w:type="continuationNotice" w:id="1">
    <w:p w14:paraId="0AA2D515" w14:textId="77777777" w:rsidR="009F273B" w:rsidRDefault="009F273B">
      <w:pPr>
        <w:spacing w:after="0" w:line="240" w:lineRule="auto"/>
      </w:pPr>
    </w:p>
  </w:footnote>
  <w:footnote w:id="2">
    <w:p w14:paraId="59FC5446" w14:textId="7D019C91" w:rsidR="00947CFE" w:rsidRDefault="00947CFE">
      <w:pPr>
        <w:pStyle w:val="Funotentext"/>
      </w:pPr>
      <w:r>
        <w:rPr>
          <w:rStyle w:val="Funotenzeichen"/>
        </w:rPr>
        <w:footnoteRef/>
      </w:r>
      <w:r>
        <w:t xml:space="preserve"> </w:t>
      </w:r>
      <w:r w:rsidRPr="002B0E39">
        <w:t>Schwerzstraße 43, building  0433, room 117, 70599 Stuttgart</w:t>
      </w:r>
    </w:p>
  </w:footnote>
  <w:footnote w:id="3">
    <w:p w14:paraId="10F9B04F" w14:textId="58EAE85B" w:rsidR="00947CFE" w:rsidRPr="002B0E39" w:rsidRDefault="00947CFE">
      <w:pPr>
        <w:pStyle w:val="Funotentext"/>
      </w:pPr>
      <w:r w:rsidRPr="002B0E39">
        <w:rPr>
          <w:rStyle w:val="Funotenzeichen"/>
        </w:rPr>
        <w:footnoteRef/>
      </w:r>
      <w:r w:rsidRPr="002B0E39">
        <w:t xml:space="preserve"> </w:t>
      </w:r>
      <w:hyperlink r:id="rId1" w:history="1">
        <w:r w:rsidRPr="00912095">
          <w:rPr>
            <w:rStyle w:val="Hyperlink"/>
          </w:rPr>
          <w:t>https://www.uni-hohenheim.de/en/examinations-office-final-thesis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230B" w14:textId="77777777" w:rsidR="00947CFE" w:rsidRDefault="00947CFE" w:rsidP="00BE4DF3">
    <w:pPr>
      <w:pStyle w:val="Kopfzeile"/>
      <w:jc w:val="right"/>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FB6F" w14:textId="7C10CCE7" w:rsidR="00947CFE" w:rsidRPr="007F6963" w:rsidRDefault="00947CFE" w:rsidP="00BE4DF3">
    <w:pPr>
      <w:pStyle w:val="Kopfzeile"/>
      <w:jc w:val="right"/>
      <w:rPr>
        <w:rStyle w:val="Seitenzahl"/>
      </w:rPr>
    </w:pPr>
    <w:r w:rsidRPr="007F6963">
      <w:rPr>
        <w:rStyle w:val="Seitenzahl"/>
      </w:rPr>
      <w:fldChar w:fldCharType="begin"/>
    </w:r>
    <w:r w:rsidRPr="007F6963">
      <w:rPr>
        <w:rStyle w:val="Seitenzahl"/>
      </w:rPr>
      <w:instrText xml:space="preserve">PAGE  </w:instrText>
    </w:r>
    <w:r w:rsidRPr="007F6963">
      <w:rPr>
        <w:rStyle w:val="Seitenzahl"/>
      </w:rPr>
      <w:fldChar w:fldCharType="separate"/>
    </w:r>
    <w:r>
      <w:rPr>
        <w:rStyle w:val="Seitenzahl"/>
        <w:noProof/>
      </w:rPr>
      <w:t>I</w:t>
    </w:r>
    <w:r w:rsidRPr="007F6963">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71DE" w14:textId="77777777" w:rsidR="00947CFE" w:rsidRDefault="00947CFE" w:rsidP="001954D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1299"/>
    <w:multiLevelType w:val="multilevel"/>
    <w:tmpl w:val="F3D0FA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201560"/>
    <w:multiLevelType w:val="multilevel"/>
    <w:tmpl w:val="683E9470"/>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3261"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lang w:val="x-none" w:eastAsia="x-none" w:bidi="x-none"/>
        <w:specVanish w:val="0"/>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2" w15:restartNumberingAfterBreak="0">
    <w:nsid w:val="2CDF12B3"/>
    <w:multiLevelType w:val="hybridMultilevel"/>
    <w:tmpl w:val="54B89058"/>
    <w:styleLink w:val="FormatvorlageAufzhlungRmischezahlen"/>
    <w:lvl w:ilvl="0" w:tplc="1B8656BC">
      <w:start w:val="1"/>
      <w:numFmt w:val="upperRoman"/>
      <w:pStyle w:val="Listenabsatz"/>
      <w:lvlText w:val="%1."/>
      <w:lvlJc w:val="right"/>
      <w:pPr>
        <w:ind w:left="720" w:hanging="360"/>
      </w:pPr>
      <w:rPr>
        <w:sz w:val="24"/>
      </w:rPr>
    </w:lvl>
    <w:lvl w:ilvl="1" w:tplc="C7EE8C12">
      <w:start w:val="1"/>
      <w:numFmt w:val="lowerLetter"/>
      <w:lvlText w:val="%2."/>
      <w:lvlJc w:val="left"/>
      <w:pPr>
        <w:ind w:left="1440" w:hanging="360"/>
      </w:pPr>
    </w:lvl>
    <w:lvl w:ilvl="2" w:tplc="26E0C9DC">
      <w:start w:val="1"/>
      <w:numFmt w:val="lowerRoman"/>
      <w:lvlText w:val="%3."/>
      <w:lvlJc w:val="right"/>
      <w:pPr>
        <w:ind w:left="2160" w:hanging="180"/>
      </w:pPr>
    </w:lvl>
    <w:lvl w:ilvl="3" w:tplc="77A2DFE8">
      <w:start w:val="1"/>
      <w:numFmt w:val="decimal"/>
      <w:lvlText w:val="%4."/>
      <w:lvlJc w:val="left"/>
      <w:pPr>
        <w:ind w:left="2880" w:hanging="360"/>
      </w:pPr>
    </w:lvl>
    <w:lvl w:ilvl="4" w:tplc="424A5FBE">
      <w:start w:val="1"/>
      <w:numFmt w:val="lowerLetter"/>
      <w:lvlText w:val="%5."/>
      <w:lvlJc w:val="left"/>
      <w:pPr>
        <w:ind w:left="3600" w:hanging="360"/>
      </w:pPr>
    </w:lvl>
    <w:lvl w:ilvl="5" w:tplc="5106C1F0">
      <w:start w:val="1"/>
      <w:numFmt w:val="lowerRoman"/>
      <w:lvlText w:val="%6."/>
      <w:lvlJc w:val="right"/>
      <w:pPr>
        <w:ind w:left="4320" w:hanging="180"/>
      </w:pPr>
    </w:lvl>
    <w:lvl w:ilvl="6" w:tplc="A2A639D4">
      <w:start w:val="1"/>
      <w:numFmt w:val="decimal"/>
      <w:lvlText w:val="%7."/>
      <w:lvlJc w:val="left"/>
      <w:pPr>
        <w:ind w:left="5040" w:hanging="360"/>
      </w:pPr>
    </w:lvl>
    <w:lvl w:ilvl="7" w:tplc="EFB8FDFC">
      <w:start w:val="1"/>
      <w:numFmt w:val="lowerLetter"/>
      <w:lvlText w:val="%8."/>
      <w:lvlJc w:val="left"/>
      <w:pPr>
        <w:ind w:left="5760" w:hanging="360"/>
      </w:pPr>
    </w:lvl>
    <w:lvl w:ilvl="8" w:tplc="6568C26A">
      <w:start w:val="1"/>
      <w:numFmt w:val="lowerRoman"/>
      <w:lvlText w:val="%9."/>
      <w:lvlJc w:val="right"/>
      <w:pPr>
        <w:ind w:left="6480" w:hanging="180"/>
      </w:pPr>
    </w:lvl>
  </w:abstractNum>
  <w:abstractNum w:abstractNumId="3" w15:restartNumberingAfterBreak="0">
    <w:nsid w:val="30904A4E"/>
    <w:multiLevelType w:val="multilevel"/>
    <w:tmpl w:val="873C9416"/>
    <w:styleLink w:val="FormatvorlageAufgezhlt"/>
    <w:lvl w:ilvl="0">
      <w:start w:val="1"/>
      <w:numFmt w:val="bullet"/>
      <w:lvlText w:val=""/>
      <w:lvlJc w:val="left"/>
      <w:pPr>
        <w:tabs>
          <w:tab w:val="num" w:pos="425"/>
        </w:tabs>
        <w:ind w:left="425" w:hanging="425"/>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93176"/>
    <w:multiLevelType w:val="hybridMultilevel"/>
    <w:tmpl w:val="B0042F38"/>
    <w:styleLink w:val="NummerierteListe"/>
    <w:lvl w:ilvl="0" w:tplc="18EC863E">
      <w:start w:val="1"/>
      <w:numFmt w:val="decimal"/>
      <w:lvlText w:val="%1."/>
      <w:lvlJc w:val="left"/>
      <w:pPr>
        <w:tabs>
          <w:tab w:val="num" w:pos="567"/>
        </w:tabs>
        <w:ind w:left="567" w:hanging="567"/>
      </w:pPr>
      <w:rPr>
        <w:rFonts w:ascii="Times New Roman" w:hAnsi="Times New Roman" w:hint="default"/>
        <w:sz w:val="24"/>
      </w:rPr>
    </w:lvl>
    <w:lvl w:ilvl="1" w:tplc="64C09162">
      <w:start w:val="1"/>
      <w:numFmt w:val="lowerLetter"/>
      <w:lvlText w:val="%2."/>
      <w:lvlJc w:val="left"/>
      <w:pPr>
        <w:tabs>
          <w:tab w:val="num" w:pos="1134"/>
        </w:tabs>
        <w:ind w:left="1134" w:hanging="567"/>
      </w:pPr>
      <w:rPr>
        <w:rFonts w:hint="default"/>
      </w:rPr>
    </w:lvl>
    <w:lvl w:ilvl="2" w:tplc="E4A2E07C">
      <w:start w:val="1"/>
      <w:numFmt w:val="lowerRoman"/>
      <w:lvlText w:val="%3."/>
      <w:lvlJc w:val="right"/>
      <w:pPr>
        <w:tabs>
          <w:tab w:val="num" w:pos="2160"/>
        </w:tabs>
        <w:ind w:left="2160" w:hanging="180"/>
      </w:pPr>
      <w:rPr>
        <w:rFonts w:hint="default"/>
      </w:rPr>
    </w:lvl>
    <w:lvl w:ilvl="3" w:tplc="8ABE1C0E">
      <w:start w:val="1"/>
      <w:numFmt w:val="decimal"/>
      <w:lvlText w:val="%4."/>
      <w:lvlJc w:val="left"/>
      <w:pPr>
        <w:tabs>
          <w:tab w:val="num" w:pos="2880"/>
        </w:tabs>
        <w:ind w:left="2880" w:hanging="360"/>
      </w:pPr>
      <w:rPr>
        <w:rFonts w:hint="default"/>
      </w:rPr>
    </w:lvl>
    <w:lvl w:ilvl="4" w:tplc="ACF6DA08">
      <w:start w:val="1"/>
      <w:numFmt w:val="lowerLetter"/>
      <w:lvlText w:val="%5."/>
      <w:lvlJc w:val="left"/>
      <w:pPr>
        <w:tabs>
          <w:tab w:val="num" w:pos="3600"/>
        </w:tabs>
        <w:ind w:left="3600" w:hanging="360"/>
      </w:pPr>
      <w:rPr>
        <w:rFonts w:hint="default"/>
      </w:rPr>
    </w:lvl>
    <w:lvl w:ilvl="5" w:tplc="20D29786">
      <w:start w:val="1"/>
      <w:numFmt w:val="lowerRoman"/>
      <w:lvlText w:val="%6."/>
      <w:lvlJc w:val="right"/>
      <w:pPr>
        <w:tabs>
          <w:tab w:val="num" w:pos="4320"/>
        </w:tabs>
        <w:ind w:left="4320" w:hanging="180"/>
      </w:pPr>
      <w:rPr>
        <w:rFonts w:hint="default"/>
      </w:rPr>
    </w:lvl>
    <w:lvl w:ilvl="6" w:tplc="721AC70A">
      <w:start w:val="1"/>
      <w:numFmt w:val="decimal"/>
      <w:lvlText w:val="%7."/>
      <w:lvlJc w:val="left"/>
      <w:pPr>
        <w:tabs>
          <w:tab w:val="num" w:pos="5040"/>
        </w:tabs>
        <w:ind w:left="5040" w:hanging="360"/>
      </w:pPr>
      <w:rPr>
        <w:rFonts w:hint="default"/>
      </w:rPr>
    </w:lvl>
    <w:lvl w:ilvl="7" w:tplc="750E07FE">
      <w:start w:val="1"/>
      <w:numFmt w:val="lowerLetter"/>
      <w:lvlText w:val="%8."/>
      <w:lvlJc w:val="left"/>
      <w:pPr>
        <w:tabs>
          <w:tab w:val="num" w:pos="5760"/>
        </w:tabs>
        <w:ind w:left="5760" w:hanging="360"/>
      </w:pPr>
      <w:rPr>
        <w:rFonts w:hint="default"/>
      </w:rPr>
    </w:lvl>
    <w:lvl w:ilvl="8" w:tplc="EF263A22">
      <w:start w:val="1"/>
      <w:numFmt w:val="lowerRoman"/>
      <w:lvlText w:val="%9."/>
      <w:lvlJc w:val="right"/>
      <w:pPr>
        <w:tabs>
          <w:tab w:val="num" w:pos="6480"/>
        </w:tabs>
        <w:ind w:left="6480" w:hanging="180"/>
      </w:pPr>
      <w:rPr>
        <w:rFonts w:hint="default"/>
      </w:rPr>
    </w:lvl>
  </w:abstractNum>
  <w:abstractNum w:abstractNumId="5" w15:restartNumberingAfterBreak="0">
    <w:nsid w:val="344B50B5"/>
    <w:multiLevelType w:val="hybridMultilevel"/>
    <w:tmpl w:val="2CCCF942"/>
    <w:lvl w:ilvl="0" w:tplc="49BE9136">
      <w:numFmt w:val="bullet"/>
      <w:pStyle w:val="Aufzhlung"/>
      <w:lvlText w:val="-"/>
      <w:lvlJc w:val="left"/>
      <w:pPr>
        <w:tabs>
          <w:tab w:val="num" w:pos="454"/>
        </w:tabs>
        <w:ind w:left="454" w:hanging="454"/>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3F60A3"/>
    <w:multiLevelType w:val="hybridMultilevel"/>
    <w:tmpl w:val="1D24480E"/>
    <w:lvl w:ilvl="0" w:tplc="D1681D98">
      <w:start w:val="1"/>
      <w:numFmt w:val="decimal"/>
      <w:pStyle w:val="10Arabicnumberingforbulletedlist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9A7F0C"/>
    <w:multiLevelType w:val="hybridMultilevel"/>
    <w:tmpl w:val="62B4ED68"/>
    <w:lvl w:ilvl="0" w:tplc="55A27C00">
      <w:numFmt w:val="bullet"/>
      <w:pStyle w:val="FormatvorlageAufzhlungmitAbstandKursiv"/>
      <w:lvlText w:val="-"/>
      <w:lvlJc w:val="left"/>
      <w:pPr>
        <w:tabs>
          <w:tab w:val="num" w:pos="340"/>
        </w:tabs>
        <w:ind w:left="340" w:hanging="340"/>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551C68"/>
    <w:multiLevelType w:val="hybridMultilevel"/>
    <w:tmpl w:val="6778E778"/>
    <w:lvl w:ilvl="0" w:tplc="8520C6C0">
      <w:start w:val="1"/>
      <w:numFmt w:val="bullet"/>
      <w:pStyle w:val="Outlineite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111F7"/>
    <w:multiLevelType w:val="hybridMultilevel"/>
    <w:tmpl w:val="B4A6B76C"/>
    <w:lvl w:ilvl="0" w:tplc="0B9E2632">
      <w:numFmt w:val="bullet"/>
      <w:pStyle w:val="AufzhlungohneAbstand"/>
      <w:lvlText w:val="-"/>
      <w:lvlJc w:val="left"/>
      <w:pPr>
        <w:tabs>
          <w:tab w:val="num" w:pos="567"/>
        </w:tabs>
        <w:ind w:left="567" w:hanging="567"/>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B659ED"/>
    <w:multiLevelType w:val="multilevel"/>
    <w:tmpl w:val="54B89058"/>
    <w:numStyleLink w:val="FormatvorlageAufzhlungRmischezahlen"/>
  </w:abstractNum>
  <w:num w:numId="1" w16cid:durableId="1519659489">
    <w:abstractNumId w:val="9"/>
  </w:num>
  <w:num w:numId="2" w16cid:durableId="2061977586">
    <w:abstractNumId w:val="7"/>
  </w:num>
  <w:num w:numId="3" w16cid:durableId="621115022">
    <w:abstractNumId w:val="4"/>
  </w:num>
  <w:num w:numId="4" w16cid:durableId="1135760088">
    <w:abstractNumId w:val="5"/>
  </w:num>
  <w:num w:numId="5" w16cid:durableId="2058696563">
    <w:abstractNumId w:val="3"/>
  </w:num>
  <w:num w:numId="6" w16cid:durableId="269435617">
    <w:abstractNumId w:val="1"/>
  </w:num>
  <w:num w:numId="7" w16cid:durableId="519398775">
    <w:abstractNumId w:val="8"/>
  </w:num>
  <w:num w:numId="8" w16cid:durableId="1641378716">
    <w:abstractNumId w:val="6"/>
  </w:num>
  <w:num w:numId="9" w16cid:durableId="1767572366">
    <w:abstractNumId w:val="2"/>
  </w:num>
  <w:num w:numId="10" w16cid:durableId="471024348">
    <w:abstractNumId w:val="10"/>
  </w:num>
  <w:num w:numId="11" w16cid:durableId="157766494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403"/>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DI3MzE0MDAxNzJX0lEKTi0uzszPAykwqwUAj9+cZywAAAA="/>
  </w:docVars>
  <w:rsids>
    <w:rsidRoot w:val="00544E20"/>
    <w:rsid w:val="0000175C"/>
    <w:rsid w:val="00001795"/>
    <w:rsid w:val="00003EB2"/>
    <w:rsid w:val="0000648E"/>
    <w:rsid w:val="00007779"/>
    <w:rsid w:val="000122DC"/>
    <w:rsid w:val="00014B44"/>
    <w:rsid w:val="00015EB7"/>
    <w:rsid w:val="00017430"/>
    <w:rsid w:val="00017D21"/>
    <w:rsid w:val="00017FEA"/>
    <w:rsid w:val="00020012"/>
    <w:rsid w:val="00020568"/>
    <w:rsid w:val="00025F0B"/>
    <w:rsid w:val="00032684"/>
    <w:rsid w:val="00040226"/>
    <w:rsid w:val="00041137"/>
    <w:rsid w:val="00042A14"/>
    <w:rsid w:val="00043D2C"/>
    <w:rsid w:val="00043E89"/>
    <w:rsid w:val="000511ED"/>
    <w:rsid w:val="000529BC"/>
    <w:rsid w:val="00055D44"/>
    <w:rsid w:val="00057950"/>
    <w:rsid w:val="000617BF"/>
    <w:rsid w:val="00063633"/>
    <w:rsid w:val="0006549D"/>
    <w:rsid w:val="00066231"/>
    <w:rsid w:val="000665C0"/>
    <w:rsid w:val="00070757"/>
    <w:rsid w:val="00070D62"/>
    <w:rsid w:val="00081B38"/>
    <w:rsid w:val="00085D16"/>
    <w:rsid w:val="0008683B"/>
    <w:rsid w:val="000871CE"/>
    <w:rsid w:val="00087FED"/>
    <w:rsid w:val="00090D23"/>
    <w:rsid w:val="00092F2B"/>
    <w:rsid w:val="00097F12"/>
    <w:rsid w:val="000A0944"/>
    <w:rsid w:val="000A2FA9"/>
    <w:rsid w:val="000A5294"/>
    <w:rsid w:val="000A618E"/>
    <w:rsid w:val="000A6CBA"/>
    <w:rsid w:val="000A7770"/>
    <w:rsid w:val="000B2190"/>
    <w:rsid w:val="000B2273"/>
    <w:rsid w:val="000B2EC4"/>
    <w:rsid w:val="000B4735"/>
    <w:rsid w:val="000B504E"/>
    <w:rsid w:val="000B53A4"/>
    <w:rsid w:val="000B7765"/>
    <w:rsid w:val="000C00D3"/>
    <w:rsid w:val="000C14AB"/>
    <w:rsid w:val="000C2145"/>
    <w:rsid w:val="000C22F6"/>
    <w:rsid w:val="000C2BD8"/>
    <w:rsid w:val="000C4516"/>
    <w:rsid w:val="000C5388"/>
    <w:rsid w:val="000C62A4"/>
    <w:rsid w:val="000C7AE5"/>
    <w:rsid w:val="000D08A2"/>
    <w:rsid w:val="000D17AD"/>
    <w:rsid w:val="000D4B06"/>
    <w:rsid w:val="000D5DAF"/>
    <w:rsid w:val="000E1243"/>
    <w:rsid w:val="000E12DD"/>
    <w:rsid w:val="000E2037"/>
    <w:rsid w:val="000E2163"/>
    <w:rsid w:val="000E2BFF"/>
    <w:rsid w:val="000E35BE"/>
    <w:rsid w:val="000E4008"/>
    <w:rsid w:val="000E4AC5"/>
    <w:rsid w:val="000E4EC0"/>
    <w:rsid w:val="000E7B17"/>
    <w:rsid w:val="000F1CE1"/>
    <w:rsid w:val="000F1DA2"/>
    <w:rsid w:val="000F4CCB"/>
    <w:rsid w:val="000F6727"/>
    <w:rsid w:val="00101CD9"/>
    <w:rsid w:val="00103E5F"/>
    <w:rsid w:val="0010676F"/>
    <w:rsid w:val="00107971"/>
    <w:rsid w:val="001112CB"/>
    <w:rsid w:val="001132A7"/>
    <w:rsid w:val="00115717"/>
    <w:rsid w:val="00116F34"/>
    <w:rsid w:val="001206A7"/>
    <w:rsid w:val="00120B15"/>
    <w:rsid w:val="00124398"/>
    <w:rsid w:val="00125845"/>
    <w:rsid w:val="00126FB8"/>
    <w:rsid w:val="001273F9"/>
    <w:rsid w:val="00131561"/>
    <w:rsid w:val="00131831"/>
    <w:rsid w:val="00131AD6"/>
    <w:rsid w:val="00132574"/>
    <w:rsid w:val="00133694"/>
    <w:rsid w:val="00136DCC"/>
    <w:rsid w:val="001375D9"/>
    <w:rsid w:val="00140F41"/>
    <w:rsid w:val="001421E4"/>
    <w:rsid w:val="00146312"/>
    <w:rsid w:val="0014714E"/>
    <w:rsid w:val="00150120"/>
    <w:rsid w:val="0015012E"/>
    <w:rsid w:val="0015128B"/>
    <w:rsid w:val="001522AF"/>
    <w:rsid w:val="001528AC"/>
    <w:rsid w:val="0015490B"/>
    <w:rsid w:val="00164AA2"/>
    <w:rsid w:val="00166049"/>
    <w:rsid w:val="001708E8"/>
    <w:rsid w:val="00176CBF"/>
    <w:rsid w:val="00176FA0"/>
    <w:rsid w:val="001834B0"/>
    <w:rsid w:val="001914E0"/>
    <w:rsid w:val="001925C4"/>
    <w:rsid w:val="0019415F"/>
    <w:rsid w:val="001954DC"/>
    <w:rsid w:val="00197580"/>
    <w:rsid w:val="001976E5"/>
    <w:rsid w:val="001A331F"/>
    <w:rsid w:val="001A3494"/>
    <w:rsid w:val="001A5C47"/>
    <w:rsid w:val="001A7313"/>
    <w:rsid w:val="001A7693"/>
    <w:rsid w:val="001A7CAB"/>
    <w:rsid w:val="001B3792"/>
    <w:rsid w:val="001B50A5"/>
    <w:rsid w:val="001C3AEA"/>
    <w:rsid w:val="001D145F"/>
    <w:rsid w:val="001D381A"/>
    <w:rsid w:val="001D4246"/>
    <w:rsid w:val="001D4E45"/>
    <w:rsid w:val="001E3842"/>
    <w:rsid w:val="001E4683"/>
    <w:rsid w:val="001E5F02"/>
    <w:rsid w:val="001E6338"/>
    <w:rsid w:val="001E7071"/>
    <w:rsid w:val="001F15DD"/>
    <w:rsid w:val="001F1B89"/>
    <w:rsid w:val="001F4529"/>
    <w:rsid w:val="001F552E"/>
    <w:rsid w:val="001F577D"/>
    <w:rsid w:val="001F5CF8"/>
    <w:rsid w:val="001F62D3"/>
    <w:rsid w:val="001F726A"/>
    <w:rsid w:val="0020075B"/>
    <w:rsid w:val="00201F7A"/>
    <w:rsid w:val="0020588A"/>
    <w:rsid w:val="00206423"/>
    <w:rsid w:val="00212E2E"/>
    <w:rsid w:val="002138A7"/>
    <w:rsid w:val="00214B12"/>
    <w:rsid w:val="00215909"/>
    <w:rsid w:val="00216A6C"/>
    <w:rsid w:val="00220729"/>
    <w:rsid w:val="0022515A"/>
    <w:rsid w:val="00230C90"/>
    <w:rsid w:val="002330E1"/>
    <w:rsid w:val="00234539"/>
    <w:rsid w:val="002346AD"/>
    <w:rsid w:val="00237854"/>
    <w:rsid w:val="00243203"/>
    <w:rsid w:val="0024480D"/>
    <w:rsid w:val="002459DF"/>
    <w:rsid w:val="0024763D"/>
    <w:rsid w:val="0025081D"/>
    <w:rsid w:val="00251228"/>
    <w:rsid w:val="002534CD"/>
    <w:rsid w:val="00254FBD"/>
    <w:rsid w:val="002564B1"/>
    <w:rsid w:val="002610AE"/>
    <w:rsid w:val="00264C38"/>
    <w:rsid w:val="002659D1"/>
    <w:rsid w:val="002665B5"/>
    <w:rsid w:val="00266F05"/>
    <w:rsid w:val="00270004"/>
    <w:rsid w:val="00271111"/>
    <w:rsid w:val="002725FD"/>
    <w:rsid w:val="00274700"/>
    <w:rsid w:val="00277B1F"/>
    <w:rsid w:val="00277E42"/>
    <w:rsid w:val="002810D1"/>
    <w:rsid w:val="0028649C"/>
    <w:rsid w:val="002870F2"/>
    <w:rsid w:val="0028747B"/>
    <w:rsid w:val="00293335"/>
    <w:rsid w:val="002953A1"/>
    <w:rsid w:val="002965FC"/>
    <w:rsid w:val="0029677E"/>
    <w:rsid w:val="00297DEC"/>
    <w:rsid w:val="002A2144"/>
    <w:rsid w:val="002A29D4"/>
    <w:rsid w:val="002A3B6D"/>
    <w:rsid w:val="002B0E39"/>
    <w:rsid w:val="002B37FF"/>
    <w:rsid w:val="002B6201"/>
    <w:rsid w:val="002B7002"/>
    <w:rsid w:val="002C0871"/>
    <w:rsid w:val="002C10C7"/>
    <w:rsid w:val="002C1E21"/>
    <w:rsid w:val="002C5169"/>
    <w:rsid w:val="002C5B66"/>
    <w:rsid w:val="002C66A5"/>
    <w:rsid w:val="002D0282"/>
    <w:rsid w:val="002D11FC"/>
    <w:rsid w:val="002D2050"/>
    <w:rsid w:val="002D25F2"/>
    <w:rsid w:val="002D5FF8"/>
    <w:rsid w:val="002D60FF"/>
    <w:rsid w:val="002E20F2"/>
    <w:rsid w:val="002E26A6"/>
    <w:rsid w:val="002E2BED"/>
    <w:rsid w:val="002E5481"/>
    <w:rsid w:val="002E7144"/>
    <w:rsid w:val="002E7797"/>
    <w:rsid w:val="002F14E1"/>
    <w:rsid w:val="002F1B21"/>
    <w:rsid w:val="002F2115"/>
    <w:rsid w:val="002F256B"/>
    <w:rsid w:val="002F3854"/>
    <w:rsid w:val="002F4D95"/>
    <w:rsid w:val="002F6B6E"/>
    <w:rsid w:val="0030273B"/>
    <w:rsid w:val="0030390A"/>
    <w:rsid w:val="00304207"/>
    <w:rsid w:val="00305015"/>
    <w:rsid w:val="003062F7"/>
    <w:rsid w:val="00307759"/>
    <w:rsid w:val="00307944"/>
    <w:rsid w:val="00320834"/>
    <w:rsid w:val="0032302F"/>
    <w:rsid w:val="00323DF9"/>
    <w:rsid w:val="003253B5"/>
    <w:rsid w:val="0032757C"/>
    <w:rsid w:val="0033052C"/>
    <w:rsid w:val="00331421"/>
    <w:rsid w:val="00334443"/>
    <w:rsid w:val="0034244D"/>
    <w:rsid w:val="00343F67"/>
    <w:rsid w:val="003463C8"/>
    <w:rsid w:val="0035087C"/>
    <w:rsid w:val="00354A1E"/>
    <w:rsid w:val="00356E82"/>
    <w:rsid w:val="003616A7"/>
    <w:rsid w:val="00363CD3"/>
    <w:rsid w:val="0037235F"/>
    <w:rsid w:val="003745E8"/>
    <w:rsid w:val="003748A1"/>
    <w:rsid w:val="003748F6"/>
    <w:rsid w:val="003758CC"/>
    <w:rsid w:val="003769BE"/>
    <w:rsid w:val="00384E41"/>
    <w:rsid w:val="00384F41"/>
    <w:rsid w:val="00385360"/>
    <w:rsid w:val="00387587"/>
    <w:rsid w:val="00387955"/>
    <w:rsid w:val="00390D60"/>
    <w:rsid w:val="003928EA"/>
    <w:rsid w:val="00394107"/>
    <w:rsid w:val="00395B29"/>
    <w:rsid w:val="003A4704"/>
    <w:rsid w:val="003B4CC8"/>
    <w:rsid w:val="003B4D1E"/>
    <w:rsid w:val="003B5405"/>
    <w:rsid w:val="003C2C56"/>
    <w:rsid w:val="003C3DD2"/>
    <w:rsid w:val="003C75BC"/>
    <w:rsid w:val="003D13BC"/>
    <w:rsid w:val="003D212D"/>
    <w:rsid w:val="003D344E"/>
    <w:rsid w:val="003D3B2B"/>
    <w:rsid w:val="003D61AC"/>
    <w:rsid w:val="003D6925"/>
    <w:rsid w:val="003D739F"/>
    <w:rsid w:val="003D785D"/>
    <w:rsid w:val="003E190B"/>
    <w:rsid w:val="003E2C22"/>
    <w:rsid w:val="003E69D6"/>
    <w:rsid w:val="003E7560"/>
    <w:rsid w:val="003E7FBC"/>
    <w:rsid w:val="003F2B81"/>
    <w:rsid w:val="003F3845"/>
    <w:rsid w:val="003F5207"/>
    <w:rsid w:val="003F56C4"/>
    <w:rsid w:val="003F7C88"/>
    <w:rsid w:val="003F7DE0"/>
    <w:rsid w:val="004028F0"/>
    <w:rsid w:val="00402AB5"/>
    <w:rsid w:val="00403A92"/>
    <w:rsid w:val="00404178"/>
    <w:rsid w:val="004043D3"/>
    <w:rsid w:val="004059DB"/>
    <w:rsid w:val="00406BD1"/>
    <w:rsid w:val="00410061"/>
    <w:rsid w:val="00415C7F"/>
    <w:rsid w:val="004169E0"/>
    <w:rsid w:val="00416C75"/>
    <w:rsid w:val="00417E79"/>
    <w:rsid w:val="00422BAE"/>
    <w:rsid w:val="00422CD4"/>
    <w:rsid w:val="00424EAB"/>
    <w:rsid w:val="004265F7"/>
    <w:rsid w:val="004310E7"/>
    <w:rsid w:val="00432AA1"/>
    <w:rsid w:val="00433070"/>
    <w:rsid w:val="00440716"/>
    <w:rsid w:val="00441155"/>
    <w:rsid w:val="0044363F"/>
    <w:rsid w:val="00443CC6"/>
    <w:rsid w:val="00447079"/>
    <w:rsid w:val="00447EC8"/>
    <w:rsid w:val="00454D0C"/>
    <w:rsid w:val="00455839"/>
    <w:rsid w:val="00457531"/>
    <w:rsid w:val="00465919"/>
    <w:rsid w:val="00465C36"/>
    <w:rsid w:val="00465D08"/>
    <w:rsid w:val="00466E7A"/>
    <w:rsid w:val="00467FA4"/>
    <w:rsid w:val="00473497"/>
    <w:rsid w:val="00473DD9"/>
    <w:rsid w:val="004740E6"/>
    <w:rsid w:val="0047502B"/>
    <w:rsid w:val="004768ED"/>
    <w:rsid w:val="00476BEC"/>
    <w:rsid w:val="00483F49"/>
    <w:rsid w:val="004900C5"/>
    <w:rsid w:val="00491B04"/>
    <w:rsid w:val="00493B3C"/>
    <w:rsid w:val="00493E60"/>
    <w:rsid w:val="00495F55"/>
    <w:rsid w:val="00497855"/>
    <w:rsid w:val="00497E78"/>
    <w:rsid w:val="004A1FAC"/>
    <w:rsid w:val="004A36CE"/>
    <w:rsid w:val="004A3839"/>
    <w:rsid w:val="004A3E3C"/>
    <w:rsid w:val="004A4A39"/>
    <w:rsid w:val="004B02AB"/>
    <w:rsid w:val="004B1E2A"/>
    <w:rsid w:val="004B25EB"/>
    <w:rsid w:val="004B344B"/>
    <w:rsid w:val="004B3DA0"/>
    <w:rsid w:val="004B4135"/>
    <w:rsid w:val="004B4D07"/>
    <w:rsid w:val="004C07EC"/>
    <w:rsid w:val="004C19D9"/>
    <w:rsid w:val="004C233B"/>
    <w:rsid w:val="004C238C"/>
    <w:rsid w:val="004D02BB"/>
    <w:rsid w:val="004D077D"/>
    <w:rsid w:val="004D2D46"/>
    <w:rsid w:val="004D468B"/>
    <w:rsid w:val="004D6D73"/>
    <w:rsid w:val="004D7302"/>
    <w:rsid w:val="004E43CB"/>
    <w:rsid w:val="004E469C"/>
    <w:rsid w:val="004E4EAF"/>
    <w:rsid w:val="004E56CA"/>
    <w:rsid w:val="004E5BC1"/>
    <w:rsid w:val="004F368A"/>
    <w:rsid w:val="004F4B6C"/>
    <w:rsid w:val="004F56E5"/>
    <w:rsid w:val="00502681"/>
    <w:rsid w:val="0050287D"/>
    <w:rsid w:val="00502CD8"/>
    <w:rsid w:val="00503D0F"/>
    <w:rsid w:val="0050450C"/>
    <w:rsid w:val="00504854"/>
    <w:rsid w:val="0050521A"/>
    <w:rsid w:val="005053D1"/>
    <w:rsid w:val="00505696"/>
    <w:rsid w:val="005073E0"/>
    <w:rsid w:val="00507BDB"/>
    <w:rsid w:val="00511B59"/>
    <w:rsid w:val="005136BC"/>
    <w:rsid w:val="0051556C"/>
    <w:rsid w:val="00515CC8"/>
    <w:rsid w:val="00516885"/>
    <w:rsid w:val="0051787D"/>
    <w:rsid w:val="00524E58"/>
    <w:rsid w:val="005254A6"/>
    <w:rsid w:val="00526D4B"/>
    <w:rsid w:val="00526E1E"/>
    <w:rsid w:val="00527769"/>
    <w:rsid w:val="00527B62"/>
    <w:rsid w:val="00544E20"/>
    <w:rsid w:val="005451B6"/>
    <w:rsid w:val="00546423"/>
    <w:rsid w:val="00546F38"/>
    <w:rsid w:val="005504A6"/>
    <w:rsid w:val="00554DFE"/>
    <w:rsid w:val="005608C6"/>
    <w:rsid w:val="00562B80"/>
    <w:rsid w:val="0056393B"/>
    <w:rsid w:val="005668F9"/>
    <w:rsid w:val="00575D81"/>
    <w:rsid w:val="00580848"/>
    <w:rsid w:val="00580D3D"/>
    <w:rsid w:val="0058382A"/>
    <w:rsid w:val="0058422C"/>
    <w:rsid w:val="0058701E"/>
    <w:rsid w:val="00591ADB"/>
    <w:rsid w:val="005925E5"/>
    <w:rsid w:val="005934D9"/>
    <w:rsid w:val="005942F6"/>
    <w:rsid w:val="00595CA5"/>
    <w:rsid w:val="005A3C18"/>
    <w:rsid w:val="005A4B18"/>
    <w:rsid w:val="005A7846"/>
    <w:rsid w:val="005B28F3"/>
    <w:rsid w:val="005B515C"/>
    <w:rsid w:val="005B61C9"/>
    <w:rsid w:val="005B7830"/>
    <w:rsid w:val="005B7D1C"/>
    <w:rsid w:val="005C1152"/>
    <w:rsid w:val="005C25F1"/>
    <w:rsid w:val="005C2BE2"/>
    <w:rsid w:val="005D02BA"/>
    <w:rsid w:val="005D0B13"/>
    <w:rsid w:val="005D4E1E"/>
    <w:rsid w:val="005D6AD8"/>
    <w:rsid w:val="005D7BDF"/>
    <w:rsid w:val="005E164B"/>
    <w:rsid w:val="005E28A2"/>
    <w:rsid w:val="005E3278"/>
    <w:rsid w:val="005E5E89"/>
    <w:rsid w:val="005F1A3F"/>
    <w:rsid w:val="005F7DAB"/>
    <w:rsid w:val="0060050B"/>
    <w:rsid w:val="00604F7C"/>
    <w:rsid w:val="00605964"/>
    <w:rsid w:val="00606882"/>
    <w:rsid w:val="006076EE"/>
    <w:rsid w:val="00611A36"/>
    <w:rsid w:val="00616B91"/>
    <w:rsid w:val="006212BD"/>
    <w:rsid w:val="00625502"/>
    <w:rsid w:val="00630840"/>
    <w:rsid w:val="00631F2F"/>
    <w:rsid w:val="00633C01"/>
    <w:rsid w:val="00640A48"/>
    <w:rsid w:val="00640F24"/>
    <w:rsid w:val="00643E78"/>
    <w:rsid w:val="00645060"/>
    <w:rsid w:val="006452B8"/>
    <w:rsid w:val="00645335"/>
    <w:rsid w:val="00645735"/>
    <w:rsid w:val="00656053"/>
    <w:rsid w:val="00656605"/>
    <w:rsid w:val="00660896"/>
    <w:rsid w:val="006613BD"/>
    <w:rsid w:val="00663D52"/>
    <w:rsid w:val="00670AA6"/>
    <w:rsid w:val="0067203E"/>
    <w:rsid w:val="0067517F"/>
    <w:rsid w:val="00676672"/>
    <w:rsid w:val="00677423"/>
    <w:rsid w:val="006800AB"/>
    <w:rsid w:val="00681ECD"/>
    <w:rsid w:val="006827A8"/>
    <w:rsid w:val="00685C62"/>
    <w:rsid w:val="0068644E"/>
    <w:rsid w:val="00686556"/>
    <w:rsid w:val="006900DA"/>
    <w:rsid w:val="00692FB3"/>
    <w:rsid w:val="00695A14"/>
    <w:rsid w:val="006A2D28"/>
    <w:rsid w:val="006A2F1E"/>
    <w:rsid w:val="006A33D0"/>
    <w:rsid w:val="006A566E"/>
    <w:rsid w:val="006A5C6E"/>
    <w:rsid w:val="006A5C83"/>
    <w:rsid w:val="006A715A"/>
    <w:rsid w:val="006B1D2E"/>
    <w:rsid w:val="006B2546"/>
    <w:rsid w:val="006B515F"/>
    <w:rsid w:val="006B5F76"/>
    <w:rsid w:val="006B75F5"/>
    <w:rsid w:val="006B76B9"/>
    <w:rsid w:val="006C242E"/>
    <w:rsid w:val="006C2E69"/>
    <w:rsid w:val="006C4F87"/>
    <w:rsid w:val="006C68CA"/>
    <w:rsid w:val="006D3A39"/>
    <w:rsid w:val="006D4649"/>
    <w:rsid w:val="006D7ED0"/>
    <w:rsid w:val="006E1396"/>
    <w:rsid w:val="006E3230"/>
    <w:rsid w:val="006E450E"/>
    <w:rsid w:val="006E5D0B"/>
    <w:rsid w:val="006E7B3A"/>
    <w:rsid w:val="006F3CDB"/>
    <w:rsid w:val="006F57DF"/>
    <w:rsid w:val="006F7E86"/>
    <w:rsid w:val="007009DE"/>
    <w:rsid w:val="007014CD"/>
    <w:rsid w:val="007016F1"/>
    <w:rsid w:val="00702D60"/>
    <w:rsid w:val="007041D9"/>
    <w:rsid w:val="00704692"/>
    <w:rsid w:val="00705C56"/>
    <w:rsid w:val="0070756E"/>
    <w:rsid w:val="007119A7"/>
    <w:rsid w:val="00716CFA"/>
    <w:rsid w:val="007176C6"/>
    <w:rsid w:val="007177C0"/>
    <w:rsid w:val="00717DA6"/>
    <w:rsid w:val="00720A11"/>
    <w:rsid w:val="00722530"/>
    <w:rsid w:val="00733B13"/>
    <w:rsid w:val="007376C9"/>
    <w:rsid w:val="00737D43"/>
    <w:rsid w:val="00740926"/>
    <w:rsid w:val="007422F4"/>
    <w:rsid w:val="007441A5"/>
    <w:rsid w:val="00745E4E"/>
    <w:rsid w:val="007503BE"/>
    <w:rsid w:val="00750668"/>
    <w:rsid w:val="00751805"/>
    <w:rsid w:val="00751D1F"/>
    <w:rsid w:val="0075384B"/>
    <w:rsid w:val="00755A4C"/>
    <w:rsid w:val="00760F6C"/>
    <w:rsid w:val="00765652"/>
    <w:rsid w:val="0076795B"/>
    <w:rsid w:val="00770783"/>
    <w:rsid w:val="007707FC"/>
    <w:rsid w:val="00771BF5"/>
    <w:rsid w:val="00775084"/>
    <w:rsid w:val="00776631"/>
    <w:rsid w:val="00780D7B"/>
    <w:rsid w:val="00781078"/>
    <w:rsid w:val="0078184C"/>
    <w:rsid w:val="00781A8C"/>
    <w:rsid w:val="0078720E"/>
    <w:rsid w:val="00791157"/>
    <w:rsid w:val="00792223"/>
    <w:rsid w:val="00795257"/>
    <w:rsid w:val="0079744C"/>
    <w:rsid w:val="007A0719"/>
    <w:rsid w:val="007A1441"/>
    <w:rsid w:val="007A1F37"/>
    <w:rsid w:val="007A38FF"/>
    <w:rsid w:val="007B253F"/>
    <w:rsid w:val="007B6D81"/>
    <w:rsid w:val="007B7A49"/>
    <w:rsid w:val="007B7F18"/>
    <w:rsid w:val="007C3F65"/>
    <w:rsid w:val="007C522C"/>
    <w:rsid w:val="007C7200"/>
    <w:rsid w:val="007C78D9"/>
    <w:rsid w:val="007D2776"/>
    <w:rsid w:val="007D4AE4"/>
    <w:rsid w:val="007D5AB8"/>
    <w:rsid w:val="007D5DE7"/>
    <w:rsid w:val="007D712B"/>
    <w:rsid w:val="007E0315"/>
    <w:rsid w:val="007E0FF3"/>
    <w:rsid w:val="007E5150"/>
    <w:rsid w:val="007E5845"/>
    <w:rsid w:val="007E5C29"/>
    <w:rsid w:val="007F12F7"/>
    <w:rsid w:val="007F63A3"/>
    <w:rsid w:val="007F6450"/>
    <w:rsid w:val="007F66C6"/>
    <w:rsid w:val="007F6963"/>
    <w:rsid w:val="007F7BA7"/>
    <w:rsid w:val="008001A2"/>
    <w:rsid w:val="00802A06"/>
    <w:rsid w:val="00806042"/>
    <w:rsid w:val="008079D7"/>
    <w:rsid w:val="00812DC2"/>
    <w:rsid w:val="00812F7A"/>
    <w:rsid w:val="00813C0E"/>
    <w:rsid w:val="00815344"/>
    <w:rsid w:val="00817375"/>
    <w:rsid w:val="00820810"/>
    <w:rsid w:val="00822208"/>
    <w:rsid w:val="0082556F"/>
    <w:rsid w:val="00826CA5"/>
    <w:rsid w:val="00830534"/>
    <w:rsid w:val="00831083"/>
    <w:rsid w:val="008310AF"/>
    <w:rsid w:val="00832FC6"/>
    <w:rsid w:val="008339E9"/>
    <w:rsid w:val="00835BD4"/>
    <w:rsid w:val="00835CF9"/>
    <w:rsid w:val="0083753F"/>
    <w:rsid w:val="00842C10"/>
    <w:rsid w:val="00843006"/>
    <w:rsid w:val="008433A5"/>
    <w:rsid w:val="00844470"/>
    <w:rsid w:val="00844E9C"/>
    <w:rsid w:val="00846336"/>
    <w:rsid w:val="00847263"/>
    <w:rsid w:val="00853769"/>
    <w:rsid w:val="00856959"/>
    <w:rsid w:val="00860449"/>
    <w:rsid w:val="00864052"/>
    <w:rsid w:val="008644C3"/>
    <w:rsid w:val="008646F1"/>
    <w:rsid w:val="008656E3"/>
    <w:rsid w:val="00866619"/>
    <w:rsid w:val="00866B27"/>
    <w:rsid w:val="00871823"/>
    <w:rsid w:val="00873197"/>
    <w:rsid w:val="00873E7C"/>
    <w:rsid w:val="00876917"/>
    <w:rsid w:val="00880BAA"/>
    <w:rsid w:val="008848D1"/>
    <w:rsid w:val="008870BB"/>
    <w:rsid w:val="0088740B"/>
    <w:rsid w:val="00887C97"/>
    <w:rsid w:val="008945C1"/>
    <w:rsid w:val="00895557"/>
    <w:rsid w:val="00897A2F"/>
    <w:rsid w:val="008A20CB"/>
    <w:rsid w:val="008A3246"/>
    <w:rsid w:val="008A6D87"/>
    <w:rsid w:val="008A6DE1"/>
    <w:rsid w:val="008A7B4F"/>
    <w:rsid w:val="008B03A9"/>
    <w:rsid w:val="008B1137"/>
    <w:rsid w:val="008B18E8"/>
    <w:rsid w:val="008B1A9C"/>
    <w:rsid w:val="008B3786"/>
    <w:rsid w:val="008B61CD"/>
    <w:rsid w:val="008C1479"/>
    <w:rsid w:val="008C1A84"/>
    <w:rsid w:val="008D5A3F"/>
    <w:rsid w:val="008D5CBB"/>
    <w:rsid w:val="008D6990"/>
    <w:rsid w:val="008D76EB"/>
    <w:rsid w:val="008D7FB6"/>
    <w:rsid w:val="008E1D5B"/>
    <w:rsid w:val="008E21F7"/>
    <w:rsid w:val="008E2422"/>
    <w:rsid w:val="008E5C1E"/>
    <w:rsid w:val="008E60C9"/>
    <w:rsid w:val="008F7A7F"/>
    <w:rsid w:val="00900469"/>
    <w:rsid w:val="00900513"/>
    <w:rsid w:val="00902D52"/>
    <w:rsid w:val="009049FA"/>
    <w:rsid w:val="00912095"/>
    <w:rsid w:val="009169E5"/>
    <w:rsid w:val="00922B9F"/>
    <w:rsid w:val="009266D5"/>
    <w:rsid w:val="00930921"/>
    <w:rsid w:val="0093114D"/>
    <w:rsid w:val="009336E5"/>
    <w:rsid w:val="00935449"/>
    <w:rsid w:val="0094085E"/>
    <w:rsid w:val="0094360E"/>
    <w:rsid w:val="00944BB7"/>
    <w:rsid w:val="00947CFE"/>
    <w:rsid w:val="00957749"/>
    <w:rsid w:val="009604E1"/>
    <w:rsid w:val="0096323A"/>
    <w:rsid w:val="00972808"/>
    <w:rsid w:val="009739CA"/>
    <w:rsid w:val="00977DE9"/>
    <w:rsid w:val="00977F89"/>
    <w:rsid w:val="009832D4"/>
    <w:rsid w:val="00983317"/>
    <w:rsid w:val="00983397"/>
    <w:rsid w:val="00986236"/>
    <w:rsid w:val="00986CBE"/>
    <w:rsid w:val="00986CC1"/>
    <w:rsid w:val="00986FBB"/>
    <w:rsid w:val="0099175F"/>
    <w:rsid w:val="0099512B"/>
    <w:rsid w:val="00996838"/>
    <w:rsid w:val="009A1BB5"/>
    <w:rsid w:val="009A2805"/>
    <w:rsid w:val="009A3019"/>
    <w:rsid w:val="009A7DFC"/>
    <w:rsid w:val="009B1D7C"/>
    <w:rsid w:val="009B2C27"/>
    <w:rsid w:val="009B5262"/>
    <w:rsid w:val="009B641E"/>
    <w:rsid w:val="009B6D8B"/>
    <w:rsid w:val="009C05CD"/>
    <w:rsid w:val="009C0DAD"/>
    <w:rsid w:val="009C0E5D"/>
    <w:rsid w:val="009C2E4A"/>
    <w:rsid w:val="009D0A0C"/>
    <w:rsid w:val="009D495B"/>
    <w:rsid w:val="009D6B54"/>
    <w:rsid w:val="009D7356"/>
    <w:rsid w:val="009D7E7D"/>
    <w:rsid w:val="009E31FE"/>
    <w:rsid w:val="009E3420"/>
    <w:rsid w:val="009E6078"/>
    <w:rsid w:val="009E744C"/>
    <w:rsid w:val="009E7532"/>
    <w:rsid w:val="009E7ADA"/>
    <w:rsid w:val="009F2091"/>
    <w:rsid w:val="009F2723"/>
    <w:rsid w:val="009F273B"/>
    <w:rsid w:val="009F32AE"/>
    <w:rsid w:val="009F6D63"/>
    <w:rsid w:val="009F720F"/>
    <w:rsid w:val="00A03BC0"/>
    <w:rsid w:val="00A04146"/>
    <w:rsid w:val="00A0466C"/>
    <w:rsid w:val="00A05CB5"/>
    <w:rsid w:val="00A1228B"/>
    <w:rsid w:val="00A13F9F"/>
    <w:rsid w:val="00A1786E"/>
    <w:rsid w:val="00A2031E"/>
    <w:rsid w:val="00A21C78"/>
    <w:rsid w:val="00A2204C"/>
    <w:rsid w:val="00A22F77"/>
    <w:rsid w:val="00A359EA"/>
    <w:rsid w:val="00A37405"/>
    <w:rsid w:val="00A40361"/>
    <w:rsid w:val="00A4089B"/>
    <w:rsid w:val="00A46DF1"/>
    <w:rsid w:val="00A47D18"/>
    <w:rsid w:val="00A50B82"/>
    <w:rsid w:val="00A53F64"/>
    <w:rsid w:val="00A60620"/>
    <w:rsid w:val="00A620FA"/>
    <w:rsid w:val="00A64289"/>
    <w:rsid w:val="00A66283"/>
    <w:rsid w:val="00A70C0C"/>
    <w:rsid w:val="00A71F9F"/>
    <w:rsid w:val="00A77009"/>
    <w:rsid w:val="00A8116E"/>
    <w:rsid w:val="00A84DFC"/>
    <w:rsid w:val="00A86ADA"/>
    <w:rsid w:val="00A87D4C"/>
    <w:rsid w:val="00A928DA"/>
    <w:rsid w:val="00A95B38"/>
    <w:rsid w:val="00A9701B"/>
    <w:rsid w:val="00AA086E"/>
    <w:rsid w:val="00AA279B"/>
    <w:rsid w:val="00AA2B43"/>
    <w:rsid w:val="00AA2C88"/>
    <w:rsid w:val="00AA4ACB"/>
    <w:rsid w:val="00AA751D"/>
    <w:rsid w:val="00AB177D"/>
    <w:rsid w:val="00AB2556"/>
    <w:rsid w:val="00AB5844"/>
    <w:rsid w:val="00AB78FA"/>
    <w:rsid w:val="00AC0DBA"/>
    <w:rsid w:val="00AC0E75"/>
    <w:rsid w:val="00AC16F6"/>
    <w:rsid w:val="00AC23AE"/>
    <w:rsid w:val="00AC56BC"/>
    <w:rsid w:val="00AC5A39"/>
    <w:rsid w:val="00AC5F6F"/>
    <w:rsid w:val="00AC6AE6"/>
    <w:rsid w:val="00AD22C8"/>
    <w:rsid w:val="00AD23D9"/>
    <w:rsid w:val="00AD67E4"/>
    <w:rsid w:val="00AD6BF9"/>
    <w:rsid w:val="00AD7F4E"/>
    <w:rsid w:val="00AE11FC"/>
    <w:rsid w:val="00AE452A"/>
    <w:rsid w:val="00AE4F18"/>
    <w:rsid w:val="00AE63DC"/>
    <w:rsid w:val="00AE652D"/>
    <w:rsid w:val="00AE6606"/>
    <w:rsid w:val="00AF0243"/>
    <w:rsid w:val="00AF7382"/>
    <w:rsid w:val="00B0176F"/>
    <w:rsid w:val="00B0203C"/>
    <w:rsid w:val="00B05C2D"/>
    <w:rsid w:val="00B05D5F"/>
    <w:rsid w:val="00B07B62"/>
    <w:rsid w:val="00B10AED"/>
    <w:rsid w:val="00B1718C"/>
    <w:rsid w:val="00B205E2"/>
    <w:rsid w:val="00B20D0F"/>
    <w:rsid w:val="00B21102"/>
    <w:rsid w:val="00B2203F"/>
    <w:rsid w:val="00B24641"/>
    <w:rsid w:val="00B27A70"/>
    <w:rsid w:val="00B34069"/>
    <w:rsid w:val="00B356EB"/>
    <w:rsid w:val="00B432CA"/>
    <w:rsid w:val="00B4361A"/>
    <w:rsid w:val="00B4459E"/>
    <w:rsid w:val="00B44AE3"/>
    <w:rsid w:val="00B50042"/>
    <w:rsid w:val="00B52311"/>
    <w:rsid w:val="00B5298C"/>
    <w:rsid w:val="00B530BB"/>
    <w:rsid w:val="00B530E9"/>
    <w:rsid w:val="00B537AD"/>
    <w:rsid w:val="00B54D22"/>
    <w:rsid w:val="00B55C58"/>
    <w:rsid w:val="00B56CD3"/>
    <w:rsid w:val="00B60FD1"/>
    <w:rsid w:val="00B6158C"/>
    <w:rsid w:val="00B61858"/>
    <w:rsid w:val="00B62761"/>
    <w:rsid w:val="00B62E06"/>
    <w:rsid w:val="00B62EF1"/>
    <w:rsid w:val="00B6395B"/>
    <w:rsid w:val="00B63FD9"/>
    <w:rsid w:val="00B663CE"/>
    <w:rsid w:val="00B66ECD"/>
    <w:rsid w:val="00B74119"/>
    <w:rsid w:val="00B742CC"/>
    <w:rsid w:val="00B74751"/>
    <w:rsid w:val="00B77439"/>
    <w:rsid w:val="00B958A1"/>
    <w:rsid w:val="00BA7829"/>
    <w:rsid w:val="00BA786E"/>
    <w:rsid w:val="00BB0263"/>
    <w:rsid w:val="00BB0B5A"/>
    <w:rsid w:val="00BB223A"/>
    <w:rsid w:val="00BB45D1"/>
    <w:rsid w:val="00BC0315"/>
    <w:rsid w:val="00BC0782"/>
    <w:rsid w:val="00BC37D2"/>
    <w:rsid w:val="00BC4FF5"/>
    <w:rsid w:val="00BC6592"/>
    <w:rsid w:val="00BC7BC2"/>
    <w:rsid w:val="00BD5806"/>
    <w:rsid w:val="00BD5F7A"/>
    <w:rsid w:val="00BD6312"/>
    <w:rsid w:val="00BD6A2C"/>
    <w:rsid w:val="00BD73D6"/>
    <w:rsid w:val="00BD7EB6"/>
    <w:rsid w:val="00BE1585"/>
    <w:rsid w:val="00BE2CEA"/>
    <w:rsid w:val="00BE31CC"/>
    <w:rsid w:val="00BE3FF1"/>
    <w:rsid w:val="00BE46E5"/>
    <w:rsid w:val="00BE4DF3"/>
    <w:rsid w:val="00BE507A"/>
    <w:rsid w:val="00BE57AD"/>
    <w:rsid w:val="00BE6C87"/>
    <w:rsid w:val="00BF01D4"/>
    <w:rsid w:val="00BF048C"/>
    <w:rsid w:val="00BF231B"/>
    <w:rsid w:val="00BF39E1"/>
    <w:rsid w:val="00BF3BE7"/>
    <w:rsid w:val="00BF423C"/>
    <w:rsid w:val="00BF43C7"/>
    <w:rsid w:val="00BF45A8"/>
    <w:rsid w:val="00BF728F"/>
    <w:rsid w:val="00C008AF"/>
    <w:rsid w:val="00C0591D"/>
    <w:rsid w:val="00C0717D"/>
    <w:rsid w:val="00C14CB4"/>
    <w:rsid w:val="00C168C3"/>
    <w:rsid w:val="00C16DFB"/>
    <w:rsid w:val="00C17D27"/>
    <w:rsid w:val="00C21794"/>
    <w:rsid w:val="00C2379C"/>
    <w:rsid w:val="00C237C0"/>
    <w:rsid w:val="00C23C1E"/>
    <w:rsid w:val="00C24A8A"/>
    <w:rsid w:val="00C269D7"/>
    <w:rsid w:val="00C26DE2"/>
    <w:rsid w:val="00C2753B"/>
    <w:rsid w:val="00C3045F"/>
    <w:rsid w:val="00C3202E"/>
    <w:rsid w:val="00C36E9A"/>
    <w:rsid w:val="00C37493"/>
    <w:rsid w:val="00C37A3A"/>
    <w:rsid w:val="00C37CE8"/>
    <w:rsid w:val="00C40175"/>
    <w:rsid w:val="00C40587"/>
    <w:rsid w:val="00C43CC0"/>
    <w:rsid w:val="00C511E2"/>
    <w:rsid w:val="00C51F39"/>
    <w:rsid w:val="00C54124"/>
    <w:rsid w:val="00C56380"/>
    <w:rsid w:val="00C61786"/>
    <w:rsid w:val="00C62E09"/>
    <w:rsid w:val="00C6356C"/>
    <w:rsid w:val="00C639F6"/>
    <w:rsid w:val="00C649B5"/>
    <w:rsid w:val="00C66C09"/>
    <w:rsid w:val="00C67C00"/>
    <w:rsid w:val="00C72388"/>
    <w:rsid w:val="00C725A9"/>
    <w:rsid w:val="00C75196"/>
    <w:rsid w:val="00C776AD"/>
    <w:rsid w:val="00C82FBB"/>
    <w:rsid w:val="00C92431"/>
    <w:rsid w:val="00C92B26"/>
    <w:rsid w:val="00C9303C"/>
    <w:rsid w:val="00C970D7"/>
    <w:rsid w:val="00CA7232"/>
    <w:rsid w:val="00CB1B46"/>
    <w:rsid w:val="00CB2411"/>
    <w:rsid w:val="00CB302B"/>
    <w:rsid w:val="00CB3AAA"/>
    <w:rsid w:val="00CB4C1A"/>
    <w:rsid w:val="00CB5FD3"/>
    <w:rsid w:val="00CB61AE"/>
    <w:rsid w:val="00CB7F67"/>
    <w:rsid w:val="00CC03B5"/>
    <w:rsid w:val="00CC1742"/>
    <w:rsid w:val="00CD0423"/>
    <w:rsid w:val="00CD6606"/>
    <w:rsid w:val="00CD7B24"/>
    <w:rsid w:val="00CE0575"/>
    <w:rsid w:val="00CE526E"/>
    <w:rsid w:val="00CE5C1D"/>
    <w:rsid w:val="00CE6BE6"/>
    <w:rsid w:val="00CE6F92"/>
    <w:rsid w:val="00CF57C7"/>
    <w:rsid w:val="00CF58E1"/>
    <w:rsid w:val="00CF5AB9"/>
    <w:rsid w:val="00D05243"/>
    <w:rsid w:val="00D12D36"/>
    <w:rsid w:val="00D13A71"/>
    <w:rsid w:val="00D17FD3"/>
    <w:rsid w:val="00D21FC0"/>
    <w:rsid w:val="00D244A1"/>
    <w:rsid w:val="00D32ED4"/>
    <w:rsid w:val="00D37009"/>
    <w:rsid w:val="00D43E9D"/>
    <w:rsid w:val="00D51857"/>
    <w:rsid w:val="00D5417D"/>
    <w:rsid w:val="00D54F11"/>
    <w:rsid w:val="00D578C4"/>
    <w:rsid w:val="00D62547"/>
    <w:rsid w:val="00D63075"/>
    <w:rsid w:val="00D672AB"/>
    <w:rsid w:val="00D70447"/>
    <w:rsid w:val="00D7089E"/>
    <w:rsid w:val="00D70936"/>
    <w:rsid w:val="00D761FE"/>
    <w:rsid w:val="00D76B9D"/>
    <w:rsid w:val="00D80FC7"/>
    <w:rsid w:val="00D81345"/>
    <w:rsid w:val="00D81718"/>
    <w:rsid w:val="00D83F98"/>
    <w:rsid w:val="00D934DE"/>
    <w:rsid w:val="00D93863"/>
    <w:rsid w:val="00D9504C"/>
    <w:rsid w:val="00D957A8"/>
    <w:rsid w:val="00DA0BF4"/>
    <w:rsid w:val="00DB04A7"/>
    <w:rsid w:val="00DB0A19"/>
    <w:rsid w:val="00DB1DD0"/>
    <w:rsid w:val="00DB2448"/>
    <w:rsid w:val="00DC067D"/>
    <w:rsid w:val="00DC1478"/>
    <w:rsid w:val="00DC313B"/>
    <w:rsid w:val="00DC6A06"/>
    <w:rsid w:val="00DD0B7A"/>
    <w:rsid w:val="00DD5457"/>
    <w:rsid w:val="00DD581F"/>
    <w:rsid w:val="00DE07FC"/>
    <w:rsid w:val="00DE4342"/>
    <w:rsid w:val="00DF0C62"/>
    <w:rsid w:val="00DF649F"/>
    <w:rsid w:val="00DF73D6"/>
    <w:rsid w:val="00DF7EDB"/>
    <w:rsid w:val="00E012CF"/>
    <w:rsid w:val="00E01B73"/>
    <w:rsid w:val="00E02DCC"/>
    <w:rsid w:val="00E02F5F"/>
    <w:rsid w:val="00E0416E"/>
    <w:rsid w:val="00E0473E"/>
    <w:rsid w:val="00E11823"/>
    <w:rsid w:val="00E12C75"/>
    <w:rsid w:val="00E13196"/>
    <w:rsid w:val="00E14604"/>
    <w:rsid w:val="00E1518B"/>
    <w:rsid w:val="00E164BB"/>
    <w:rsid w:val="00E1725A"/>
    <w:rsid w:val="00E174B5"/>
    <w:rsid w:val="00E175E6"/>
    <w:rsid w:val="00E20C43"/>
    <w:rsid w:val="00E20C55"/>
    <w:rsid w:val="00E22A24"/>
    <w:rsid w:val="00E238EE"/>
    <w:rsid w:val="00E23BEB"/>
    <w:rsid w:val="00E26417"/>
    <w:rsid w:val="00E27A5D"/>
    <w:rsid w:val="00E33114"/>
    <w:rsid w:val="00E34967"/>
    <w:rsid w:val="00E34C05"/>
    <w:rsid w:val="00E36754"/>
    <w:rsid w:val="00E374A3"/>
    <w:rsid w:val="00E4033E"/>
    <w:rsid w:val="00E41A00"/>
    <w:rsid w:val="00E45C70"/>
    <w:rsid w:val="00E47BE4"/>
    <w:rsid w:val="00E47D71"/>
    <w:rsid w:val="00E50C37"/>
    <w:rsid w:val="00E52D07"/>
    <w:rsid w:val="00E546F0"/>
    <w:rsid w:val="00E5556D"/>
    <w:rsid w:val="00E560FE"/>
    <w:rsid w:val="00E56373"/>
    <w:rsid w:val="00E57134"/>
    <w:rsid w:val="00E57288"/>
    <w:rsid w:val="00E61718"/>
    <w:rsid w:val="00E624EC"/>
    <w:rsid w:val="00E640AD"/>
    <w:rsid w:val="00E64828"/>
    <w:rsid w:val="00E67F00"/>
    <w:rsid w:val="00E709F4"/>
    <w:rsid w:val="00E72BE7"/>
    <w:rsid w:val="00E8789F"/>
    <w:rsid w:val="00E90959"/>
    <w:rsid w:val="00E923FC"/>
    <w:rsid w:val="00E93D47"/>
    <w:rsid w:val="00E95C6A"/>
    <w:rsid w:val="00EA127B"/>
    <w:rsid w:val="00EA211F"/>
    <w:rsid w:val="00EA228C"/>
    <w:rsid w:val="00EA276F"/>
    <w:rsid w:val="00EA3B49"/>
    <w:rsid w:val="00EB0F24"/>
    <w:rsid w:val="00EB14AD"/>
    <w:rsid w:val="00EB5450"/>
    <w:rsid w:val="00EB7519"/>
    <w:rsid w:val="00EC1828"/>
    <w:rsid w:val="00EC3469"/>
    <w:rsid w:val="00EC60F6"/>
    <w:rsid w:val="00EC77B7"/>
    <w:rsid w:val="00EC7F28"/>
    <w:rsid w:val="00ED01C5"/>
    <w:rsid w:val="00ED0441"/>
    <w:rsid w:val="00ED0705"/>
    <w:rsid w:val="00ED22D8"/>
    <w:rsid w:val="00ED74FD"/>
    <w:rsid w:val="00ED7E8F"/>
    <w:rsid w:val="00EE31D1"/>
    <w:rsid w:val="00EE428E"/>
    <w:rsid w:val="00EF2F0E"/>
    <w:rsid w:val="00EF4DE5"/>
    <w:rsid w:val="00EF6AEF"/>
    <w:rsid w:val="00F14EF7"/>
    <w:rsid w:val="00F155F5"/>
    <w:rsid w:val="00F15999"/>
    <w:rsid w:val="00F17E98"/>
    <w:rsid w:val="00F20F63"/>
    <w:rsid w:val="00F21238"/>
    <w:rsid w:val="00F32612"/>
    <w:rsid w:val="00F35806"/>
    <w:rsid w:val="00F37392"/>
    <w:rsid w:val="00F45F6F"/>
    <w:rsid w:val="00F47E2B"/>
    <w:rsid w:val="00F51ECF"/>
    <w:rsid w:val="00F52DC4"/>
    <w:rsid w:val="00F53938"/>
    <w:rsid w:val="00F53C66"/>
    <w:rsid w:val="00F53D20"/>
    <w:rsid w:val="00F54744"/>
    <w:rsid w:val="00F54F8F"/>
    <w:rsid w:val="00F6311C"/>
    <w:rsid w:val="00F70CBD"/>
    <w:rsid w:val="00F70D54"/>
    <w:rsid w:val="00F71DAF"/>
    <w:rsid w:val="00F771BE"/>
    <w:rsid w:val="00F77741"/>
    <w:rsid w:val="00F8007F"/>
    <w:rsid w:val="00F82682"/>
    <w:rsid w:val="00F86C15"/>
    <w:rsid w:val="00F95453"/>
    <w:rsid w:val="00F9760E"/>
    <w:rsid w:val="00F97D31"/>
    <w:rsid w:val="00F97D32"/>
    <w:rsid w:val="00FA13D3"/>
    <w:rsid w:val="00FA5704"/>
    <w:rsid w:val="00FA788F"/>
    <w:rsid w:val="00FB1C9F"/>
    <w:rsid w:val="00FB3AD8"/>
    <w:rsid w:val="00FB462D"/>
    <w:rsid w:val="00FB4BC8"/>
    <w:rsid w:val="00FB6AAA"/>
    <w:rsid w:val="00FB7996"/>
    <w:rsid w:val="00FC071D"/>
    <w:rsid w:val="00FC2BC7"/>
    <w:rsid w:val="00FC5DDD"/>
    <w:rsid w:val="00FD2626"/>
    <w:rsid w:val="00FD2E30"/>
    <w:rsid w:val="00FD37CA"/>
    <w:rsid w:val="00FD7BE3"/>
    <w:rsid w:val="00FE078F"/>
    <w:rsid w:val="00FE08D8"/>
    <w:rsid w:val="00FE23AB"/>
    <w:rsid w:val="00FE691D"/>
    <w:rsid w:val="00FF60F3"/>
    <w:rsid w:val="00FF6E5E"/>
    <w:rsid w:val="01CC3A75"/>
    <w:rsid w:val="035585E1"/>
    <w:rsid w:val="0A466DCC"/>
    <w:rsid w:val="0AD8060F"/>
    <w:rsid w:val="0BD1CC43"/>
    <w:rsid w:val="0F1CD19C"/>
    <w:rsid w:val="10D2BDEE"/>
    <w:rsid w:val="11CA95C5"/>
    <w:rsid w:val="127C7496"/>
    <w:rsid w:val="16CDEA0F"/>
    <w:rsid w:val="177430EE"/>
    <w:rsid w:val="180C38AB"/>
    <w:rsid w:val="182C7E36"/>
    <w:rsid w:val="1C2F7910"/>
    <w:rsid w:val="1D84736D"/>
    <w:rsid w:val="227134A0"/>
    <w:rsid w:val="2290DC60"/>
    <w:rsid w:val="2FBE4455"/>
    <w:rsid w:val="301F23AD"/>
    <w:rsid w:val="3792990A"/>
    <w:rsid w:val="39A8CB12"/>
    <w:rsid w:val="3A4C97CF"/>
    <w:rsid w:val="3ABC758D"/>
    <w:rsid w:val="3BB4CB78"/>
    <w:rsid w:val="3CFE7D16"/>
    <w:rsid w:val="3DB68B21"/>
    <w:rsid w:val="3EB6AFE8"/>
    <w:rsid w:val="3ED082A9"/>
    <w:rsid w:val="41635005"/>
    <w:rsid w:val="430EBC39"/>
    <w:rsid w:val="45C11146"/>
    <w:rsid w:val="49A15431"/>
    <w:rsid w:val="4A636E3B"/>
    <w:rsid w:val="4CAD264F"/>
    <w:rsid w:val="4CCF6FC3"/>
    <w:rsid w:val="4D877328"/>
    <w:rsid w:val="4FA78AD7"/>
    <w:rsid w:val="523C7B42"/>
    <w:rsid w:val="5491DAA9"/>
    <w:rsid w:val="5599032C"/>
    <w:rsid w:val="55A3C48A"/>
    <w:rsid w:val="58F10FB9"/>
    <w:rsid w:val="5CA86138"/>
    <w:rsid w:val="5EDDFEB6"/>
    <w:rsid w:val="6073286A"/>
    <w:rsid w:val="668C5860"/>
    <w:rsid w:val="66BFD452"/>
    <w:rsid w:val="68D2291B"/>
    <w:rsid w:val="69086AD4"/>
    <w:rsid w:val="6AA82F6E"/>
    <w:rsid w:val="6B42FA30"/>
    <w:rsid w:val="6C6F5FE6"/>
    <w:rsid w:val="6C79BDB2"/>
    <w:rsid w:val="708A46AC"/>
    <w:rsid w:val="719BA42F"/>
    <w:rsid w:val="72062CD5"/>
    <w:rsid w:val="742E1C37"/>
    <w:rsid w:val="74AAD39C"/>
    <w:rsid w:val="78FA3F2C"/>
    <w:rsid w:val="7B8AEA12"/>
    <w:rsid w:val="7C2A8F9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199A8D"/>
  <w15:docId w15:val="{3258965F-7066-4B8D-AF33-2668D7CB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842C10"/>
    <w:pPr>
      <w:widowControl w:val="0"/>
      <w:spacing w:after="120" w:line="360" w:lineRule="auto"/>
      <w:jc w:val="both"/>
    </w:pPr>
    <w:rPr>
      <w:sz w:val="24"/>
    </w:rPr>
  </w:style>
  <w:style w:type="paragraph" w:styleId="berschrift1">
    <w:name w:val="heading 1"/>
    <w:aliases w:val="01_Heading 1"/>
    <w:basedOn w:val="Standard"/>
    <w:next w:val="01Continuoustext"/>
    <w:link w:val="berschrift1Zchn"/>
    <w:qFormat/>
    <w:rsid w:val="00D672AB"/>
    <w:pPr>
      <w:keepNext/>
      <w:numPr>
        <w:numId w:val="6"/>
      </w:numPr>
      <w:spacing w:before="480" w:after="240" w:line="320" w:lineRule="exact"/>
      <w:jc w:val="left"/>
      <w:outlineLvl w:val="0"/>
    </w:pPr>
    <w:rPr>
      <w:rFonts w:cs="Arial"/>
      <w:b/>
      <w:bCs/>
      <w:kern w:val="32"/>
      <w:sz w:val="28"/>
      <w:szCs w:val="32"/>
    </w:rPr>
  </w:style>
  <w:style w:type="paragraph" w:styleId="berschrift2">
    <w:name w:val="heading 2"/>
    <w:aliases w:val="02_Überschrift 2"/>
    <w:basedOn w:val="Standard"/>
    <w:next w:val="01Continuoustext"/>
    <w:qFormat/>
    <w:rsid w:val="00D672AB"/>
    <w:pPr>
      <w:keepNext/>
      <w:numPr>
        <w:ilvl w:val="1"/>
        <w:numId w:val="6"/>
      </w:numPr>
      <w:spacing w:before="240" w:after="240" w:line="280" w:lineRule="exact"/>
      <w:ind w:left="567"/>
      <w:jc w:val="left"/>
      <w:outlineLvl w:val="1"/>
    </w:pPr>
    <w:rPr>
      <w:rFonts w:cs="Arial"/>
      <w:b/>
      <w:bCs/>
      <w:iCs/>
      <w:szCs w:val="28"/>
    </w:rPr>
  </w:style>
  <w:style w:type="paragraph" w:styleId="berschrift3">
    <w:name w:val="heading 3"/>
    <w:aliases w:val="03_Überschrift 3"/>
    <w:basedOn w:val="Standard"/>
    <w:next w:val="01Continuoustext"/>
    <w:qFormat/>
    <w:rsid w:val="00D672AB"/>
    <w:pPr>
      <w:keepNext/>
      <w:numPr>
        <w:ilvl w:val="2"/>
        <w:numId w:val="6"/>
      </w:numPr>
      <w:tabs>
        <w:tab w:val="left" w:pos="794"/>
      </w:tabs>
      <w:spacing w:before="240" w:after="240" w:line="320" w:lineRule="exact"/>
      <w:jc w:val="left"/>
      <w:outlineLvl w:val="2"/>
    </w:pPr>
    <w:rPr>
      <w:rFonts w:cs="Arial"/>
      <w:b/>
      <w:bCs/>
      <w:szCs w:val="26"/>
    </w:rPr>
  </w:style>
  <w:style w:type="paragraph" w:styleId="berschrift4">
    <w:name w:val="heading 4"/>
    <w:aliases w:val="04_Überschrift 4"/>
    <w:basedOn w:val="berschrift3"/>
    <w:next w:val="01Continuoustext"/>
    <w:qFormat/>
    <w:rsid w:val="00F14EF7"/>
    <w:pPr>
      <w:numPr>
        <w:ilvl w:val="3"/>
      </w:numPr>
      <w:tabs>
        <w:tab w:val="clear" w:pos="794"/>
      </w:tabs>
      <w:outlineLvl w:val="3"/>
    </w:pPr>
  </w:style>
  <w:style w:type="paragraph" w:styleId="berschrift5">
    <w:name w:val="heading 5"/>
    <w:basedOn w:val="Standard"/>
    <w:next w:val="Standard"/>
    <w:rsid w:val="00847263"/>
    <w:pPr>
      <w:keepNext/>
      <w:spacing w:before="360" w:after="240"/>
      <w:jc w:val="left"/>
      <w:outlineLvl w:val="4"/>
    </w:pPr>
    <w:rPr>
      <w:b/>
      <w:bCs/>
      <w:iCs/>
      <w:szCs w:val="26"/>
    </w:rPr>
  </w:style>
  <w:style w:type="paragraph" w:styleId="berschrift6">
    <w:name w:val="heading 6"/>
    <w:basedOn w:val="Standard"/>
    <w:next w:val="Standard"/>
    <w:rsid w:val="00847263"/>
    <w:pPr>
      <w:spacing w:before="240" w:after="60"/>
      <w:outlineLvl w:val="5"/>
    </w:pPr>
    <w:rPr>
      <w:rFonts w:ascii="Arial" w:hAnsi="Arial"/>
      <w:bCs/>
      <w:szCs w:val="22"/>
    </w:rPr>
  </w:style>
  <w:style w:type="paragraph" w:styleId="berschrift7">
    <w:name w:val="heading 7"/>
    <w:basedOn w:val="Standard"/>
    <w:next w:val="Standard"/>
    <w:rsid w:val="00847263"/>
    <w:pPr>
      <w:spacing w:before="240" w:after="60"/>
      <w:outlineLvl w:val="6"/>
    </w:pPr>
    <w:rPr>
      <w:rFonts w:ascii="Arial" w:hAnsi="Arial"/>
    </w:rPr>
  </w:style>
  <w:style w:type="paragraph" w:styleId="berschrift8">
    <w:name w:val="heading 8"/>
    <w:basedOn w:val="Standard"/>
    <w:next w:val="Standard"/>
    <w:rsid w:val="00847263"/>
    <w:pPr>
      <w:spacing w:before="240" w:after="60"/>
      <w:outlineLvl w:val="7"/>
    </w:pPr>
    <w:rPr>
      <w:rFonts w:ascii="Arial" w:hAnsi="Arial"/>
      <w:iCs/>
    </w:rPr>
  </w:style>
  <w:style w:type="paragraph" w:styleId="berschrift9">
    <w:name w:val="heading 9"/>
    <w:aliases w:val="ohne Nummer im Inhaltsverzeichnis"/>
    <w:basedOn w:val="Standard"/>
    <w:next w:val="Standard"/>
    <w:rsid w:val="00B1718C"/>
    <w:pPr>
      <w:spacing w:before="120"/>
      <w:outlineLvl w:val="8"/>
    </w:pPr>
    <w:rPr>
      <w:rFonts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rsid w:val="00B61858"/>
    <w:pPr>
      <w:ind w:left="480" w:hanging="480"/>
    </w:pPr>
  </w:style>
  <w:style w:type="paragraph" w:styleId="Beschriftung">
    <w:name w:val="caption"/>
    <w:aliases w:val="Lettering;Labelling"/>
    <w:basedOn w:val="Standard"/>
    <w:next w:val="Standard"/>
    <w:link w:val="BeschriftungZchn"/>
    <w:uiPriority w:val="1"/>
    <w:qFormat/>
    <w:rsid w:val="0050521A"/>
    <w:pPr>
      <w:spacing w:before="240"/>
      <w:jc w:val="center"/>
    </w:pPr>
    <w:rPr>
      <w:bCs/>
      <w:sz w:val="20"/>
    </w:rPr>
  </w:style>
  <w:style w:type="paragraph" w:customStyle="1" w:styleId="AufzhlungohneAbstand">
    <w:name w:val="Aufzählung ohne Abstand"/>
    <w:basedOn w:val="Standard"/>
    <w:link w:val="AufzhlungohneAbstandChar"/>
    <w:rsid w:val="00B61858"/>
    <w:pPr>
      <w:numPr>
        <w:numId w:val="1"/>
      </w:numPr>
      <w:tabs>
        <w:tab w:val="clear" w:pos="567"/>
        <w:tab w:val="num" w:pos="720"/>
      </w:tabs>
      <w:ind w:left="720" w:hanging="360"/>
      <w:contextualSpacing/>
    </w:pPr>
  </w:style>
  <w:style w:type="paragraph" w:styleId="Funotentext">
    <w:name w:val="footnote text"/>
    <w:basedOn w:val="Standard"/>
    <w:link w:val="FunotentextZchn"/>
    <w:semiHidden/>
    <w:rsid w:val="00B61858"/>
    <w:pPr>
      <w:spacing w:after="0" w:line="240" w:lineRule="auto"/>
      <w:ind w:left="340" w:hanging="340"/>
    </w:pPr>
    <w:rPr>
      <w:sz w:val="20"/>
    </w:rPr>
  </w:style>
  <w:style w:type="paragraph" w:customStyle="1" w:styleId="Abbildung">
    <w:name w:val="Abbildung"/>
    <w:basedOn w:val="Standard"/>
    <w:rsid w:val="00BE46E5"/>
    <w:pPr>
      <w:keepNext/>
      <w:spacing w:before="480"/>
      <w:jc w:val="center"/>
    </w:pPr>
    <w:rPr>
      <w:rFonts w:cs="Arial"/>
    </w:rPr>
  </w:style>
  <w:style w:type="paragraph" w:customStyle="1" w:styleId="AbbildungBeschriftung">
    <w:name w:val="Abbildung Beschriftung"/>
    <w:basedOn w:val="Standard"/>
    <w:rsid w:val="00BE46E5"/>
    <w:pPr>
      <w:spacing w:after="360"/>
      <w:jc w:val="center"/>
    </w:pPr>
  </w:style>
  <w:style w:type="paragraph" w:customStyle="1" w:styleId="AufzhlungmitAbstand">
    <w:name w:val="Aufzählung mit Abstand"/>
    <w:basedOn w:val="Aufzhlung"/>
    <w:link w:val="AufzhlungmitAbstandChar"/>
    <w:rsid w:val="00C40175"/>
    <w:pPr>
      <w:numPr>
        <w:numId w:val="0"/>
      </w:numPr>
      <w:contextualSpacing w:val="0"/>
    </w:pPr>
    <w:rPr>
      <w:szCs w:val="24"/>
    </w:rPr>
  </w:style>
  <w:style w:type="paragraph" w:customStyle="1" w:styleId="Spaltentitel">
    <w:name w:val="Spaltentitel"/>
    <w:basedOn w:val="Standard"/>
    <w:rsid w:val="00B61858"/>
    <w:pPr>
      <w:spacing w:before="120" w:line="240" w:lineRule="auto"/>
      <w:jc w:val="center"/>
    </w:pPr>
    <w:rPr>
      <w:b/>
      <w:sz w:val="20"/>
    </w:rPr>
  </w:style>
  <w:style w:type="paragraph" w:customStyle="1" w:styleId="TabelleBeschriftung">
    <w:name w:val="Tabelle Beschriftung"/>
    <w:basedOn w:val="AbbildungBeschriftung"/>
    <w:next w:val="Standard"/>
    <w:rsid w:val="0056393B"/>
    <w:pPr>
      <w:spacing w:before="120" w:line="240" w:lineRule="auto"/>
    </w:pPr>
  </w:style>
  <w:style w:type="paragraph" w:customStyle="1" w:styleId="Funotentrennlinie">
    <w:name w:val="Fußnotentrennlinie"/>
    <w:basedOn w:val="Standard"/>
    <w:rsid w:val="00B61858"/>
    <w:pPr>
      <w:spacing w:after="0" w:line="240" w:lineRule="auto"/>
    </w:pPr>
  </w:style>
  <w:style w:type="paragraph" w:customStyle="1" w:styleId="Formel">
    <w:name w:val="Formel"/>
    <w:basedOn w:val="Beschriftung"/>
    <w:rsid w:val="00B61858"/>
    <w:pPr>
      <w:tabs>
        <w:tab w:val="right" w:pos="9072"/>
      </w:tabs>
      <w:spacing w:line="240" w:lineRule="atLeast"/>
      <w:ind w:left="567"/>
      <w:jc w:val="left"/>
    </w:pPr>
    <w:rPr>
      <w:sz w:val="24"/>
    </w:rPr>
  </w:style>
  <w:style w:type="paragraph" w:customStyle="1" w:styleId="Legende">
    <w:name w:val="Legende"/>
    <w:basedOn w:val="Standard"/>
    <w:rsid w:val="00B61858"/>
    <w:pPr>
      <w:tabs>
        <w:tab w:val="left" w:pos="1418"/>
      </w:tabs>
      <w:ind w:left="567"/>
      <w:contextualSpacing/>
    </w:pPr>
    <w:rPr>
      <w:rFonts w:cs="Arial"/>
    </w:rPr>
  </w:style>
  <w:style w:type="character" w:customStyle="1" w:styleId="AufzhlungohneAbstandChar">
    <w:name w:val="Aufzählung ohne Abstand Char"/>
    <w:basedOn w:val="Absatz-Standardschriftart"/>
    <w:link w:val="AufzhlungohneAbstand"/>
    <w:rsid w:val="00B61858"/>
    <w:rPr>
      <w:sz w:val="24"/>
    </w:rPr>
  </w:style>
  <w:style w:type="character" w:customStyle="1" w:styleId="AufzhlungmitAbstandChar">
    <w:name w:val="Aufzählung mit Abstand Char"/>
    <w:basedOn w:val="AufzhlungohneAbstandChar"/>
    <w:link w:val="AufzhlungmitAbstand"/>
    <w:rsid w:val="00C40175"/>
    <w:rPr>
      <w:rFonts w:ascii="Georgia" w:hAnsi="Georgia"/>
      <w:sz w:val="24"/>
      <w:szCs w:val="24"/>
      <w:lang w:val="de-DE" w:eastAsia="de-DE" w:bidi="ar-SA"/>
    </w:rPr>
  </w:style>
  <w:style w:type="paragraph" w:styleId="Dokumentstruktur">
    <w:name w:val="Document Map"/>
    <w:basedOn w:val="Standard"/>
    <w:semiHidden/>
    <w:rsid w:val="00B61858"/>
    <w:pPr>
      <w:shd w:val="clear" w:color="auto" w:fill="000080"/>
    </w:pPr>
    <w:rPr>
      <w:rFonts w:ascii="Tahoma" w:hAnsi="Tahoma" w:cs="Tahoma"/>
    </w:rPr>
  </w:style>
  <w:style w:type="paragraph" w:customStyle="1" w:styleId="FormatvorlageAufzhlungmitAbstandKursiv">
    <w:name w:val="Formatvorlage Aufzählung mit Abstand + Kursiv"/>
    <w:basedOn w:val="AufzhlungmitAbstand"/>
    <w:link w:val="FormatvorlageAufzhlungmitAbstandKursivChar"/>
    <w:rsid w:val="00B61858"/>
    <w:pPr>
      <w:numPr>
        <w:numId w:val="2"/>
      </w:numPr>
      <w:tabs>
        <w:tab w:val="clear" w:pos="340"/>
        <w:tab w:val="num" w:pos="720"/>
      </w:tabs>
      <w:ind w:left="720" w:hanging="360"/>
    </w:pPr>
    <w:rPr>
      <w:i/>
      <w:iCs/>
    </w:rPr>
  </w:style>
  <w:style w:type="character" w:customStyle="1" w:styleId="FormatvorlageAufzhlungmitAbstandKursivChar">
    <w:name w:val="Formatvorlage Aufzählung mit Abstand + Kursiv Char"/>
    <w:basedOn w:val="AufzhlungmitAbstandChar"/>
    <w:link w:val="FormatvorlageAufzhlungmitAbstandKursiv"/>
    <w:rsid w:val="00B61858"/>
    <w:rPr>
      <w:rFonts w:ascii="Georgia" w:hAnsi="Georgia"/>
      <w:i/>
      <w:iCs/>
      <w:sz w:val="24"/>
      <w:szCs w:val="24"/>
      <w:lang w:val="de-DE" w:eastAsia="de-DE" w:bidi="ar-SA"/>
    </w:rPr>
  </w:style>
  <w:style w:type="character" w:styleId="Funotenzeichen">
    <w:name w:val="footnote reference"/>
    <w:basedOn w:val="Absatz-Standardschriftart"/>
    <w:semiHidden/>
    <w:rsid w:val="007F66C6"/>
    <w:rPr>
      <w:rFonts w:ascii="Georgia" w:hAnsi="Georgia"/>
      <w:sz w:val="28"/>
      <w:szCs w:val="28"/>
      <w:vertAlign w:val="superscript"/>
    </w:rPr>
  </w:style>
  <w:style w:type="character" w:customStyle="1" w:styleId="FormatvorlageFunotenzeichenArial">
    <w:name w:val="Formatvorlage Fußnotenzeichen + Arial"/>
    <w:basedOn w:val="Funotenzeichen"/>
    <w:rsid w:val="00B61858"/>
    <w:rPr>
      <w:rFonts w:ascii="Times New Roman" w:hAnsi="Times New Roman"/>
      <w:sz w:val="20"/>
      <w:szCs w:val="28"/>
      <w:vertAlign w:val="superscript"/>
    </w:rPr>
  </w:style>
  <w:style w:type="paragraph" w:styleId="Fuzeile">
    <w:name w:val="footer"/>
    <w:basedOn w:val="Standard"/>
    <w:rsid w:val="00B61858"/>
    <w:pPr>
      <w:tabs>
        <w:tab w:val="center" w:pos="4536"/>
        <w:tab w:val="right" w:pos="9072"/>
      </w:tabs>
    </w:pPr>
  </w:style>
  <w:style w:type="character" w:styleId="Hyperlink">
    <w:name w:val="Hyperlink"/>
    <w:basedOn w:val="Absatz-Standardschriftart"/>
    <w:uiPriority w:val="99"/>
    <w:rsid w:val="00B74751"/>
    <w:rPr>
      <w:color w:val="auto"/>
      <w:u w:val="single"/>
    </w:rPr>
  </w:style>
  <w:style w:type="paragraph" w:styleId="Kommentartext">
    <w:name w:val="annotation text"/>
    <w:basedOn w:val="Standard"/>
    <w:semiHidden/>
    <w:rsid w:val="00B61858"/>
    <w:rPr>
      <w:rFonts w:ascii="Arial" w:hAnsi="Arial"/>
      <w:sz w:val="20"/>
    </w:rPr>
  </w:style>
  <w:style w:type="paragraph" w:styleId="Kommentarthema">
    <w:name w:val="annotation subject"/>
    <w:basedOn w:val="Kommentartext"/>
    <w:next w:val="Kommentartext"/>
    <w:semiHidden/>
    <w:rsid w:val="00B61858"/>
    <w:rPr>
      <w:b/>
      <w:bCs/>
    </w:rPr>
  </w:style>
  <w:style w:type="paragraph" w:styleId="Kopfzeile">
    <w:name w:val="header"/>
    <w:aliases w:val="gerade Kopfzeile"/>
    <w:basedOn w:val="Standard"/>
    <w:rsid w:val="006F3CDB"/>
    <w:pPr>
      <w:pBdr>
        <w:bottom w:val="single" w:sz="4" w:space="1" w:color="auto"/>
      </w:pBdr>
      <w:tabs>
        <w:tab w:val="center" w:pos="4536"/>
        <w:tab w:val="right" w:pos="9072"/>
      </w:tabs>
    </w:pPr>
    <w:rPr>
      <w:sz w:val="20"/>
    </w:rPr>
  </w:style>
  <w:style w:type="paragraph" w:customStyle="1" w:styleId="Tabellentext">
    <w:name w:val="Tabellentext"/>
    <w:basedOn w:val="Standard"/>
    <w:rsid w:val="00B61858"/>
    <w:pPr>
      <w:keepLines/>
      <w:spacing w:before="60" w:after="60" w:line="240" w:lineRule="auto"/>
      <w:jc w:val="left"/>
    </w:pPr>
    <w:rPr>
      <w:sz w:val="20"/>
    </w:rPr>
  </w:style>
  <w:style w:type="paragraph" w:styleId="Liste4">
    <w:name w:val="List 4"/>
    <w:basedOn w:val="Tabellentext"/>
    <w:rsid w:val="00B61858"/>
  </w:style>
  <w:style w:type="paragraph" w:customStyle="1" w:styleId="MTDisplayEquation">
    <w:name w:val="MTDisplayEquation"/>
    <w:basedOn w:val="Formel"/>
    <w:next w:val="Standard"/>
    <w:rsid w:val="00B61858"/>
    <w:pPr>
      <w:tabs>
        <w:tab w:val="clear" w:pos="9072"/>
        <w:tab w:val="center" w:pos="4820"/>
        <w:tab w:val="right" w:pos="9080"/>
      </w:tabs>
    </w:pPr>
  </w:style>
  <w:style w:type="character" w:customStyle="1" w:styleId="MTEquationSection">
    <w:name w:val="MTEquationSection"/>
    <w:basedOn w:val="Absatz-Standardschriftart"/>
    <w:rsid w:val="00B61858"/>
    <w:rPr>
      <w:vanish w:val="0"/>
      <w:color w:val="FF0000"/>
    </w:rPr>
  </w:style>
  <w:style w:type="paragraph" w:customStyle="1" w:styleId="Projektarbeit">
    <w:name w:val="Projektarbeit"/>
    <w:basedOn w:val="Standard"/>
    <w:rsid w:val="00B61858"/>
    <w:pPr>
      <w:keepNext/>
      <w:framePr w:wrap="around" w:vAnchor="text" w:hAnchor="text" w:y="1"/>
      <w:tabs>
        <w:tab w:val="left" w:pos="284"/>
        <w:tab w:val="num" w:pos="360"/>
      </w:tabs>
      <w:ind w:left="360" w:hanging="360"/>
    </w:pPr>
  </w:style>
  <w:style w:type="character" w:styleId="Seitenzahl">
    <w:name w:val="page number"/>
    <w:basedOn w:val="Absatz-Standardschriftart"/>
    <w:rsid w:val="00B61858"/>
  </w:style>
  <w:style w:type="paragraph" w:styleId="Sprechblasentext">
    <w:name w:val="Balloon Text"/>
    <w:basedOn w:val="Standard"/>
    <w:semiHidden/>
    <w:rsid w:val="00B61858"/>
    <w:rPr>
      <w:rFonts w:ascii="Tahoma" w:hAnsi="Tahoma" w:cs="Tahoma"/>
      <w:sz w:val="16"/>
      <w:szCs w:val="16"/>
    </w:rPr>
  </w:style>
  <w:style w:type="paragraph" w:styleId="StandardWeb">
    <w:name w:val="Normal (Web)"/>
    <w:basedOn w:val="Standard"/>
    <w:rsid w:val="00B61858"/>
  </w:style>
  <w:style w:type="paragraph" w:customStyle="1" w:styleId="Tabelle">
    <w:name w:val="Tabelle"/>
    <w:basedOn w:val="Abbildung"/>
    <w:rsid w:val="0015012E"/>
    <w:pPr>
      <w:spacing w:before="0" w:after="0" w:line="240" w:lineRule="auto"/>
      <w:jc w:val="left"/>
    </w:pPr>
  </w:style>
  <w:style w:type="table" w:customStyle="1" w:styleId="Tabellengitternetz1">
    <w:name w:val="Tabellengitternetz1"/>
    <w:basedOn w:val="NormaleTabelle"/>
    <w:rsid w:val="00B6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01_Heading 1 Zchn"/>
    <w:basedOn w:val="Absatz-Standardschriftart"/>
    <w:link w:val="berschrift1"/>
    <w:rsid w:val="00D672AB"/>
    <w:rPr>
      <w:rFonts w:cs="Arial"/>
      <w:b/>
      <w:bCs/>
      <w:kern w:val="32"/>
      <w:sz w:val="28"/>
      <w:szCs w:val="32"/>
    </w:rPr>
  </w:style>
  <w:style w:type="paragraph" w:styleId="Verzeichnis1">
    <w:name w:val="toc 1"/>
    <w:basedOn w:val="Standard"/>
    <w:next w:val="Standard"/>
    <w:autoRedefine/>
    <w:uiPriority w:val="39"/>
    <w:rsid w:val="0024763D"/>
    <w:pPr>
      <w:tabs>
        <w:tab w:val="left" w:pos="480"/>
        <w:tab w:val="right" w:leader="dot" w:pos="8640"/>
      </w:tabs>
      <w:ind w:right="70"/>
    </w:pPr>
    <w:rPr>
      <w:b/>
    </w:rPr>
  </w:style>
  <w:style w:type="paragraph" w:styleId="Verzeichnis2">
    <w:name w:val="toc 2"/>
    <w:basedOn w:val="Standard"/>
    <w:next w:val="Standard"/>
    <w:autoRedefine/>
    <w:uiPriority w:val="39"/>
    <w:rsid w:val="009739CA"/>
    <w:pPr>
      <w:tabs>
        <w:tab w:val="left" w:pos="284"/>
        <w:tab w:val="left" w:pos="1440"/>
        <w:tab w:val="right" w:leader="dot" w:pos="8640"/>
      </w:tabs>
      <w:ind w:left="238" w:right="147"/>
    </w:pPr>
  </w:style>
  <w:style w:type="paragraph" w:styleId="Verzeichnis3">
    <w:name w:val="toc 3"/>
    <w:basedOn w:val="Standard"/>
    <w:next w:val="Standard"/>
    <w:autoRedefine/>
    <w:uiPriority w:val="39"/>
    <w:rsid w:val="00B61858"/>
    <w:pPr>
      <w:tabs>
        <w:tab w:val="right" w:leader="dot" w:pos="8640"/>
      </w:tabs>
      <w:ind w:left="480" w:right="147"/>
    </w:pPr>
  </w:style>
  <w:style w:type="paragraph" w:styleId="Verzeichnis4">
    <w:name w:val="toc 4"/>
    <w:basedOn w:val="Standard"/>
    <w:next w:val="Standard"/>
    <w:autoRedefine/>
    <w:uiPriority w:val="39"/>
    <w:rsid w:val="00B61858"/>
    <w:pPr>
      <w:tabs>
        <w:tab w:val="left" w:pos="1620"/>
        <w:tab w:val="left" w:pos="1920"/>
        <w:tab w:val="right" w:leader="dot" w:pos="8640"/>
      </w:tabs>
      <w:ind w:left="1440" w:right="147" w:hanging="720"/>
    </w:pPr>
  </w:style>
  <w:style w:type="paragraph" w:styleId="Verzeichnis5">
    <w:name w:val="toc 5"/>
    <w:basedOn w:val="Standard"/>
    <w:next w:val="Standard"/>
    <w:autoRedefine/>
    <w:semiHidden/>
    <w:rsid w:val="00B61858"/>
    <w:pPr>
      <w:tabs>
        <w:tab w:val="right" w:leader="dot" w:pos="8777"/>
      </w:tabs>
      <w:ind w:left="1418" w:right="567" w:hanging="1418"/>
    </w:pPr>
    <w:rPr>
      <w:rFonts w:ascii="Arial" w:hAnsi="Arial"/>
    </w:rPr>
  </w:style>
  <w:style w:type="paragraph" w:styleId="Verzeichnis6">
    <w:name w:val="toc 6"/>
    <w:basedOn w:val="Standard"/>
    <w:next w:val="Standard"/>
    <w:autoRedefine/>
    <w:semiHidden/>
    <w:rsid w:val="00B61858"/>
    <w:pPr>
      <w:tabs>
        <w:tab w:val="right" w:leader="dot" w:pos="8777"/>
      </w:tabs>
      <w:ind w:left="1418" w:right="567" w:hanging="1418"/>
    </w:pPr>
    <w:rPr>
      <w:rFonts w:ascii="Arial" w:hAnsi="Arial"/>
    </w:rPr>
  </w:style>
  <w:style w:type="paragraph" w:styleId="Verzeichnis7">
    <w:name w:val="toc 7"/>
    <w:basedOn w:val="Standard"/>
    <w:next w:val="Standard"/>
    <w:autoRedefine/>
    <w:semiHidden/>
    <w:rsid w:val="00B61858"/>
    <w:pPr>
      <w:ind w:left="1440"/>
    </w:pPr>
    <w:rPr>
      <w:rFonts w:ascii="Arial" w:hAnsi="Arial"/>
    </w:rPr>
  </w:style>
  <w:style w:type="paragraph" w:styleId="Verzeichnis8">
    <w:name w:val="toc 8"/>
    <w:basedOn w:val="Standard"/>
    <w:next w:val="Standard"/>
    <w:autoRedefine/>
    <w:semiHidden/>
    <w:rsid w:val="00B61858"/>
    <w:pPr>
      <w:ind w:left="1680"/>
    </w:pPr>
    <w:rPr>
      <w:rFonts w:ascii="Arial" w:hAnsi="Arial"/>
    </w:rPr>
  </w:style>
  <w:style w:type="paragraph" w:styleId="Verzeichnis9">
    <w:name w:val="toc 9"/>
    <w:basedOn w:val="Standard"/>
    <w:next w:val="Standard"/>
    <w:autoRedefine/>
    <w:semiHidden/>
    <w:rsid w:val="00B61858"/>
    <w:pPr>
      <w:ind w:left="1922"/>
    </w:pPr>
    <w:rPr>
      <w:rFonts w:ascii="Arial" w:hAnsi="Arial"/>
    </w:rPr>
  </w:style>
  <w:style w:type="numbering" w:customStyle="1" w:styleId="NummerierteListe">
    <w:name w:val="Nummerierte Liste"/>
    <w:basedOn w:val="KeineListe"/>
    <w:rsid w:val="00633C01"/>
    <w:pPr>
      <w:numPr>
        <w:numId w:val="3"/>
      </w:numPr>
    </w:pPr>
  </w:style>
  <w:style w:type="paragraph" w:customStyle="1" w:styleId="AufzhlungmitNummer">
    <w:name w:val="Aufzählung mit Nummer"/>
    <w:basedOn w:val="Standard"/>
    <w:rsid w:val="00633C01"/>
  </w:style>
  <w:style w:type="paragraph" w:customStyle="1" w:styleId="AlphabetAufzhlungeingerckt">
    <w:name w:val="Alphabet. Aufzählung eingerückt"/>
    <w:basedOn w:val="Standard"/>
    <w:rsid w:val="00633C01"/>
  </w:style>
  <w:style w:type="paragraph" w:customStyle="1" w:styleId="Verzeichnisberschrift">
    <w:name w:val="Verzeichnisüberschrift"/>
    <w:basedOn w:val="Standard"/>
    <w:next w:val="Standard"/>
    <w:rsid w:val="0056393B"/>
    <w:pPr>
      <w:spacing w:before="480" w:after="240" w:line="400" w:lineRule="exact"/>
      <w:jc w:val="left"/>
    </w:pPr>
    <w:rPr>
      <w:b/>
      <w:sz w:val="28"/>
    </w:rPr>
  </w:style>
  <w:style w:type="paragraph" w:customStyle="1" w:styleId="Symbolverzeichniseintrag">
    <w:name w:val="Symbolverzeichniseintrag"/>
    <w:basedOn w:val="Standard"/>
    <w:rsid w:val="008310AF"/>
    <w:pPr>
      <w:autoSpaceDE w:val="0"/>
      <w:autoSpaceDN w:val="0"/>
      <w:adjustRightInd w:val="0"/>
    </w:pPr>
    <w:rPr>
      <w:rFonts w:ascii="Arial" w:hAnsi="Arial" w:cs="Arial"/>
      <w:iCs/>
    </w:rPr>
  </w:style>
  <w:style w:type="paragraph" w:customStyle="1" w:styleId="Literatureintrag">
    <w:name w:val="Literatureintrag"/>
    <w:basedOn w:val="Standard"/>
    <w:rsid w:val="008310AF"/>
    <w:pPr>
      <w:ind w:left="454" w:hanging="454"/>
      <w:jc w:val="left"/>
    </w:pPr>
  </w:style>
  <w:style w:type="paragraph" w:customStyle="1" w:styleId="Abkrzungsverzeichnis">
    <w:name w:val="Abkürzungsverzeichnis"/>
    <w:basedOn w:val="Standard"/>
    <w:rsid w:val="00C40175"/>
    <w:rPr>
      <w:szCs w:val="22"/>
    </w:rPr>
  </w:style>
  <w:style w:type="paragraph" w:customStyle="1" w:styleId="Aufzhlung">
    <w:name w:val="Aufzählung"/>
    <w:basedOn w:val="Standard"/>
    <w:rsid w:val="00C40175"/>
    <w:pPr>
      <w:numPr>
        <w:numId w:val="4"/>
      </w:numPr>
      <w:contextualSpacing/>
    </w:pPr>
    <w:rPr>
      <w:szCs w:val="22"/>
    </w:rPr>
  </w:style>
  <w:style w:type="paragraph" w:customStyle="1" w:styleId="Abbildungstext">
    <w:name w:val="Abbildungstext"/>
    <w:basedOn w:val="Standard"/>
    <w:rsid w:val="00704692"/>
    <w:pPr>
      <w:spacing w:after="0" w:line="240" w:lineRule="auto"/>
      <w:jc w:val="left"/>
    </w:pPr>
    <w:rPr>
      <w:rFonts w:ascii="Arial" w:hAnsi="Arial" w:cs="Arial"/>
      <w:sz w:val="12"/>
      <w:szCs w:val="14"/>
    </w:rPr>
  </w:style>
  <w:style w:type="numbering" w:customStyle="1" w:styleId="FormatvorlageAufgezhlt">
    <w:name w:val="Formatvorlage Aufgezählt"/>
    <w:basedOn w:val="KeineListe"/>
    <w:rsid w:val="00873197"/>
    <w:pPr>
      <w:numPr>
        <w:numId w:val="5"/>
      </w:numPr>
    </w:pPr>
  </w:style>
  <w:style w:type="paragraph" w:styleId="Literaturverzeichnis">
    <w:name w:val="Bibliography"/>
    <w:basedOn w:val="Standard"/>
    <w:link w:val="LiteraturverzeichnisZchn"/>
    <w:rsid w:val="00F77741"/>
    <w:pPr>
      <w:tabs>
        <w:tab w:val="left" w:pos="1134"/>
      </w:tabs>
      <w:ind w:left="400" w:hanging="400"/>
      <w:jc w:val="left"/>
    </w:pPr>
    <w:rPr>
      <w:lang w:val="en-GB"/>
    </w:rPr>
  </w:style>
  <w:style w:type="paragraph" w:customStyle="1" w:styleId="Autorname">
    <w:name w:val="Autorname"/>
    <w:basedOn w:val="Standard"/>
    <w:rsid w:val="00E238EE"/>
    <w:pPr>
      <w:spacing w:before="360"/>
      <w:jc w:val="center"/>
    </w:pPr>
    <w:rPr>
      <w:b/>
    </w:rPr>
  </w:style>
  <w:style w:type="paragraph" w:customStyle="1" w:styleId="Autoren">
    <w:name w:val="Autoren"/>
    <w:basedOn w:val="Standard"/>
    <w:rsid w:val="00E238EE"/>
    <w:pPr>
      <w:spacing w:before="360"/>
      <w:jc w:val="center"/>
    </w:pPr>
    <w:rPr>
      <w:b/>
    </w:rPr>
  </w:style>
  <w:style w:type="paragraph" w:customStyle="1" w:styleId="Adresse">
    <w:name w:val="Adresse"/>
    <w:basedOn w:val="Standard"/>
    <w:rsid w:val="00E238EE"/>
    <w:pPr>
      <w:spacing w:after="720" w:line="320" w:lineRule="exact"/>
      <w:jc w:val="center"/>
    </w:pPr>
  </w:style>
  <w:style w:type="paragraph" w:customStyle="1" w:styleId="Zusammenfassung">
    <w:name w:val="Zusammenfassung"/>
    <w:basedOn w:val="Standard"/>
    <w:link w:val="ZusammenfassungZchn"/>
    <w:rsid w:val="00E238EE"/>
    <w:pPr>
      <w:spacing w:after="720"/>
      <w:ind w:left="907" w:right="907"/>
    </w:pPr>
  </w:style>
  <w:style w:type="paragraph" w:customStyle="1" w:styleId="DeckblattBeitragstitel">
    <w:name w:val="Deckblatt_Beitragstitel"/>
    <w:basedOn w:val="Autorname"/>
    <w:rsid w:val="0000648E"/>
    <w:pPr>
      <w:spacing w:before="120"/>
    </w:pPr>
    <w:rPr>
      <w:noProof/>
      <w:szCs w:val="24"/>
    </w:rPr>
  </w:style>
  <w:style w:type="paragraph" w:customStyle="1" w:styleId="FormatvorlageZusammenfassung11pt">
    <w:name w:val="Formatvorlage Zusammenfassung + 11 pt"/>
    <w:basedOn w:val="Zusammenfassung"/>
    <w:link w:val="FormatvorlageZusammenfassung11ptZchn"/>
    <w:rsid w:val="00BE57AD"/>
    <w:pPr>
      <w:spacing w:after="960"/>
    </w:pPr>
    <w:rPr>
      <w:sz w:val="22"/>
    </w:rPr>
  </w:style>
  <w:style w:type="character" w:customStyle="1" w:styleId="ZusammenfassungZchn">
    <w:name w:val="Zusammenfassung Zchn"/>
    <w:basedOn w:val="Absatz-Standardschriftart"/>
    <w:link w:val="Zusammenfassung"/>
    <w:rsid w:val="00BE57AD"/>
    <w:rPr>
      <w:rFonts w:ascii="Arial" w:hAnsi="Arial"/>
      <w:sz w:val="24"/>
      <w:szCs w:val="24"/>
      <w:lang w:val="de-DE" w:eastAsia="de-DE" w:bidi="ar-SA"/>
    </w:rPr>
  </w:style>
  <w:style w:type="character" w:customStyle="1" w:styleId="FormatvorlageZusammenfassung11ptZchn">
    <w:name w:val="Formatvorlage Zusammenfassung + 11 pt Zchn"/>
    <w:basedOn w:val="ZusammenfassungZchn"/>
    <w:link w:val="FormatvorlageZusammenfassung11pt"/>
    <w:rsid w:val="00BE57AD"/>
    <w:rPr>
      <w:rFonts w:ascii="Arial" w:hAnsi="Arial"/>
      <w:sz w:val="22"/>
      <w:szCs w:val="24"/>
      <w:lang w:val="de-DE" w:eastAsia="de-DE" w:bidi="ar-SA"/>
    </w:rPr>
  </w:style>
  <w:style w:type="paragraph" w:customStyle="1" w:styleId="Formatvorlage1">
    <w:name w:val="Formatvorlage1"/>
    <w:basedOn w:val="Standard"/>
    <w:rsid w:val="00C3202E"/>
    <w:rPr>
      <w:sz w:val="20"/>
    </w:rPr>
  </w:style>
  <w:style w:type="paragraph" w:customStyle="1" w:styleId="Formatvorlage11">
    <w:name w:val="Formatvorlage11"/>
    <w:basedOn w:val="Standard"/>
    <w:next w:val="Formatvorlage1"/>
    <w:rsid w:val="00C3202E"/>
  </w:style>
  <w:style w:type="paragraph" w:customStyle="1" w:styleId="Formatvorlage2">
    <w:name w:val="Formatvorlage2"/>
    <w:basedOn w:val="Standard"/>
    <w:rsid w:val="00C3202E"/>
    <w:rPr>
      <w:sz w:val="20"/>
    </w:rPr>
  </w:style>
  <w:style w:type="paragraph" w:customStyle="1" w:styleId="Bearbeiter">
    <w:name w:val="Bearbeiter"/>
    <w:basedOn w:val="Standard"/>
    <w:rsid w:val="00BB0B5A"/>
    <w:pPr>
      <w:spacing w:before="120" w:after="0" w:line="240" w:lineRule="auto"/>
      <w:jc w:val="left"/>
    </w:pPr>
    <w:rPr>
      <w:szCs w:val="24"/>
    </w:rPr>
  </w:style>
  <w:style w:type="paragraph" w:customStyle="1" w:styleId="Inhaltsverzeichnis">
    <w:name w:val="Inhaltsverzeichnis"/>
    <w:basedOn w:val="Verzeichnisberschrift"/>
    <w:rsid w:val="00507BDB"/>
  </w:style>
  <w:style w:type="character" w:styleId="Hervorhebung">
    <w:name w:val="Emphasis"/>
    <w:basedOn w:val="Absatz-Standardschriftart"/>
    <w:rsid w:val="007D2776"/>
    <w:rPr>
      <w:i/>
      <w:iCs/>
    </w:rPr>
  </w:style>
  <w:style w:type="paragraph" w:customStyle="1" w:styleId="00Withoutnumber">
    <w:name w:val="00_Without number"/>
    <w:basedOn w:val="berschrift1"/>
    <w:qFormat/>
    <w:rsid w:val="00770783"/>
    <w:pPr>
      <w:numPr>
        <w:numId w:val="0"/>
      </w:numPr>
      <w:spacing w:before="240"/>
    </w:pPr>
  </w:style>
  <w:style w:type="paragraph" w:customStyle="1" w:styleId="Table">
    <w:name w:val="Table"/>
    <w:basedOn w:val="Standard"/>
    <w:rsid w:val="00214B12"/>
    <w:pPr>
      <w:widowControl/>
      <w:spacing w:after="0" w:line="240" w:lineRule="auto"/>
      <w:jc w:val="left"/>
    </w:pPr>
    <w:rPr>
      <w:rFonts w:cs="Arial"/>
      <w:color w:val="000000"/>
      <w:sz w:val="20"/>
      <w:lang w:val="en-GB" w:eastAsia="en-US"/>
    </w:rPr>
  </w:style>
  <w:style w:type="character" w:customStyle="1" w:styleId="LiteraturverzeichnisZchn">
    <w:name w:val="Literaturverzeichnis Zchn"/>
    <w:basedOn w:val="Absatz-Standardschriftart"/>
    <w:link w:val="Literaturverzeichnis"/>
    <w:rsid w:val="00F77741"/>
    <w:rPr>
      <w:rFonts w:ascii="Georgia" w:hAnsi="Georgia"/>
      <w:sz w:val="24"/>
      <w:lang w:val="en-GB"/>
    </w:rPr>
  </w:style>
  <w:style w:type="paragraph" w:styleId="Inhaltsverzeichnisberschrift">
    <w:name w:val="TOC Heading"/>
    <w:aliases w:val="Table of contents heading"/>
    <w:basedOn w:val="berschrift1"/>
    <w:next w:val="Standard"/>
    <w:uiPriority w:val="39"/>
    <w:unhideWhenUsed/>
    <w:qFormat/>
    <w:rsid w:val="00057950"/>
    <w:pPr>
      <w:keepLines/>
      <w:numPr>
        <w:numId w:val="0"/>
      </w:numPr>
      <w:spacing w:before="120" w:after="120" w:line="360" w:lineRule="auto"/>
      <w:jc w:val="both"/>
      <w:outlineLvl w:val="9"/>
    </w:pPr>
    <w:rPr>
      <w:rFonts w:eastAsiaTheme="majorEastAsia" w:cstheme="majorBidi"/>
      <w:kern w:val="0"/>
      <w:szCs w:val="28"/>
    </w:rPr>
  </w:style>
  <w:style w:type="character" w:styleId="Kommentarzeichen">
    <w:name w:val="annotation reference"/>
    <w:basedOn w:val="Absatz-Standardschriftart"/>
    <w:semiHidden/>
    <w:unhideWhenUsed/>
    <w:rsid w:val="00410061"/>
    <w:rPr>
      <w:sz w:val="16"/>
      <w:szCs w:val="16"/>
    </w:rPr>
  </w:style>
  <w:style w:type="paragraph" w:styleId="Listenabsatz">
    <w:name w:val="List Paragraph"/>
    <w:aliases w:val="Listenabsatz;11_List paragraph"/>
    <w:basedOn w:val="Standard"/>
    <w:uiPriority w:val="34"/>
    <w:qFormat/>
    <w:rsid w:val="00E01B73"/>
    <w:pPr>
      <w:numPr>
        <w:numId w:val="10"/>
      </w:numPr>
      <w:contextualSpacing/>
      <w:jc w:val="left"/>
    </w:pPr>
  </w:style>
  <w:style w:type="table" w:styleId="Tabellenraster">
    <w:name w:val="Table Grid"/>
    <w:basedOn w:val="NormaleTabelle"/>
    <w:rsid w:val="0041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Labellingtables">
    <w:name w:val="07_Labelling tables"/>
    <w:basedOn w:val="Standard"/>
    <w:link w:val="07LabellingtablesZchn"/>
    <w:qFormat/>
    <w:rsid w:val="00271111"/>
    <w:pPr>
      <w:spacing w:before="120" w:after="0" w:line="240" w:lineRule="auto"/>
      <w:jc w:val="left"/>
    </w:pPr>
    <w:rPr>
      <w:color w:val="000000" w:themeColor="text1"/>
      <w:szCs w:val="24"/>
    </w:rPr>
  </w:style>
  <w:style w:type="paragraph" w:customStyle="1" w:styleId="08Labellingillustration">
    <w:name w:val="08_Labelling illustration"/>
    <w:basedOn w:val="Beschriftung"/>
    <w:link w:val="08LabellingillustrationZchn"/>
    <w:qFormat/>
    <w:rsid w:val="00271111"/>
    <w:pPr>
      <w:spacing w:before="120" w:after="0" w:line="240" w:lineRule="auto"/>
      <w:jc w:val="left"/>
    </w:pPr>
    <w:rPr>
      <w:color w:val="000000" w:themeColor="text1"/>
      <w:sz w:val="24"/>
      <w:szCs w:val="24"/>
    </w:rPr>
  </w:style>
  <w:style w:type="character" w:customStyle="1" w:styleId="07LabellingtablesZchn">
    <w:name w:val="07_Labelling tables Zchn"/>
    <w:basedOn w:val="Absatz-Standardschriftart"/>
    <w:link w:val="07Labellingtables"/>
    <w:rsid w:val="00271111"/>
    <w:rPr>
      <w:color w:val="000000" w:themeColor="text1"/>
      <w:sz w:val="24"/>
      <w:szCs w:val="24"/>
    </w:rPr>
  </w:style>
  <w:style w:type="character" w:customStyle="1" w:styleId="08LabellingillustrationZchn">
    <w:name w:val="08_Labelling illustration Zchn"/>
    <w:basedOn w:val="Absatz-Standardschriftart"/>
    <w:link w:val="08Labellingillustration"/>
    <w:rsid w:val="00271111"/>
    <w:rPr>
      <w:bCs/>
      <w:color w:val="000000" w:themeColor="text1"/>
      <w:sz w:val="24"/>
      <w:szCs w:val="24"/>
    </w:rPr>
  </w:style>
  <w:style w:type="character" w:styleId="BesuchterLink">
    <w:name w:val="FollowedHyperlink"/>
    <w:basedOn w:val="Absatz-Standardschriftart"/>
    <w:semiHidden/>
    <w:unhideWhenUsed/>
    <w:rsid w:val="00BA786E"/>
    <w:rPr>
      <w:color w:val="800080" w:themeColor="followedHyperlink"/>
      <w:u w:val="single"/>
    </w:r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0Arabicnumberingforbulletedlists">
    <w:name w:val="10_Arabic numbering for bulleted lists"/>
    <w:basedOn w:val="Listenabsatz"/>
    <w:autoRedefine/>
    <w:qFormat/>
    <w:rsid w:val="00395B29"/>
    <w:pPr>
      <w:widowControl/>
      <w:numPr>
        <w:numId w:val="8"/>
      </w:numPr>
      <w:spacing w:before="120"/>
      <w:ind w:left="709" w:hanging="357"/>
    </w:pPr>
    <w:rPr>
      <w:color w:val="000000" w:themeColor="text1"/>
    </w:rPr>
  </w:style>
  <w:style w:type="paragraph" w:customStyle="1" w:styleId="Outlineitem">
    <w:name w:val="Outline item"/>
    <w:basedOn w:val="Listenabsatz"/>
    <w:qFormat/>
    <w:rsid w:val="00395B29"/>
    <w:pPr>
      <w:widowControl/>
      <w:numPr>
        <w:numId w:val="7"/>
      </w:numPr>
      <w:spacing w:before="120"/>
    </w:pPr>
    <w:rPr>
      <w:color w:val="000000" w:themeColor="text1"/>
    </w:rPr>
  </w:style>
  <w:style w:type="paragraph" w:customStyle="1" w:styleId="Text">
    <w:name w:val="Text"/>
    <w:basedOn w:val="Standard"/>
    <w:link w:val="TextZchn"/>
    <w:rsid w:val="008339E9"/>
    <w:pPr>
      <w:widowControl/>
      <w:spacing w:after="240" w:line="300" w:lineRule="exact"/>
    </w:pPr>
    <w:rPr>
      <w:szCs w:val="24"/>
    </w:rPr>
  </w:style>
  <w:style w:type="character" w:customStyle="1" w:styleId="TextZchn">
    <w:name w:val="Text Zchn"/>
    <w:link w:val="Text"/>
    <w:rsid w:val="008339E9"/>
    <w:rPr>
      <w:sz w:val="24"/>
      <w:szCs w:val="24"/>
    </w:rPr>
  </w:style>
  <w:style w:type="paragraph" w:customStyle="1" w:styleId="01Continuoustext">
    <w:name w:val="01_Continuous text"/>
    <w:basedOn w:val="Standard"/>
    <w:qFormat/>
    <w:rsid w:val="008339E9"/>
    <w:pPr>
      <w:spacing w:before="120"/>
    </w:pPr>
  </w:style>
  <w:style w:type="paragraph" w:customStyle="1" w:styleId="09Source">
    <w:name w:val="09_Source"/>
    <w:basedOn w:val="08Labellingillustration"/>
    <w:next w:val="01Continuoustext"/>
    <w:qFormat/>
    <w:rsid w:val="00FB4BC8"/>
    <w:pPr>
      <w:spacing w:before="0" w:after="240"/>
    </w:pPr>
    <w:rPr>
      <w:i/>
    </w:rPr>
  </w:style>
  <w:style w:type="paragraph" w:customStyle="1" w:styleId="berschriftdesLeitfadens">
    <w:name w:val="Überschrift des Leitfadens"/>
    <w:basedOn w:val="Standard"/>
    <w:qFormat/>
    <w:rsid w:val="002F1B21"/>
    <w:pPr>
      <w:spacing w:before="120"/>
      <w:jc w:val="center"/>
    </w:pPr>
    <w:rPr>
      <w:b/>
      <w:bCs/>
      <w:color w:val="000000" w:themeColor="text1"/>
      <w:sz w:val="36"/>
      <w:szCs w:val="36"/>
    </w:rPr>
  </w:style>
  <w:style w:type="paragraph" w:styleId="berarbeitung">
    <w:name w:val="Revision"/>
    <w:hidden/>
    <w:uiPriority w:val="99"/>
    <w:semiHidden/>
    <w:rsid w:val="00AD67E4"/>
    <w:rPr>
      <w:sz w:val="24"/>
    </w:rPr>
  </w:style>
  <w:style w:type="paragraph" w:customStyle="1" w:styleId="DeckblattUnterberschrift">
    <w:name w:val="Deckblatt_Unterüberschrift"/>
    <w:basedOn w:val="Bearbeiter"/>
    <w:rsid w:val="0000648E"/>
    <w:rPr>
      <w:i/>
      <w:iCs/>
    </w:rPr>
  </w:style>
  <w:style w:type="numbering" w:customStyle="1" w:styleId="FormatvorlageAufzhlungRmischezahlen">
    <w:name w:val="Formatvorlage Aufzählung Römischezahlen"/>
    <w:basedOn w:val="KeineListe"/>
    <w:rsid w:val="00E01B73"/>
    <w:pPr>
      <w:numPr>
        <w:numId w:val="9"/>
      </w:numPr>
    </w:pPr>
  </w:style>
  <w:style w:type="character" w:styleId="Fett">
    <w:name w:val="Strong"/>
    <w:basedOn w:val="Absatz-Standardschriftart"/>
    <w:rsid w:val="004B1E2A"/>
    <w:rPr>
      <w:b/>
      <w:bCs/>
    </w:rPr>
  </w:style>
  <w:style w:type="paragraph" w:customStyle="1" w:styleId="Guidelinecoversheetprofessors">
    <w:name w:val="Guideline_cover_sheet_professors"/>
    <w:basedOn w:val="Standard"/>
    <w:qFormat/>
    <w:rsid w:val="005073E0"/>
    <w:pPr>
      <w:jc w:val="left"/>
    </w:pPr>
    <w:rPr>
      <w:sz w:val="16"/>
    </w:rPr>
  </w:style>
  <w:style w:type="character" w:styleId="NichtaufgelsteErwhnung">
    <w:name w:val="Unresolved Mention"/>
    <w:basedOn w:val="Absatz-Standardschriftart"/>
    <w:uiPriority w:val="99"/>
    <w:semiHidden/>
    <w:unhideWhenUsed/>
    <w:rsid w:val="00792223"/>
    <w:rPr>
      <w:color w:val="605E5C"/>
      <w:shd w:val="clear" w:color="auto" w:fill="E1DFDD"/>
    </w:rPr>
  </w:style>
  <w:style w:type="character" w:styleId="Erwhnung">
    <w:name w:val="Mention"/>
    <w:basedOn w:val="Absatz-Standardschriftart"/>
    <w:uiPriority w:val="99"/>
    <w:unhideWhenUsed/>
    <w:rsid w:val="00C62E09"/>
    <w:rPr>
      <w:color w:val="2B579A"/>
      <w:shd w:val="clear" w:color="auto" w:fill="E1DFDD"/>
    </w:rPr>
  </w:style>
  <w:style w:type="character" w:customStyle="1" w:styleId="BeschriftungZchn">
    <w:name w:val="Beschriftung Zchn"/>
    <w:aliases w:val="Lettering;Labelling Zchn"/>
    <w:link w:val="Beschriftung"/>
    <w:uiPriority w:val="1"/>
    <w:rsid w:val="001F15DD"/>
    <w:rPr>
      <w:bCs/>
    </w:rPr>
  </w:style>
  <w:style w:type="paragraph" w:customStyle="1" w:styleId="Universitt">
    <w:name w:val="Universität"/>
    <w:basedOn w:val="Text"/>
    <w:link w:val="UniversittZchn"/>
    <w:rsid w:val="001F15DD"/>
    <w:pPr>
      <w:jc w:val="center"/>
    </w:pPr>
    <w:rPr>
      <w:b/>
      <w:sz w:val="32"/>
      <w:szCs w:val="32"/>
    </w:rPr>
  </w:style>
  <w:style w:type="character" w:customStyle="1" w:styleId="UniversittZchn">
    <w:name w:val="Universität Zchn"/>
    <w:link w:val="Universitt"/>
    <w:rsid w:val="001F15DD"/>
    <w:rPr>
      <w:b/>
      <w:sz w:val="32"/>
      <w:szCs w:val="32"/>
    </w:rPr>
  </w:style>
  <w:style w:type="paragraph" w:styleId="Textkrper">
    <w:name w:val="Body Text"/>
    <w:basedOn w:val="Standard"/>
    <w:link w:val="TextkrperZchn"/>
    <w:uiPriority w:val="99"/>
    <w:unhideWhenUsed/>
    <w:rsid w:val="001F15DD"/>
    <w:pPr>
      <w:widowControl/>
      <w:spacing w:before="120"/>
    </w:pPr>
    <w:rPr>
      <w:szCs w:val="24"/>
    </w:rPr>
  </w:style>
  <w:style w:type="character" w:customStyle="1" w:styleId="TextkrperZchn">
    <w:name w:val="Textkörper Zchn"/>
    <w:basedOn w:val="Absatz-Standardschriftart"/>
    <w:link w:val="Textkrper"/>
    <w:uiPriority w:val="99"/>
    <w:rsid w:val="001F15DD"/>
    <w:rPr>
      <w:sz w:val="24"/>
      <w:szCs w:val="24"/>
    </w:rPr>
  </w:style>
  <w:style w:type="character" w:customStyle="1" w:styleId="FunotentextZchn">
    <w:name w:val="Fußnotentext Zchn"/>
    <w:basedOn w:val="Absatz-Standardschriftart"/>
    <w:link w:val="Funotentext"/>
    <w:semiHidden/>
    <w:rsid w:val="000A6CBA"/>
  </w:style>
  <w:style w:type="paragraph" w:styleId="Zitat">
    <w:name w:val="Quote"/>
    <w:aliases w:val="Quote"/>
    <w:basedOn w:val="Standard"/>
    <w:next w:val="Standard"/>
    <w:link w:val="ZitatZchn"/>
    <w:uiPriority w:val="29"/>
    <w:qFormat/>
    <w:rsid w:val="00B62EF1"/>
    <w:pPr>
      <w:spacing w:before="200" w:after="160"/>
      <w:ind w:left="864" w:right="864"/>
      <w:jc w:val="center"/>
    </w:pPr>
    <w:rPr>
      <w:i/>
      <w:iCs/>
      <w:color w:val="404040" w:themeColor="text1" w:themeTint="BF"/>
    </w:rPr>
  </w:style>
  <w:style w:type="character" w:customStyle="1" w:styleId="ZitatZchn">
    <w:name w:val="Zitat Zchn"/>
    <w:aliases w:val="Quote Zchn"/>
    <w:basedOn w:val="Absatz-Standardschriftart"/>
    <w:link w:val="Zitat"/>
    <w:uiPriority w:val="29"/>
    <w:rsid w:val="00B62EF1"/>
    <w:rPr>
      <w:i/>
      <w:iCs/>
      <w:color w:val="404040" w:themeColor="text1" w:themeTint="BF"/>
      <w:sz w:val="24"/>
    </w:rPr>
  </w:style>
  <w:style w:type="character" w:styleId="Buchtitel">
    <w:name w:val="Book Title"/>
    <w:aliases w:val="Book title"/>
    <w:basedOn w:val="Absatz-Standardschriftart"/>
    <w:uiPriority w:val="33"/>
    <w:qFormat/>
    <w:rsid w:val="00B62EF1"/>
    <w:rPr>
      <w:b/>
      <w:bCs/>
      <w:i/>
      <w:iCs/>
      <w:spacing w:val="5"/>
    </w:rPr>
  </w:style>
  <w:style w:type="paragraph" w:styleId="Endnotentext">
    <w:name w:val="endnote text"/>
    <w:basedOn w:val="Standard"/>
    <w:link w:val="EndnotentextZchn"/>
    <w:semiHidden/>
    <w:unhideWhenUsed/>
    <w:rsid w:val="002B0E39"/>
    <w:pPr>
      <w:spacing w:after="0" w:line="240" w:lineRule="auto"/>
    </w:pPr>
    <w:rPr>
      <w:sz w:val="20"/>
    </w:rPr>
  </w:style>
  <w:style w:type="character" w:customStyle="1" w:styleId="EndnotentextZchn">
    <w:name w:val="Endnotentext Zchn"/>
    <w:basedOn w:val="Absatz-Standardschriftart"/>
    <w:link w:val="Endnotentext"/>
    <w:semiHidden/>
    <w:rsid w:val="002B0E39"/>
  </w:style>
  <w:style w:type="character" w:styleId="Endnotenzeichen">
    <w:name w:val="endnote reference"/>
    <w:basedOn w:val="Absatz-Standardschriftart"/>
    <w:semiHidden/>
    <w:unhideWhenUsed/>
    <w:rsid w:val="002B0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62872">
      <w:bodyDiv w:val="1"/>
      <w:marLeft w:val="0"/>
      <w:marRight w:val="0"/>
      <w:marTop w:val="0"/>
      <w:marBottom w:val="0"/>
      <w:divBdr>
        <w:top w:val="none" w:sz="0" w:space="0" w:color="auto"/>
        <w:left w:val="none" w:sz="0" w:space="0" w:color="auto"/>
        <w:bottom w:val="none" w:sz="0" w:space="0" w:color="auto"/>
        <w:right w:val="none" w:sz="0" w:space="0" w:color="auto"/>
      </w:divBdr>
      <w:divsChild>
        <w:div w:id="916861553">
          <w:marLeft w:val="0"/>
          <w:marRight w:val="0"/>
          <w:marTop w:val="0"/>
          <w:marBottom w:val="0"/>
          <w:divBdr>
            <w:top w:val="none" w:sz="0" w:space="0" w:color="auto"/>
            <w:left w:val="none" w:sz="0" w:space="0" w:color="auto"/>
            <w:bottom w:val="none" w:sz="0" w:space="0" w:color="auto"/>
            <w:right w:val="none" w:sz="0" w:space="0" w:color="auto"/>
          </w:divBdr>
          <w:divsChild>
            <w:div w:id="1435782224">
              <w:marLeft w:val="0"/>
              <w:marRight w:val="0"/>
              <w:marTop w:val="0"/>
              <w:marBottom w:val="0"/>
              <w:divBdr>
                <w:top w:val="none" w:sz="0" w:space="0" w:color="auto"/>
                <w:left w:val="none" w:sz="0" w:space="0" w:color="auto"/>
                <w:bottom w:val="none" w:sz="0" w:space="0" w:color="auto"/>
                <w:right w:val="none" w:sz="0" w:space="0" w:color="auto"/>
              </w:divBdr>
              <w:divsChild>
                <w:div w:id="1605304726">
                  <w:marLeft w:val="0"/>
                  <w:marRight w:val="0"/>
                  <w:marTop w:val="0"/>
                  <w:marBottom w:val="0"/>
                  <w:divBdr>
                    <w:top w:val="none" w:sz="0" w:space="0" w:color="auto"/>
                    <w:left w:val="none" w:sz="0" w:space="0" w:color="auto"/>
                    <w:bottom w:val="none" w:sz="0" w:space="0" w:color="auto"/>
                    <w:right w:val="none" w:sz="0" w:space="0" w:color="auto"/>
                  </w:divBdr>
                  <w:divsChild>
                    <w:div w:id="7261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968782">
      <w:bodyDiv w:val="1"/>
      <w:marLeft w:val="0"/>
      <w:marRight w:val="0"/>
      <w:marTop w:val="0"/>
      <w:marBottom w:val="0"/>
      <w:divBdr>
        <w:top w:val="none" w:sz="0" w:space="0" w:color="auto"/>
        <w:left w:val="none" w:sz="0" w:space="0" w:color="auto"/>
        <w:bottom w:val="none" w:sz="0" w:space="0" w:color="auto"/>
        <w:right w:val="none" w:sz="0" w:space="0" w:color="auto"/>
      </w:divBdr>
    </w:div>
    <w:div w:id="1460950722">
      <w:bodyDiv w:val="1"/>
      <w:marLeft w:val="0"/>
      <w:marRight w:val="0"/>
      <w:marTop w:val="0"/>
      <w:marBottom w:val="0"/>
      <w:divBdr>
        <w:top w:val="none" w:sz="0" w:space="0" w:color="auto"/>
        <w:left w:val="none" w:sz="0" w:space="0" w:color="auto"/>
        <w:bottom w:val="none" w:sz="0" w:space="0" w:color="auto"/>
        <w:right w:val="none" w:sz="0" w:space="0" w:color="auto"/>
      </w:divBdr>
    </w:div>
    <w:div w:id="1545798772">
      <w:bodyDiv w:val="1"/>
      <w:marLeft w:val="0"/>
      <w:marRight w:val="0"/>
      <w:marTop w:val="0"/>
      <w:marBottom w:val="0"/>
      <w:divBdr>
        <w:top w:val="none" w:sz="0" w:space="0" w:color="auto"/>
        <w:left w:val="none" w:sz="0" w:space="0" w:color="auto"/>
        <w:bottom w:val="none" w:sz="0" w:space="0" w:color="auto"/>
        <w:right w:val="none" w:sz="0" w:space="0" w:color="auto"/>
      </w:divBdr>
      <w:divsChild>
        <w:div w:id="1937325359">
          <w:marLeft w:val="0"/>
          <w:marRight w:val="0"/>
          <w:marTop w:val="0"/>
          <w:marBottom w:val="0"/>
          <w:divBdr>
            <w:top w:val="none" w:sz="0" w:space="0" w:color="auto"/>
            <w:left w:val="none" w:sz="0" w:space="0" w:color="auto"/>
            <w:bottom w:val="none" w:sz="0" w:space="0" w:color="auto"/>
            <w:right w:val="none" w:sz="0" w:space="0" w:color="auto"/>
          </w:divBdr>
          <w:divsChild>
            <w:div w:id="1773434941">
              <w:marLeft w:val="0"/>
              <w:marRight w:val="0"/>
              <w:marTop w:val="0"/>
              <w:marBottom w:val="0"/>
              <w:divBdr>
                <w:top w:val="none" w:sz="0" w:space="0" w:color="auto"/>
                <w:left w:val="none" w:sz="0" w:space="0" w:color="auto"/>
                <w:bottom w:val="none" w:sz="0" w:space="0" w:color="auto"/>
                <w:right w:val="none" w:sz="0" w:space="0" w:color="auto"/>
              </w:divBdr>
              <w:divsChild>
                <w:div w:id="2057729038">
                  <w:marLeft w:val="0"/>
                  <w:marRight w:val="0"/>
                  <w:marTop w:val="0"/>
                  <w:marBottom w:val="0"/>
                  <w:divBdr>
                    <w:top w:val="none" w:sz="0" w:space="0" w:color="auto"/>
                    <w:left w:val="none" w:sz="0" w:space="0" w:color="auto"/>
                    <w:bottom w:val="none" w:sz="0" w:space="0" w:color="auto"/>
                    <w:right w:val="none" w:sz="0" w:space="0" w:color="auto"/>
                  </w:divBdr>
                  <w:divsChild>
                    <w:div w:id="2129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07/relationships/hdphoto" Target="media/hdphoto1.wdp"/><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i-hohenheim.de/en/examinations-office-final-the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lzli\Desktop\Template%20Deuts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b97391-0f8b-45bf-81f2-4ad9bc2b166b">
      <UserInfo>
        <DisplayName>Götz, Valentin</DisplayName>
        <AccountId>534</AccountId>
        <AccountType/>
      </UserInfo>
    </SharedWithUsers>
    <lcf76f155ced4ddcb4097134ff3c332f xmlns="6ca7a149-a0b4-460a-8fb8-273bf8634e0e">
      <Terms xmlns="http://schemas.microsoft.com/office/infopath/2007/PartnerControls"/>
    </lcf76f155ced4ddcb4097134ff3c332f>
    <TaxCatchAll xmlns="9bb97391-0f8b-45bf-81f2-4ad9bc2b166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464F0CE9468DA42A122292B3F8C825A" ma:contentTypeVersion="18" ma:contentTypeDescription="Ein neues Dokument erstellen." ma:contentTypeScope="" ma:versionID="a2473923bd3ee6d0ea6d73ee2dc9a2e1">
  <xsd:schema xmlns:xsd="http://www.w3.org/2001/XMLSchema" xmlns:xs="http://www.w3.org/2001/XMLSchema" xmlns:p="http://schemas.microsoft.com/office/2006/metadata/properties" xmlns:ns2="9bb97391-0f8b-45bf-81f2-4ad9bc2b166b" xmlns:ns3="6ca7a149-a0b4-460a-8fb8-273bf8634e0e" targetNamespace="http://schemas.microsoft.com/office/2006/metadata/properties" ma:root="true" ma:fieldsID="a9ac03903bb2d2f13a6fe2611139d76d" ns2:_="" ns3:_="">
    <xsd:import namespace="9bb97391-0f8b-45bf-81f2-4ad9bc2b166b"/>
    <xsd:import namespace="6ca7a149-a0b4-460a-8fb8-273bf8634e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97391-0f8b-45bf-81f2-4ad9bc2b166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49734d5-50b6-412d-8f8e-dfd5a9ddc7f9}" ma:internalName="TaxCatchAll" ma:showField="CatchAllData" ma:web="9bb97391-0f8b-45bf-81f2-4ad9bc2b16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a7a149-a0b4-460a-8fb8-273bf8634e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e00f353-0966-4817-9458-30baef77f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7EBF0-54F3-4F32-8244-03380B3579E0}">
  <ds:schemaRefs>
    <ds:schemaRef ds:uri="http://purl.org/dc/elements/1.1/"/>
    <ds:schemaRef ds:uri="983d6ae9-2ad7-4278-a208-54957c593aaa"/>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554d17c5-246b-447b-990e-f23f284e04c8"/>
    <ds:schemaRef ds:uri="http://purl.org/dc/terms/"/>
    <ds:schemaRef ds:uri="9bb97391-0f8b-45bf-81f2-4ad9bc2b166b"/>
    <ds:schemaRef ds:uri="6ca7a149-a0b4-460a-8fb8-273bf8634e0e"/>
  </ds:schemaRefs>
</ds:datastoreItem>
</file>

<file path=customXml/itemProps2.xml><?xml version="1.0" encoding="utf-8"?>
<ds:datastoreItem xmlns:ds="http://schemas.openxmlformats.org/officeDocument/2006/customXml" ds:itemID="{533016ED-ACE5-4A0E-A733-E7B72C90BC0E}">
  <ds:schemaRefs>
    <ds:schemaRef ds:uri="http://schemas.openxmlformats.org/officeDocument/2006/bibliography"/>
  </ds:schemaRefs>
</ds:datastoreItem>
</file>

<file path=customXml/itemProps3.xml><?xml version="1.0" encoding="utf-8"?>
<ds:datastoreItem xmlns:ds="http://schemas.openxmlformats.org/officeDocument/2006/customXml" ds:itemID="{EF33213C-EB7F-4DDE-BBD6-336735D38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97391-0f8b-45bf-81f2-4ad9bc2b166b"/>
    <ds:schemaRef ds:uri="6ca7a149-a0b4-460a-8fb8-273bf8634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C1ED4-B8A1-4ECF-B97A-54A0EEC77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Deutsch.dotx</Template>
  <TotalTime>0</TotalTime>
  <Pages>23</Pages>
  <Words>4012</Words>
  <Characters>23322</Characters>
  <Application>Microsoft Office Word</Application>
  <DocSecurity>0</DocSecurity>
  <Lines>194</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Leitfaden zur Gestaltung wissenschaftlicher Arbeiten</vt:lpstr>
      <vt:lpstr>Leitfaden zur Gestaltung wissenschaftlicher Arbeiten</vt:lpstr>
    </vt:vector>
  </TitlesOfParts>
  <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 zur Gestaltung wissenschaftlicher Arbeiten</dc:title>
  <dc:subject/>
  <dc:creator>GBI-508</dc:creator>
  <cp:keywords/>
  <cp:lastModifiedBy>Schöttl, Frederik</cp:lastModifiedBy>
  <cp:revision>3</cp:revision>
  <dcterms:created xsi:type="dcterms:W3CDTF">2024-06-03T10:01:00Z</dcterms:created>
  <dcterms:modified xsi:type="dcterms:W3CDTF">2024-06-04T07:13:00Z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0x0101000D5A017BD0B4674C916DE8AFF6D59D24</vt:lpwstr>
  </property>
  <property fmtid="{D5CDD505-2E9C-101B-9397-08002B2CF9AE}" pid="3" name="_dlc_DocIdItemGuid">
    <vt:lpwstr>324e5834-8895-4b37-9fb6-35af48b1e361</vt:lpwstr>
  </property>
  <property fmtid="{D5CDD505-2E9C-101B-9397-08002B2CF9AE}" pid="4" name="AuthorIds_UIVersion_1536">
    <vt:lpwstr>614</vt:lpwstr>
  </property>
  <property fmtid="{D5CDD505-2E9C-101B-9397-08002B2CF9AE}" pid="5" name="MediaServiceImageTags">
    <vt:lpwstr/>
  </property>
</Properties>
</file>